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BD09" w14:textId="37452511" w:rsidR="00A17F47" w:rsidRPr="00A17F47" w:rsidRDefault="00A17F47" w:rsidP="00A17F47">
      <w:pPr>
        <w:widowControl w:val="0"/>
        <w:autoSpaceDE w:val="0"/>
        <w:autoSpaceDN w:val="0"/>
        <w:adjustRightInd w:val="0"/>
        <w:spacing w:before="20" w:after="20"/>
        <w:rPr>
          <w:rFonts w:cstheme="minorHAnsi"/>
          <w:color w:val="000000"/>
        </w:rPr>
      </w:pPr>
      <w:r w:rsidRPr="00A17F47">
        <w:rPr>
          <w:rFonts w:cstheme="minorHAnsi"/>
          <w:color w:val="000000"/>
        </w:rPr>
        <w:t xml:space="preserve">Znak sprawy: </w:t>
      </w:r>
      <w:r w:rsidR="001A2626" w:rsidRPr="001A2626">
        <w:rPr>
          <w:rFonts w:cstheme="minorHAnsi"/>
          <w:b/>
          <w:bCs/>
          <w:color w:val="000000"/>
        </w:rPr>
        <w:t>IR.271.</w:t>
      </w:r>
      <w:r w:rsidR="00D95D70">
        <w:rPr>
          <w:rFonts w:cstheme="minorHAnsi"/>
          <w:b/>
          <w:bCs/>
          <w:color w:val="000000"/>
        </w:rPr>
        <w:t>10</w:t>
      </w:r>
      <w:r w:rsidR="001A2626" w:rsidRPr="001A2626">
        <w:rPr>
          <w:rFonts w:cstheme="minorHAnsi"/>
          <w:b/>
          <w:bCs/>
          <w:color w:val="000000"/>
        </w:rPr>
        <w:t>.2026.AS</w:t>
      </w:r>
    </w:p>
    <w:p w14:paraId="5373BF00" w14:textId="3CC90358" w:rsidR="004A5ED9" w:rsidRDefault="00CB36BE" w:rsidP="00F030A7">
      <w:pPr>
        <w:spacing w:after="0" w:line="240" w:lineRule="auto"/>
        <w:jc w:val="right"/>
        <w:rPr>
          <w:lang w:eastAsia="ar-SA" w:bidi="hi-IN"/>
        </w:rPr>
      </w:pPr>
      <w:r>
        <w:rPr>
          <w:lang w:eastAsia="ar-SA" w:bidi="hi-IN"/>
        </w:rPr>
        <w:t xml:space="preserve">Zagrodno, dnia </w:t>
      </w:r>
      <w:r w:rsidR="001A2626">
        <w:rPr>
          <w:lang w:eastAsia="ar-SA" w:bidi="hi-IN"/>
        </w:rPr>
        <w:t>1 kwietnia</w:t>
      </w:r>
      <w:r w:rsidR="004269CF">
        <w:rPr>
          <w:lang w:eastAsia="ar-SA" w:bidi="hi-IN"/>
        </w:rPr>
        <w:t xml:space="preserve"> 202</w:t>
      </w:r>
      <w:r w:rsidR="00506279">
        <w:rPr>
          <w:lang w:eastAsia="ar-SA" w:bidi="hi-IN"/>
        </w:rPr>
        <w:t>6</w:t>
      </w:r>
      <w:r w:rsidR="00F0179F">
        <w:rPr>
          <w:lang w:eastAsia="ar-SA" w:bidi="hi-IN"/>
        </w:rPr>
        <w:t xml:space="preserve"> r.</w:t>
      </w:r>
    </w:p>
    <w:p w14:paraId="1E1EFFD8" w14:textId="77777777" w:rsidR="00F030A7" w:rsidRDefault="00F030A7" w:rsidP="00CB36BE">
      <w:pPr>
        <w:spacing w:after="0" w:line="240" w:lineRule="auto"/>
        <w:ind w:firstLine="4678"/>
        <w:rPr>
          <w:b/>
          <w:lang w:eastAsia="ar-SA" w:bidi="hi-IN"/>
        </w:rPr>
      </w:pPr>
    </w:p>
    <w:p w14:paraId="03F81F71" w14:textId="77F6EA3A" w:rsidR="00A17F47" w:rsidRDefault="00A17F47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5684A722" w14:textId="77777777" w:rsidR="003D0C04" w:rsidRDefault="003D0C04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2B3A76F9" w14:textId="2CE262E1" w:rsidR="0067134C" w:rsidRPr="003D0C04" w:rsidRDefault="0067134C" w:rsidP="00855D78">
      <w:pPr>
        <w:spacing w:after="0" w:line="240" w:lineRule="auto"/>
        <w:jc w:val="center"/>
        <w:rPr>
          <w:b/>
          <w:sz w:val="28"/>
          <w:szCs w:val="28"/>
          <w:lang w:eastAsia="ar-SA" w:bidi="hi-IN"/>
        </w:rPr>
      </w:pPr>
      <w:r w:rsidRPr="003D0C04">
        <w:rPr>
          <w:b/>
          <w:sz w:val="28"/>
          <w:szCs w:val="28"/>
          <w:lang w:eastAsia="ar-SA" w:bidi="hi-IN"/>
        </w:rPr>
        <w:t>INFORMACJA Z OTWARCIA OFERT</w:t>
      </w:r>
    </w:p>
    <w:p w14:paraId="4B46EF84" w14:textId="77777777" w:rsidR="0067134C" w:rsidRDefault="006243AC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noProof/>
          <w:lang w:eastAsia="ar-SA" w:bidi="hi-IN"/>
        </w:rPr>
        <w:drawing>
          <wp:anchor distT="0" distB="0" distL="114300" distR="114300" simplePos="0" relativeHeight="251657216" behindDoc="0" locked="0" layoutInCell="1" allowOverlap="1" wp14:anchorId="6DA623F7" wp14:editId="37726AA2">
            <wp:simplePos x="0" y="0"/>
            <wp:positionH relativeFrom="margin">
              <wp:posOffset>6825615</wp:posOffset>
            </wp:positionH>
            <wp:positionV relativeFrom="margin">
              <wp:posOffset>161290</wp:posOffset>
            </wp:positionV>
            <wp:extent cx="668655" cy="676910"/>
            <wp:effectExtent l="0" t="0" r="0" b="88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32A0" w14:textId="5D11D7B2" w:rsidR="001228BF" w:rsidRDefault="00CB16BB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dotycząca</w:t>
      </w: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zapytania ofertowego</w:t>
      </w:r>
      <w:r>
        <w:rPr>
          <w:b/>
          <w:lang w:eastAsia="ar-SA" w:bidi="hi-IN"/>
        </w:rPr>
        <w:t xml:space="preserve"> </w:t>
      </w:r>
    </w:p>
    <w:p w14:paraId="4AB805CA" w14:textId="77777777" w:rsidR="00A17F47" w:rsidRDefault="00A17F47" w:rsidP="00A17F47">
      <w:pPr>
        <w:pStyle w:val="Akapitzlist"/>
        <w:jc w:val="both"/>
        <w:rPr>
          <w:lang w:eastAsia="ar-SA" w:bidi="hi-IN"/>
        </w:rPr>
      </w:pPr>
    </w:p>
    <w:p w14:paraId="417DC0D8" w14:textId="623A3DF7" w:rsidR="00621584" w:rsidRDefault="003D0C04" w:rsidP="00BA0088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  <w:bookmarkStart w:id="0" w:name="_Hlk106966235"/>
      <w:r>
        <w:rPr>
          <w:rFonts w:cstheme="minorHAnsi"/>
          <w:b/>
          <w:bCs/>
          <w:color w:val="000000"/>
        </w:rPr>
        <w:t>pn.</w:t>
      </w:r>
      <w:proofErr w:type="gramStart"/>
      <w:r>
        <w:rPr>
          <w:rFonts w:cstheme="minorHAnsi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6243AC" w:rsidRPr="006243AC">
        <w:rPr>
          <w:rFonts w:cstheme="minorHAnsi"/>
          <w:b/>
          <w:bCs/>
          <w:color w:val="000000"/>
        </w:rPr>
        <w:t xml:space="preserve"> </w:t>
      </w:r>
      <w:r w:rsidR="00EC7EF0">
        <w:rPr>
          <w:rFonts w:cstheme="minorHAnsi"/>
          <w:b/>
          <w:bCs/>
          <w:color w:val="000000"/>
        </w:rPr>
        <w:t>„</w:t>
      </w:r>
      <w:proofErr w:type="gramEnd"/>
      <w:r w:rsidR="00506279" w:rsidRPr="00506279">
        <w:rPr>
          <w:rFonts w:cstheme="minorHAnsi"/>
          <w:b/>
          <w:bCs/>
          <w:color w:val="000000"/>
        </w:rPr>
        <w:t>Modernizacja kompleksu sportowego "Moje Boisko - Orlik 2012" w miejscowości Zagrodno.</w:t>
      </w:r>
      <w:r w:rsidR="00EC7EF0">
        <w:rPr>
          <w:rFonts w:cstheme="minorHAnsi"/>
          <w:b/>
          <w:bCs/>
          <w:color w:val="000000"/>
        </w:rPr>
        <w:t>”</w:t>
      </w:r>
    </w:p>
    <w:bookmarkEnd w:id="0"/>
    <w:p w14:paraId="71B97780" w14:textId="5DD325C7" w:rsidR="003D0C04" w:rsidRDefault="003D0C04" w:rsidP="003D0C04">
      <w:pPr>
        <w:pStyle w:val="Akapitzlist"/>
        <w:jc w:val="both"/>
        <w:rPr>
          <w:rFonts w:ascii="Calibri" w:hAnsi="Calibri" w:cs="Calibri"/>
        </w:rPr>
      </w:pPr>
    </w:p>
    <w:p w14:paraId="7EDF5987" w14:textId="05FA8D6C" w:rsidR="00847F72" w:rsidRDefault="00D95D70" w:rsidP="00E836ED">
      <w:pPr>
        <w:ind w:firstLine="708"/>
        <w:jc w:val="both"/>
        <w:rPr>
          <w:rFonts w:cs="Calibri"/>
          <w:bCs/>
        </w:rPr>
      </w:pPr>
      <w:r w:rsidRPr="00D95D70">
        <w:rPr>
          <w:rFonts w:ascii="Calibri" w:hAnsi="Calibri"/>
        </w:rPr>
        <w:t>W odpowiedzi na zapytanie ofertowe nr IR.271.10.2026.AS w wyznaczonym terminie nie wpłynęła żadna oferta.</w:t>
      </w:r>
    </w:p>
    <w:p w14:paraId="33583D89" w14:textId="77777777" w:rsidR="00997071" w:rsidRDefault="00997071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</w:p>
    <w:p w14:paraId="5ACCEC65" w14:textId="76EB5281" w:rsidR="005E0C8D" w:rsidRDefault="005E0C8D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997071">
        <w:rPr>
          <w:rFonts w:ascii="Calibri" w:hAnsi="Calibri"/>
        </w:rPr>
        <w:tab/>
        <w:t xml:space="preserve">       </w:t>
      </w:r>
    </w:p>
    <w:p w14:paraId="0295BD2E" w14:textId="77777777" w:rsidR="005E0C8D" w:rsidRDefault="005E0C8D" w:rsidP="005E0C8D">
      <w:pPr>
        <w:widowControl w:val="0"/>
        <w:autoSpaceDE w:val="0"/>
        <w:autoSpaceDN w:val="0"/>
        <w:adjustRightInd w:val="0"/>
        <w:spacing w:before="400" w:line="240" w:lineRule="auto"/>
        <w:jc w:val="both"/>
        <w:rPr>
          <w:rFonts w:ascii="Garamond" w:hAnsi="Garamond"/>
          <w:i/>
        </w:rPr>
      </w:pPr>
    </w:p>
    <w:p w14:paraId="5336183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2C0F1B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417C65B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A4448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7C700C6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384CB4A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25887C42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CCE66A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682103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1D4E4BCB" w14:textId="77777777" w:rsidR="00997071" w:rsidRDefault="0099707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sectPr w:rsidR="00997071" w:rsidSect="00997071">
      <w:headerReference w:type="default" r:id="rId8"/>
      <w:pgSz w:w="11906" w:h="16838"/>
      <w:pgMar w:top="1134" w:right="1134" w:bottom="567" w:left="1134" w:header="198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2747" w14:textId="77777777" w:rsidR="00011D5D" w:rsidRDefault="00011D5D" w:rsidP="00273CF5">
      <w:pPr>
        <w:spacing w:after="0" w:line="240" w:lineRule="auto"/>
      </w:pPr>
      <w:r>
        <w:separator/>
      </w:r>
    </w:p>
  </w:endnote>
  <w:endnote w:type="continuationSeparator" w:id="0">
    <w:p w14:paraId="53995645" w14:textId="77777777" w:rsidR="00011D5D" w:rsidRDefault="00011D5D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2F88" w14:textId="77777777" w:rsidR="00011D5D" w:rsidRDefault="00011D5D" w:rsidP="00273CF5">
      <w:pPr>
        <w:spacing w:after="0" w:line="240" w:lineRule="auto"/>
      </w:pPr>
      <w:r>
        <w:separator/>
      </w:r>
    </w:p>
  </w:footnote>
  <w:footnote w:type="continuationSeparator" w:id="0">
    <w:p w14:paraId="11E23810" w14:textId="77777777" w:rsidR="00011D5D" w:rsidRDefault="00011D5D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36A6" w14:textId="0C519061" w:rsidR="00273CF5" w:rsidRDefault="006243AC">
    <w:pPr>
      <w:pStyle w:val="Nagwek"/>
    </w:pPr>
    <w:r>
      <w:rPr>
        <w:b/>
        <w:noProof/>
        <w:lang w:eastAsia="ar-SA" w:bidi="hi-IN"/>
      </w:rPr>
      <w:drawing>
        <wp:anchor distT="0" distB="0" distL="114300" distR="114300" simplePos="0" relativeHeight="251660288" behindDoc="0" locked="0" layoutInCell="1" allowOverlap="1" wp14:anchorId="3CFA80C1" wp14:editId="4376E107">
          <wp:simplePos x="0" y="0"/>
          <wp:positionH relativeFrom="column">
            <wp:posOffset>5567680</wp:posOffset>
          </wp:positionH>
          <wp:positionV relativeFrom="paragraph">
            <wp:posOffset>-1086485</wp:posOffset>
          </wp:positionV>
          <wp:extent cx="676275" cy="685800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60B37"/>
    <w:multiLevelType w:val="hybridMultilevel"/>
    <w:tmpl w:val="ADFC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9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2CBB3AE9"/>
    <w:multiLevelType w:val="hybridMultilevel"/>
    <w:tmpl w:val="95DCB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E76"/>
    <w:multiLevelType w:val="hybridMultilevel"/>
    <w:tmpl w:val="131E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10F6"/>
    <w:multiLevelType w:val="hybridMultilevel"/>
    <w:tmpl w:val="BEEA89B4"/>
    <w:lvl w:ilvl="0" w:tplc="0F885AB8">
      <w:start w:val="4"/>
      <w:numFmt w:val="decimal"/>
      <w:lvlText w:val="%1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FC51DF3"/>
    <w:multiLevelType w:val="hybridMultilevel"/>
    <w:tmpl w:val="70A8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A4D65"/>
    <w:multiLevelType w:val="hybridMultilevel"/>
    <w:tmpl w:val="CE70253A"/>
    <w:lvl w:ilvl="0" w:tplc="41AAACC0">
      <w:start w:val="8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1379"/>
    <w:multiLevelType w:val="hybridMultilevel"/>
    <w:tmpl w:val="FC6AF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11C6F"/>
    <w:multiLevelType w:val="hybridMultilevel"/>
    <w:tmpl w:val="84B45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AC342F7"/>
    <w:multiLevelType w:val="hybridMultilevel"/>
    <w:tmpl w:val="992E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1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2" w15:restartNumberingAfterBreak="0">
    <w:nsid w:val="74E13CB2"/>
    <w:multiLevelType w:val="hybridMultilevel"/>
    <w:tmpl w:val="7FC642AC"/>
    <w:lvl w:ilvl="0" w:tplc="D0F02E2A">
      <w:start w:val="2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8119019">
    <w:abstractNumId w:val="2"/>
  </w:num>
  <w:num w:numId="2" w16cid:durableId="65109541">
    <w:abstractNumId w:val="6"/>
    <w:lvlOverride w:ilvl="0"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20"/>
          <w:szCs w:val="20"/>
        </w:rPr>
      </w:lvl>
    </w:lvlOverride>
  </w:num>
  <w:num w:numId="3" w16cid:durableId="1252278646">
    <w:abstractNumId w:val="21"/>
  </w:num>
  <w:num w:numId="4" w16cid:durableId="1146510427">
    <w:abstractNumId w:val="4"/>
  </w:num>
  <w:num w:numId="5" w16cid:durableId="1090009584">
    <w:abstractNumId w:val="23"/>
  </w:num>
  <w:num w:numId="6" w16cid:durableId="762190997">
    <w:abstractNumId w:val="7"/>
  </w:num>
  <w:num w:numId="7" w16cid:durableId="260574266">
    <w:abstractNumId w:val="8"/>
  </w:num>
  <w:num w:numId="8" w16cid:durableId="213853447">
    <w:abstractNumId w:val="20"/>
  </w:num>
  <w:num w:numId="9" w16cid:durableId="576323740">
    <w:abstractNumId w:val="3"/>
  </w:num>
  <w:num w:numId="10" w16cid:durableId="994527044">
    <w:abstractNumId w:val="13"/>
  </w:num>
  <w:num w:numId="11" w16cid:durableId="2087996741">
    <w:abstractNumId w:val="18"/>
  </w:num>
  <w:num w:numId="12" w16cid:durableId="948319017">
    <w:abstractNumId w:val="1"/>
  </w:num>
  <w:num w:numId="13" w16cid:durableId="1323775268">
    <w:abstractNumId w:val="9"/>
  </w:num>
  <w:num w:numId="14" w16cid:durableId="1096941603">
    <w:abstractNumId w:val="0"/>
  </w:num>
  <w:num w:numId="15" w16cid:durableId="628778881">
    <w:abstractNumId w:val="5"/>
  </w:num>
  <w:num w:numId="16" w16cid:durableId="118393588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18"/>
          <w:szCs w:val="18"/>
        </w:rPr>
      </w:lvl>
    </w:lvlOverride>
  </w:num>
  <w:num w:numId="17" w16cid:durableId="22682428">
    <w:abstractNumId w:val="21"/>
    <w:lvlOverride w:ilvl="0">
      <w:startOverride w:val="1"/>
    </w:lvlOverride>
  </w:num>
  <w:num w:numId="18" w16cid:durableId="700010984">
    <w:abstractNumId w:val="4"/>
    <w:lvlOverride w:ilvl="0">
      <w:startOverride w:val="1"/>
    </w:lvlOverride>
  </w:num>
  <w:num w:numId="19" w16cid:durableId="1100565616">
    <w:abstractNumId w:val="23"/>
    <w:lvlOverride w:ilvl="0">
      <w:startOverride w:val="5"/>
    </w:lvlOverride>
  </w:num>
  <w:num w:numId="20" w16cid:durableId="1254320484">
    <w:abstractNumId w:val="7"/>
    <w:lvlOverride w:ilvl="0">
      <w:startOverride w:val="1"/>
    </w:lvlOverride>
  </w:num>
  <w:num w:numId="21" w16cid:durableId="216626405">
    <w:abstractNumId w:val="20"/>
    <w:lvlOverride w:ilvl="0">
      <w:startOverride w:val="5"/>
    </w:lvlOverride>
  </w:num>
  <w:num w:numId="22" w16cid:durableId="975644959">
    <w:abstractNumId w:val="3"/>
    <w:lvlOverride w:ilvl="0">
      <w:startOverride w:val="1"/>
    </w:lvlOverride>
  </w:num>
  <w:num w:numId="23" w16cid:durableId="1132409570">
    <w:abstractNumId w:val="18"/>
    <w:lvlOverride w:ilvl="0">
      <w:startOverride w:val="1"/>
    </w:lvlOverride>
  </w:num>
  <w:num w:numId="24" w16cid:durableId="1003895272">
    <w:abstractNumId w:val="1"/>
    <w:lvlOverride w:ilvl="0">
      <w:startOverride w:val="1"/>
    </w:lvlOverride>
  </w:num>
  <w:num w:numId="25" w16cid:durableId="1024593564">
    <w:abstractNumId w:val="9"/>
  </w:num>
  <w:num w:numId="26" w16cid:durableId="1186553858">
    <w:abstractNumId w:val="0"/>
    <w:lvlOverride w:ilvl="0">
      <w:startOverride w:val="1"/>
    </w:lvlOverride>
  </w:num>
  <w:num w:numId="27" w16cid:durableId="1459643007">
    <w:abstractNumId w:val="5"/>
    <w:lvlOverride w:ilvl="0">
      <w:startOverride w:val="1"/>
    </w:lvlOverride>
  </w:num>
  <w:num w:numId="28" w16cid:durableId="2084985878">
    <w:abstractNumId w:val="12"/>
  </w:num>
  <w:num w:numId="29" w16cid:durableId="86192249">
    <w:abstractNumId w:val="22"/>
  </w:num>
  <w:num w:numId="30" w16cid:durableId="253902116">
    <w:abstractNumId w:val="6"/>
  </w:num>
  <w:num w:numId="31" w16cid:durableId="21269277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204878">
    <w:abstractNumId w:val="19"/>
  </w:num>
  <w:num w:numId="33" w16cid:durableId="1439835386">
    <w:abstractNumId w:val="14"/>
  </w:num>
  <w:num w:numId="34" w16cid:durableId="868225446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7489836">
    <w:abstractNumId w:val="16"/>
  </w:num>
  <w:num w:numId="36" w16cid:durableId="1685782707">
    <w:abstractNumId w:val="11"/>
  </w:num>
  <w:num w:numId="37" w16cid:durableId="420415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11D5D"/>
    <w:rsid w:val="00052549"/>
    <w:rsid w:val="00082AD1"/>
    <w:rsid w:val="0008651D"/>
    <w:rsid w:val="000971A7"/>
    <w:rsid w:val="0011640E"/>
    <w:rsid w:val="001228BF"/>
    <w:rsid w:val="0012735A"/>
    <w:rsid w:val="001333DC"/>
    <w:rsid w:val="0013719C"/>
    <w:rsid w:val="001376C3"/>
    <w:rsid w:val="00142F1B"/>
    <w:rsid w:val="00155336"/>
    <w:rsid w:val="0016188E"/>
    <w:rsid w:val="00166AB6"/>
    <w:rsid w:val="00171A4F"/>
    <w:rsid w:val="001A2626"/>
    <w:rsid w:val="001D36B3"/>
    <w:rsid w:val="001F151E"/>
    <w:rsid w:val="00230B46"/>
    <w:rsid w:val="00273CF5"/>
    <w:rsid w:val="002C3CC6"/>
    <w:rsid w:val="002D4014"/>
    <w:rsid w:val="003068E8"/>
    <w:rsid w:val="00326D90"/>
    <w:rsid w:val="003318E3"/>
    <w:rsid w:val="00355EA8"/>
    <w:rsid w:val="003625A3"/>
    <w:rsid w:val="00372898"/>
    <w:rsid w:val="00381E44"/>
    <w:rsid w:val="0039397E"/>
    <w:rsid w:val="003966A6"/>
    <w:rsid w:val="003B69D4"/>
    <w:rsid w:val="003D0C04"/>
    <w:rsid w:val="003D29EC"/>
    <w:rsid w:val="003D76FD"/>
    <w:rsid w:val="00423E68"/>
    <w:rsid w:val="004269CF"/>
    <w:rsid w:val="004732E9"/>
    <w:rsid w:val="004A5ED9"/>
    <w:rsid w:val="004B021B"/>
    <w:rsid w:val="004C0876"/>
    <w:rsid w:val="004C380C"/>
    <w:rsid w:val="00501EB6"/>
    <w:rsid w:val="00506279"/>
    <w:rsid w:val="00567BBD"/>
    <w:rsid w:val="00570004"/>
    <w:rsid w:val="005759AC"/>
    <w:rsid w:val="005B0459"/>
    <w:rsid w:val="005E0C8D"/>
    <w:rsid w:val="005E2C4C"/>
    <w:rsid w:val="005F0D4C"/>
    <w:rsid w:val="0060445B"/>
    <w:rsid w:val="00621584"/>
    <w:rsid w:val="006243AC"/>
    <w:rsid w:val="00631EB3"/>
    <w:rsid w:val="00632001"/>
    <w:rsid w:val="00635614"/>
    <w:rsid w:val="00635719"/>
    <w:rsid w:val="00644546"/>
    <w:rsid w:val="00657E17"/>
    <w:rsid w:val="00657F60"/>
    <w:rsid w:val="00667924"/>
    <w:rsid w:val="0067134C"/>
    <w:rsid w:val="006730AB"/>
    <w:rsid w:val="0069259C"/>
    <w:rsid w:val="006E65D6"/>
    <w:rsid w:val="006F0ABF"/>
    <w:rsid w:val="00771CE9"/>
    <w:rsid w:val="007A6110"/>
    <w:rsid w:val="007B117D"/>
    <w:rsid w:val="007B4DB2"/>
    <w:rsid w:val="007C5F3E"/>
    <w:rsid w:val="007C659D"/>
    <w:rsid w:val="007E127B"/>
    <w:rsid w:val="00804F54"/>
    <w:rsid w:val="00832677"/>
    <w:rsid w:val="00847F72"/>
    <w:rsid w:val="00851BDB"/>
    <w:rsid w:val="00855D78"/>
    <w:rsid w:val="00892320"/>
    <w:rsid w:val="008C1B1E"/>
    <w:rsid w:val="008D52EE"/>
    <w:rsid w:val="008E51A1"/>
    <w:rsid w:val="008F0DB5"/>
    <w:rsid w:val="008F6B72"/>
    <w:rsid w:val="009025E1"/>
    <w:rsid w:val="00903415"/>
    <w:rsid w:val="00912664"/>
    <w:rsid w:val="00937517"/>
    <w:rsid w:val="00956BAC"/>
    <w:rsid w:val="009667E2"/>
    <w:rsid w:val="00973799"/>
    <w:rsid w:val="00980E78"/>
    <w:rsid w:val="00997071"/>
    <w:rsid w:val="009A26CE"/>
    <w:rsid w:val="009C0D09"/>
    <w:rsid w:val="009D1B57"/>
    <w:rsid w:val="009E1578"/>
    <w:rsid w:val="00A064D0"/>
    <w:rsid w:val="00A1572D"/>
    <w:rsid w:val="00A17F47"/>
    <w:rsid w:val="00A400E4"/>
    <w:rsid w:val="00A64935"/>
    <w:rsid w:val="00A85B57"/>
    <w:rsid w:val="00A94F65"/>
    <w:rsid w:val="00A95F1B"/>
    <w:rsid w:val="00AC515F"/>
    <w:rsid w:val="00AD7520"/>
    <w:rsid w:val="00AF403F"/>
    <w:rsid w:val="00AF7BED"/>
    <w:rsid w:val="00B0182F"/>
    <w:rsid w:val="00B156AA"/>
    <w:rsid w:val="00B64A70"/>
    <w:rsid w:val="00B67A0F"/>
    <w:rsid w:val="00B839C2"/>
    <w:rsid w:val="00BA0088"/>
    <w:rsid w:val="00BA2D26"/>
    <w:rsid w:val="00BA3BD9"/>
    <w:rsid w:val="00BB216B"/>
    <w:rsid w:val="00BC0E99"/>
    <w:rsid w:val="00BF2B2C"/>
    <w:rsid w:val="00C01E7B"/>
    <w:rsid w:val="00C038C6"/>
    <w:rsid w:val="00C07D27"/>
    <w:rsid w:val="00C236C5"/>
    <w:rsid w:val="00C75799"/>
    <w:rsid w:val="00CA08F2"/>
    <w:rsid w:val="00CB16BB"/>
    <w:rsid w:val="00CB36BE"/>
    <w:rsid w:val="00CE77D9"/>
    <w:rsid w:val="00CE7CA6"/>
    <w:rsid w:val="00D07FB1"/>
    <w:rsid w:val="00D92853"/>
    <w:rsid w:val="00D95D70"/>
    <w:rsid w:val="00DD1516"/>
    <w:rsid w:val="00DE1864"/>
    <w:rsid w:val="00DE54D0"/>
    <w:rsid w:val="00E17FBB"/>
    <w:rsid w:val="00E2343A"/>
    <w:rsid w:val="00E316D1"/>
    <w:rsid w:val="00E61C01"/>
    <w:rsid w:val="00E82221"/>
    <w:rsid w:val="00E836ED"/>
    <w:rsid w:val="00EB4EAF"/>
    <w:rsid w:val="00EC7EF0"/>
    <w:rsid w:val="00ED54C6"/>
    <w:rsid w:val="00ED7F03"/>
    <w:rsid w:val="00F0179F"/>
    <w:rsid w:val="00F030A7"/>
    <w:rsid w:val="00F6147F"/>
    <w:rsid w:val="00F805FF"/>
    <w:rsid w:val="00F8738C"/>
    <w:rsid w:val="00F973ED"/>
    <w:rsid w:val="00FA6070"/>
    <w:rsid w:val="00FC1621"/>
    <w:rsid w:val="00FC28C1"/>
    <w:rsid w:val="00FC74CE"/>
    <w:rsid w:val="00FD0EF4"/>
    <w:rsid w:val="00FD15F4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3ADB7"/>
  <w15:docId w15:val="{42BD449D-3B35-4773-A03A-6A2FABE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30"/>
      </w:numPr>
    </w:pPr>
  </w:style>
  <w:style w:type="numbering" w:customStyle="1" w:styleId="WWNum2">
    <w:name w:val="WWNum2"/>
    <w:basedOn w:val="Bezlisty"/>
    <w:rsid w:val="007B117D"/>
    <w:pPr>
      <w:numPr>
        <w:numId w:val="3"/>
      </w:numPr>
    </w:pPr>
  </w:style>
  <w:style w:type="numbering" w:customStyle="1" w:styleId="WWNum3">
    <w:name w:val="WWNum3"/>
    <w:basedOn w:val="Bezlisty"/>
    <w:rsid w:val="007B117D"/>
    <w:pPr>
      <w:numPr>
        <w:numId w:val="4"/>
      </w:numPr>
    </w:pPr>
  </w:style>
  <w:style w:type="numbering" w:customStyle="1" w:styleId="WWNum8">
    <w:name w:val="WWNum8"/>
    <w:basedOn w:val="Bezlisty"/>
    <w:rsid w:val="007B117D"/>
    <w:pPr>
      <w:numPr>
        <w:numId w:val="5"/>
      </w:numPr>
    </w:pPr>
  </w:style>
  <w:style w:type="numbering" w:customStyle="1" w:styleId="WWNum7">
    <w:name w:val="WWNum7"/>
    <w:basedOn w:val="Bezlisty"/>
    <w:rsid w:val="007B117D"/>
    <w:pPr>
      <w:numPr>
        <w:numId w:val="6"/>
      </w:numPr>
    </w:pPr>
  </w:style>
  <w:style w:type="numbering" w:customStyle="1" w:styleId="WWNum10">
    <w:name w:val="WWNum10"/>
    <w:basedOn w:val="Bezlisty"/>
    <w:rsid w:val="007B117D"/>
    <w:pPr>
      <w:numPr>
        <w:numId w:val="7"/>
      </w:numPr>
    </w:pPr>
  </w:style>
  <w:style w:type="numbering" w:customStyle="1" w:styleId="WWNum11">
    <w:name w:val="WWNum11"/>
    <w:basedOn w:val="Bezlisty"/>
    <w:rsid w:val="007B117D"/>
    <w:pPr>
      <w:numPr>
        <w:numId w:val="8"/>
      </w:numPr>
    </w:pPr>
  </w:style>
  <w:style w:type="numbering" w:customStyle="1" w:styleId="WWNum13">
    <w:name w:val="WWNum13"/>
    <w:basedOn w:val="Bezlisty"/>
    <w:rsid w:val="007B117D"/>
    <w:pPr>
      <w:numPr>
        <w:numId w:val="9"/>
      </w:numPr>
    </w:pPr>
  </w:style>
  <w:style w:type="numbering" w:customStyle="1" w:styleId="WWNum6">
    <w:name w:val="WWNum6"/>
    <w:basedOn w:val="Bezlisty"/>
    <w:rsid w:val="007B117D"/>
    <w:pPr>
      <w:numPr>
        <w:numId w:val="10"/>
      </w:numPr>
    </w:pPr>
  </w:style>
  <w:style w:type="numbering" w:customStyle="1" w:styleId="WWNum12">
    <w:name w:val="WWNum12"/>
    <w:basedOn w:val="Bezlisty"/>
    <w:rsid w:val="007B117D"/>
    <w:pPr>
      <w:numPr>
        <w:numId w:val="11"/>
      </w:numPr>
    </w:pPr>
  </w:style>
  <w:style w:type="numbering" w:customStyle="1" w:styleId="WWNum9">
    <w:name w:val="WWNum9"/>
    <w:basedOn w:val="Bezlisty"/>
    <w:rsid w:val="007B117D"/>
    <w:pPr>
      <w:numPr>
        <w:numId w:val="12"/>
      </w:numPr>
    </w:pPr>
  </w:style>
  <w:style w:type="numbering" w:customStyle="1" w:styleId="WWNum15">
    <w:name w:val="WWNum15"/>
    <w:basedOn w:val="Bezlisty"/>
    <w:rsid w:val="007B117D"/>
    <w:pPr>
      <w:numPr>
        <w:numId w:val="13"/>
      </w:numPr>
    </w:pPr>
  </w:style>
  <w:style w:type="numbering" w:customStyle="1" w:styleId="WWNum14">
    <w:name w:val="WWNum14"/>
    <w:basedOn w:val="Bezlisty"/>
    <w:rsid w:val="007B117D"/>
    <w:pPr>
      <w:numPr>
        <w:numId w:val="14"/>
      </w:numPr>
    </w:pPr>
  </w:style>
  <w:style w:type="numbering" w:customStyle="1" w:styleId="WWNum1">
    <w:name w:val="WWNum1"/>
    <w:basedOn w:val="Bezlisty"/>
    <w:rsid w:val="007B117D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B117D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973799"/>
    <w:rPr>
      <w:color w:val="0000FF" w:themeColor="hyperlink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966A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5E0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Agata Sadowska</cp:lastModifiedBy>
  <cp:revision>3</cp:revision>
  <cp:lastPrinted>2025-02-25T06:35:00Z</cp:lastPrinted>
  <dcterms:created xsi:type="dcterms:W3CDTF">2026-04-10T10:10:00Z</dcterms:created>
  <dcterms:modified xsi:type="dcterms:W3CDTF">2026-04-13T06:26:00Z</dcterms:modified>
</cp:coreProperties>
</file>