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56F6" w14:textId="4EE34FDF" w:rsidR="005B43E8" w:rsidRPr="00D83E8D" w:rsidRDefault="005B43E8" w:rsidP="00257724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Andale Sans UI" w:hAnsi="Times New Roman"/>
          <w:kern w:val="3"/>
          <w:lang w:val="de-DE" w:eastAsia="ja-JP" w:bidi="fa-IR"/>
        </w:rPr>
      </w:pP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="00940382"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="00257724" w:rsidRPr="00D83E8D">
        <w:rPr>
          <w:rFonts w:ascii="Times New Roman" w:eastAsia="Andale Sans UI" w:hAnsi="Times New Roman"/>
          <w:kern w:val="3"/>
          <w:lang w:eastAsia="ja-JP" w:bidi="fa-IR"/>
        </w:rPr>
        <w:t xml:space="preserve">          </w:t>
      </w:r>
      <w:r w:rsidRPr="00D83E8D">
        <w:rPr>
          <w:rFonts w:ascii="Times New Roman" w:eastAsia="Andale Sans UI" w:hAnsi="Times New Roman"/>
          <w:kern w:val="3"/>
          <w:lang w:eastAsia="ja-JP" w:bidi="fa-IR"/>
        </w:rPr>
        <w:t>Zagrodno, dn</w:t>
      </w:r>
      <w:r w:rsidR="0075600C">
        <w:rPr>
          <w:rFonts w:ascii="Times New Roman" w:eastAsia="Andale Sans UI" w:hAnsi="Times New Roman"/>
          <w:kern w:val="3"/>
          <w:lang w:eastAsia="ja-JP" w:bidi="fa-IR"/>
        </w:rPr>
        <w:t>ia</w:t>
      </w:r>
      <w:r w:rsidRPr="00D83E8D">
        <w:rPr>
          <w:rFonts w:ascii="Times New Roman" w:eastAsia="Andale Sans UI" w:hAnsi="Times New Roman"/>
          <w:kern w:val="3"/>
          <w:lang w:eastAsia="ja-JP" w:bidi="fa-IR"/>
        </w:rPr>
        <w:t xml:space="preserve"> </w:t>
      </w:r>
      <w:r w:rsidR="007137C6">
        <w:rPr>
          <w:rFonts w:ascii="Times New Roman" w:eastAsia="Andale Sans UI" w:hAnsi="Times New Roman"/>
          <w:kern w:val="3"/>
          <w:lang w:eastAsia="ja-JP" w:bidi="fa-IR"/>
        </w:rPr>
        <w:t>1</w:t>
      </w:r>
      <w:r w:rsidR="001813BC">
        <w:rPr>
          <w:rFonts w:ascii="Times New Roman" w:eastAsia="Andale Sans UI" w:hAnsi="Times New Roman"/>
          <w:kern w:val="3"/>
          <w:lang w:eastAsia="ja-JP" w:bidi="fa-IR"/>
        </w:rPr>
        <w:t>8</w:t>
      </w:r>
      <w:r w:rsidR="007137C6">
        <w:rPr>
          <w:rFonts w:ascii="Times New Roman" w:eastAsia="Andale Sans UI" w:hAnsi="Times New Roman"/>
          <w:kern w:val="3"/>
          <w:lang w:eastAsia="ja-JP" w:bidi="fa-IR"/>
        </w:rPr>
        <w:t xml:space="preserve"> marca</w:t>
      </w:r>
      <w:r w:rsidR="005817BD">
        <w:rPr>
          <w:rFonts w:ascii="Times New Roman" w:eastAsia="Andale Sans UI" w:hAnsi="Times New Roman"/>
          <w:kern w:val="3"/>
          <w:lang w:eastAsia="ja-JP" w:bidi="fa-IR"/>
        </w:rPr>
        <w:t xml:space="preserve"> 202</w:t>
      </w:r>
      <w:r w:rsidR="003E7EBA">
        <w:rPr>
          <w:rFonts w:ascii="Times New Roman" w:eastAsia="Andale Sans UI" w:hAnsi="Times New Roman"/>
          <w:kern w:val="3"/>
          <w:lang w:eastAsia="ja-JP" w:bidi="fa-IR"/>
        </w:rPr>
        <w:t>6</w:t>
      </w:r>
      <w:r w:rsidR="00BB36A4" w:rsidRPr="00D83E8D">
        <w:rPr>
          <w:rFonts w:ascii="Times New Roman" w:eastAsia="Andale Sans UI" w:hAnsi="Times New Roman"/>
          <w:kern w:val="3"/>
          <w:lang w:eastAsia="ja-JP" w:bidi="fa-IR"/>
        </w:rPr>
        <w:t xml:space="preserve"> </w:t>
      </w:r>
      <w:r w:rsidRPr="00D83E8D">
        <w:rPr>
          <w:rFonts w:ascii="Times New Roman" w:eastAsia="Andale Sans UI" w:hAnsi="Times New Roman"/>
          <w:kern w:val="3"/>
          <w:lang w:val="de-DE" w:eastAsia="ja-JP" w:bidi="fa-IR"/>
        </w:rPr>
        <w:t>r.</w:t>
      </w:r>
    </w:p>
    <w:p w14:paraId="6A40D10C" w14:textId="27C41FDF" w:rsidR="00D83E8D" w:rsidRPr="009F25E8" w:rsidRDefault="00D83E8D" w:rsidP="00D83E8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lang w:eastAsia="ja-JP" w:bidi="fa-IR"/>
        </w:rPr>
        <w:t>IR.</w:t>
      </w:r>
      <w:r w:rsidR="005817BD">
        <w:rPr>
          <w:rFonts w:ascii="Times New Roman" w:eastAsia="Andale Sans UI" w:hAnsi="Times New Roman"/>
          <w:b/>
          <w:bCs/>
          <w:kern w:val="3"/>
          <w:lang w:eastAsia="ja-JP" w:bidi="fa-IR"/>
        </w:rPr>
        <w:t>271.</w:t>
      </w:r>
      <w:r w:rsidR="0086509C">
        <w:rPr>
          <w:rFonts w:ascii="Times New Roman" w:eastAsia="Andale Sans UI" w:hAnsi="Times New Roman"/>
          <w:b/>
          <w:bCs/>
          <w:kern w:val="3"/>
          <w:lang w:eastAsia="ja-JP" w:bidi="fa-IR"/>
        </w:rPr>
        <w:t>10</w:t>
      </w:r>
      <w:r w:rsidR="005817BD">
        <w:rPr>
          <w:rFonts w:ascii="Times New Roman" w:eastAsia="Andale Sans UI" w:hAnsi="Times New Roman"/>
          <w:b/>
          <w:bCs/>
          <w:kern w:val="3"/>
          <w:lang w:eastAsia="ja-JP" w:bidi="fa-IR"/>
        </w:rPr>
        <w:t>.202</w:t>
      </w:r>
      <w:r w:rsidR="003E7EBA">
        <w:rPr>
          <w:rFonts w:ascii="Times New Roman" w:eastAsia="Andale Sans UI" w:hAnsi="Times New Roman"/>
          <w:b/>
          <w:bCs/>
          <w:kern w:val="3"/>
          <w:lang w:eastAsia="ja-JP" w:bidi="fa-IR"/>
        </w:rPr>
        <w:t>6.A</w:t>
      </w:r>
      <w:r w:rsidR="007137C6">
        <w:rPr>
          <w:rFonts w:ascii="Times New Roman" w:eastAsia="Andale Sans UI" w:hAnsi="Times New Roman"/>
          <w:b/>
          <w:bCs/>
          <w:kern w:val="3"/>
          <w:lang w:eastAsia="ja-JP" w:bidi="fa-IR"/>
        </w:rPr>
        <w:t>S</w:t>
      </w:r>
    </w:p>
    <w:p w14:paraId="3B1EC5E7" w14:textId="269B02EA" w:rsidR="00D83E8D" w:rsidRPr="009F25E8" w:rsidRDefault="00CB1A73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8"/>
          <w:szCs w:val="28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sz w:val="28"/>
          <w:szCs w:val="28"/>
          <w:lang w:eastAsia="ja-JP" w:bidi="fa-IR"/>
        </w:rPr>
        <w:t>ZAPYTANIE OFERTOWE</w:t>
      </w:r>
    </w:p>
    <w:p w14:paraId="508D3502" w14:textId="05AD17AC" w:rsidR="00D26FC1" w:rsidRDefault="00CB1A73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 xml:space="preserve">na realizację zadania pn.: </w:t>
      </w:r>
      <w:r w:rsidR="0068715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br/>
      </w:r>
      <w:r w:rsidR="00A6584F" w:rsidRPr="00A6584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Modernizacja kompleksu sportowego "Moje Boisko - Orlik 2012" w miejscowości Zagrodno</w:t>
      </w:r>
      <w:r w:rsidR="00A6584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.</w:t>
      </w:r>
    </w:p>
    <w:p w14:paraId="4517AEC8" w14:textId="77777777" w:rsidR="00A6584F" w:rsidRPr="009F25E8" w:rsidRDefault="00A6584F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</w:pPr>
    </w:p>
    <w:p w14:paraId="68ADF0B7" w14:textId="5A79C7AB" w:rsidR="00CB1A73" w:rsidRPr="00D83E8D" w:rsidRDefault="00CB1A73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ZAMAWIAJĄCY:</w:t>
      </w:r>
    </w:p>
    <w:p w14:paraId="5E665FCC" w14:textId="464F5321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GMINA ZAGRODNO </w:t>
      </w:r>
    </w:p>
    <w:p w14:paraId="1876038E" w14:textId="77777777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ZAGRODNO 52</w:t>
      </w:r>
    </w:p>
    <w:p w14:paraId="02732E63" w14:textId="77777777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59-516 ZAGRODNO</w:t>
      </w:r>
    </w:p>
    <w:p w14:paraId="6727CA2F" w14:textId="051B3E11" w:rsid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e-mail: </w:t>
      </w:r>
      <w:hyperlink r:id="rId7" w:history="1">
        <w:r w:rsidRPr="00CC7601">
          <w:rPr>
            <w:rStyle w:val="Hipercze"/>
            <w:rFonts w:ascii="Times New Roman" w:hAnsi="Times New Roman"/>
          </w:rPr>
          <w:t>ugzagrodno@zagrodno.eu</w:t>
        </w:r>
      </w:hyperlink>
    </w:p>
    <w:p w14:paraId="3B34B471" w14:textId="6294BDEE" w:rsid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</w:p>
    <w:p w14:paraId="41C9EA48" w14:textId="37D95E26" w:rsidR="00D83E8D" w:rsidRPr="00D83E8D" w:rsidRDefault="00D83E8D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TRYB ZAMÓWIENIA</w:t>
      </w:r>
    </w:p>
    <w:p w14:paraId="4123FD64" w14:textId="112AD7F6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Do niniejszego postępowania nie ma zastosowania ustawa z dnia 11 września 2019 r. Prawo zamówień publicznych (Dz. U. z 202</w:t>
      </w:r>
      <w:r w:rsidR="00BD48CC">
        <w:rPr>
          <w:rFonts w:ascii="Times New Roman" w:hAnsi="Times New Roman"/>
        </w:rPr>
        <w:t>4</w:t>
      </w:r>
      <w:r w:rsidR="0075600C"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 xml:space="preserve">r. poz. </w:t>
      </w:r>
      <w:r w:rsidR="00BD48CC">
        <w:rPr>
          <w:rFonts w:ascii="Times New Roman" w:hAnsi="Times New Roman"/>
        </w:rPr>
        <w:t>1320</w:t>
      </w:r>
      <w:r w:rsidRPr="00D83E8D">
        <w:rPr>
          <w:rFonts w:ascii="Times New Roman" w:hAnsi="Times New Roman"/>
        </w:rPr>
        <w:t>.) – wyłączenie zgodnie z brzmieniem art. 2 ust. 1 pkt 1 ustawy.</w:t>
      </w:r>
      <w:r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>Postępowanie prowadzone jest zgodnie z</w:t>
      </w:r>
      <w:r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>Zarządzeniem nr 0050.40.2022 Wójta Gminy Zagrodno z dnia 1 kwietnia 2022 r. w sprawie regulaminu udzielania zamówień o wartości szacunkowej nieprzekraczającej kwoty</w:t>
      </w:r>
      <w:r w:rsidR="007B1473">
        <w:rPr>
          <w:rFonts w:ascii="Times New Roman" w:hAnsi="Times New Roman"/>
        </w:rPr>
        <w:t xml:space="preserve"> </w:t>
      </w:r>
      <w:r w:rsidR="007B1473" w:rsidRPr="007B1473">
        <w:rPr>
          <w:rFonts w:ascii="Times New Roman" w:hAnsi="Times New Roman"/>
        </w:rPr>
        <w:t>1</w:t>
      </w:r>
      <w:r w:rsidR="002F2BAB">
        <w:rPr>
          <w:rFonts w:ascii="Times New Roman" w:hAnsi="Times New Roman"/>
        </w:rPr>
        <w:t>30 000,00</w:t>
      </w:r>
      <w:r w:rsidR="002F2BAB" w:rsidRPr="007B1473">
        <w:rPr>
          <w:rFonts w:ascii="Times New Roman" w:hAnsi="Times New Roman"/>
        </w:rPr>
        <w:t xml:space="preserve"> </w:t>
      </w:r>
      <w:r w:rsidR="002F2BAB" w:rsidRPr="00D83E8D">
        <w:rPr>
          <w:rFonts w:ascii="Times New Roman" w:hAnsi="Times New Roman"/>
        </w:rPr>
        <w:t>zł</w:t>
      </w:r>
      <w:r w:rsidR="0075600C">
        <w:rPr>
          <w:rFonts w:ascii="Times New Roman" w:hAnsi="Times New Roman"/>
        </w:rPr>
        <w:t xml:space="preserve"> netto</w:t>
      </w:r>
      <w:r w:rsidRPr="00D83E8D">
        <w:rPr>
          <w:rFonts w:ascii="Times New Roman" w:hAnsi="Times New Roman"/>
        </w:rPr>
        <w:t xml:space="preserve">.  </w:t>
      </w:r>
    </w:p>
    <w:p w14:paraId="2B3FB40F" w14:textId="6AF4B9DF" w:rsidR="00D83E8D" w:rsidRDefault="00D83E8D" w:rsidP="000021B1">
      <w:pPr>
        <w:pStyle w:val="Akapitzlist"/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hAnsi="Times New Roman"/>
        </w:rPr>
      </w:pPr>
    </w:p>
    <w:p w14:paraId="3CBBE95D" w14:textId="0484FB00" w:rsidR="000021B1" w:rsidRPr="00D83E8D" w:rsidRDefault="000021B1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OPIS PRZEDMIOTU ZAMÓWIENIA</w:t>
      </w:r>
    </w:p>
    <w:p w14:paraId="4627AF17" w14:textId="77777777" w:rsidR="00E70919" w:rsidRDefault="00E70919" w:rsidP="00E709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1A5CC296" w14:textId="1CF05B4F" w:rsidR="008C32C1" w:rsidRDefault="00C721C1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Zamówienie dotyczy </w:t>
      </w:r>
      <w:r w:rsidR="00A6584F">
        <w:rPr>
          <w:rFonts w:ascii="Times New Roman" w:hAnsi="Times New Roman" w:cs="Times New Roman"/>
          <w:sz w:val="22"/>
          <w:szCs w:val="22"/>
        </w:rPr>
        <w:t>modernizacji</w:t>
      </w:r>
      <w:r w:rsidR="00543B9A">
        <w:rPr>
          <w:rFonts w:ascii="Times New Roman" w:hAnsi="Times New Roman" w:cs="Times New Roman"/>
          <w:sz w:val="22"/>
          <w:szCs w:val="22"/>
        </w:rPr>
        <w:t xml:space="preserve"> ogrodzenia</w:t>
      </w:r>
      <w:r w:rsidR="00A6584F">
        <w:rPr>
          <w:rFonts w:ascii="Times New Roman" w:hAnsi="Times New Roman" w:cs="Times New Roman"/>
          <w:sz w:val="22"/>
          <w:szCs w:val="22"/>
        </w:rPr>
        <w:t xml:space="preserve"> boiska sportowego „Orlik 2012” w miejscowości Zagrodno</w:t>
      </w:r>
      <w:r w:rsidR="00DA4FDB">
        <w:rPr>
          <w:rFonts w:ascii="Times New Roman" w:hAnsi="Times New Roman" w:cs="Times New Roman"/>
          <w:sz w:val="22"/>
          <w:szCs w:val="22"/>
        </w:rPr>
        <w:t>.</w:t>
      </w:r>
      <w:r w:rsidR="008C32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F54C2B" w14:textId="2C28106D" w:rsidR="00635D51" w:rsidRDefault="00DC4EA1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Wykonawca ma </w:t>
      </w:r>
      <w:r w:rsidR="001C0FFF">
        <w:rPr>
          <w:rFonts w:ascii="Times New Roman" w:hAnsi="Times New Roman" w:cs="Times New Roman"/>
          <w:sz w:val="22"/>
          <w:szCs w:val="22"/>
        </w:rPr>
        <w:t>na celu poprawę bezpieczeństwa oraz funkcjonalność obiektu. Zakres prac zleconych obejmuje:</w:t>
      </w:r>
    </w:p>
    <w:p w14:paraId="58B7647C" w14:textId="51B5A23F" w:rsidR="001C0FFF" w:rsidRDefault="001C0FFF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FA4CB5">
        <w:rPr>
          <w:rFonts w:ascii="Times New Roman" w:hAnsi="Times New Roman" w:cs="Times New Roman"/>
          <w:sz w:val="22"/>
          <w:szCs w:val="22"/>
        </w:rPr>
        <w:t xml:space="preserve"> montaż profesjonalnych piłkochwytów za strefami bramkowymi</w:t>
      </w:r>
    </w:p>
    <w:p w14:paraId="61F7A845" w14:textId="25BE6AA9" w:rsidR="00FA4CB5" w:rsidRDefault="00FA4CB5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instalacja nowych bramek do sportowych wraz z siatkami</w:t>
      </w:r>
    </w:p>
    <w:p w14:paraId="252AB8C5" w14:textId="626EFDB6" w:rsidR="00DA4FDB" w:rsidRPr="000D1E24" w:rsidRDefault="001C0FFF" w:rsidP="00543B9A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FA4CB5">
        <w:rPr>
          <w:rFonts w:ascii="Times New Roman" w:hAnsi="Times New Roman" w:cs="Times New Roman"/>
          <w:sz w:val="22"/>
          <w:szCs w:val="22"/>
        </w:rPr>
        <w:t>zutylizowanie starych bramek i piłkochwytów</w:t>
      </w:r>
    </w:p>
    <w:p w14:paraId="5A60FC59" w14:textId="77777777" w:rsidR="004F0C89" w:rsidRDefault="004F0C89" w:rsidP="00C721C1">
      <w:pPr>
        <w:pStyle w:val="Default"/>
        <w:spacing w:line="276" w:lineRule="auto"/>
        <w:ind w:firstLine="284"/>
        <w:rPr>
          <w:rFonts w:ascii="Times New Roman" w:hAnsi="Times New Roman" w:cs="Times New Roman"/>
          <w:sz w:val="22"/>
          <w:szCs w:val="22"/>
        </w:rPr>
      </w:pPr>
    </w:p>
    <w:p w14:paraId="38C82F4F" w14:textId="0D3EA93E" w:rsidR="00D56F4C" w:rsidRDefault="00621691" w:rsidP="00CE2166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Zamówienie </w:t>
      </w:r>
      <w:r w:rsidR="00D56F4C" w:rsidRPr="00D83E8D">
        <w:rPr>
          <w:rFonts w:ascii="Times New Roman" w:hAnsi="Times New Roman" w:cs="Times New Roman"/>
          <w:sz w:val="22"/>
          <w:szCs w:val="22"/>
        </w:rPr>
        <w:t>w szczególności obejmuj</w:t>
      </w:r>
      <w:r>
        <w:rPr>
          <w:rFonts w:ascii="Times New Roman" w:hAnsi="Times New Roman" w:cs="Times New Roman"/>
          <w:sz w:val="22"/>
          <w:szCs w:val="22"/>
        </w:rPr>
        <w:t>e</w:t>
      </w:r>
      <w:r w:rsidR="00D56F4C" w:rsidRPr="00D83E8D">
        <w:rPr>
          <w:rFonts w:ascii="Times New Roman" w:hAnsi="Times New Roman" w:cs="Times New Roman"/>
          <w:sz w:val="22"/>
          <w:szCs w:val="22"/>
        </w:rPr>
        <w:t xml:space="preserve"> następujące </w:t>
      </w:r>
      <w:r>
        <w:rPr>
          <w:rFonts w:ascii="Times New Roman" w:hAnsi="Times New Roman" w:cs="Times New Roman"/>
          <w:sz w:val="22"/>
          <w:szCs w:val="22"/>
        </w:rPr>
        <w:t>kody</w:t>
      </w:r>
      <w:r w:rsidR="00D56F4C" w:rsidRPr="00D83E8D">
        <w:rPr>
          <w:rFonts w:ascii="Times New Roman" w:hAnsi="Times New Roman" w:cs="Times New Roman"/>
          <w:sz w:val="22"/>
          <w:szCs w:val="22"/>
        </w:rPr>
        <w:t xml:space="preserve"> we Wspólnym Słowniku Zamówień CPV:</w:t>
      </w:r>
    </w:p>
    <w:p w14:paraId="61957A7D" w14:textId="77777777" w:rsidR="001813BC" w:rsidRDefault="001813BC" w:rsidP="00CE2166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813BC">
        <w:rPr>
          <w:rFonts w:ascii="Times New Roman" w:hAnsi="Times New Roman" w:cs="Times New Roman"/>
          <w:sz w:val="22"/>
          <w:szCs w:val="22"/>
        </w:rPr>
        <w:t>37452000-7 – Wyposażenie sportowe</w:t>
      </w:r>
    </w:p>
    <w:p w14:paraId="40F8EEA5" w14:textId="266F84AA" w:rsidR="00FA4CB5" w:rsidRDefault="00FA4CB5" w:rsidP="00CE2166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A4CB5">
        <w:rPr>
          <w:rFonts w:ascii="Times New Roman" w:hAnsi="Times New Roman" w:cs="Times New Roman"/>
          <w:sz w:val="22"/>
          <w:szCs w:val="22"/>
        </w:rPr>
        <w:t xml:space="preserve">45236119-7 – </w:t>
      </w:r>
      <w:r w:rsidR="001813BC">
        <w:rPr>
          <w:rFonts w:ascii="Times New Roman" w:hAnsi="Times New Roman" w:cs="Times New Roman"/>
          <w:sz w:val="22"/>
          <w:szCs w:val="22"/>
        </w:rPr>
        <w:t>N</w:t>
      </w:r>
      <w:r w:rsidRPr="00FA4CB5">
        <w:rPr>
          <w:rFonts w:ascii="Times New Roman" w:hAnsi="Times New Roman" w:cs="Times New Roman"/>
          <w:sz w:val="22"/>
          <w:szCs w:val="22"/>
        </w:rPr>
        <w:t>aprawa boisk sportowych</w:t>
      </w:r>
    </w:p>
    <w:p w14:paraId="0560EDCC" w14:textId="728DB548" w:rsidR="005B43E8" w:rsidRPr="00D83E8D" w:rsidRDefault="0075757F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line="240" w:lineRule="auto"/>
        <w:ind w:left="425" w:hanging="357"/>
        <w:contextualSpacing w:val="0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D83E8D">
        <w:rPr>
          <w:rFonts w:ascii="Times New Roman" w:eastAsia="Andale Sans UI" w:hAnsi="Times New Roman"/>
          <w:b/>
          <w:bCs/>
          <w:kern w:val="3"/>
          <w:lang w:eastAsia="ja-JP" w:bidi="fa-IR"/>
        </w:rPr>
        <w:t>KRYTERIA OCENY OFERT</w:t>
      </w:r>
    </w:p>
    <w:p w14:paraId="5575B12A" w14:textId="3193BE9A" w:rsidR="00E51CB8" w:rsidRDefault="00E51CB8" w:rsidP="00E457F9">
      <w:pPr>
        <w:pStyle w:val="Akapitzlist"/>
        <w:numPr>
          <w:ilvl w:val="1"/>
          <w:numId w:val="22"/>
        </w:numPr>
        <w:spacing w:line="240" w:lineRule="auto"/>
        <w:ind w:left="567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Przy wyborze najkorzystniejszej oferty zamawiający będzie kierował się następującymi kryteriami </w:t>
      </w:r>
      <w:r w:rsidR="00216AA4">
        <w:rPr>
          <w:rFonts w:ascii="Times New Roman" w:hAnsi="Times New Roman"/>
        </w:rPr>
        <w:br/>
      </w:r>
      <w:r w:rsidRPr="00216AA4">
        <w:rPr>
          <w:rFonts w:ascii="Times New Roman" w:hAnsi="Times New Roman"/>
        </w:rPr>
        <w:t>i ich wagą:</w:t>
      </w:r>
    </w:p>
    <w:p w14:paraId="1FC64D44" w14:textId="77777777" w:rsidR="00FA4CB5" w:rsidRPr="00216AA4" w:rsidRDefault="00FA4CB5" w:rsidP="00FA4CB5">
      <w:pPr>
        <w:pStyle w:val="Akapitzlist"/>
        <w:spacing w:line="240" w:lineRule="auto"/>
        <w:ind w:left="567"/>
        <w:jc w:val="both"/>
        <w:rPr>
          <w:rFonts w:ascii="Times New Roman" w:hAnsi="Times New Roman"/>
        </w:rPr>
      </w:pPr>
    </w:p>
    <w:tbl>
      <w:tblPr>
        <w:tblStyle w:val="Table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693"/>
        <w:gridCol w:w="2552"/>
        <w:gridCol w:w="4403"/>
      </w:tblGrid>
      <w:tr w:rsidR="00E51CB8" w:rsidRPr="00D83E8D" w14:paraId="3C7AC39C" w14:textId="77777777" w:rsidTr="009F25E8">
        <w:trPr>
          <w:trHeight w:hRule="exact" w:val="676"/>
          <w:jc w:val="center"/>
        </w:trPr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58052" w14:textId="77777777" w:rsidR="00E51CB8" w:rsidRPr="00216AA4" w:rsidRDefault="00E51CB8" w:rsidP="00E51CB8">
            <w:pPr>
              <w:spacing w:after="0" w:line="257" w:lineRule="exact"/>
              <w:ind w:left="63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lastRenderedPageBreak/>
              <w:t>L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p.</w:t>
            </w:r>
          </w:p>
        </w:tc>
        <w:tc>
          <w:tcPr>
            <w:tcW w:w="1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8B803" w14:textId="77777777" w:rsidR="00E51CB8" w:rsidRPr="00216AA4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  <w:b/>
                <w:bCs/>
              </w:rPr>
            </w:pPr>
            <w:r w:rsidRPr="00216AA4">
              <w:rPr>
                <w:rFonts w:ascii="Times New Roman" w:eastAsia="Cambria" w:hAnsi="Times New Roman" w:cs="Times New Roman"/>
                <w:b/>
                <w:bCs/>
              </w:rPr>
              <w:t>Kr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805FC" w14:textId="1FD4D5ED" w:rsidR="00E51CB8" w:rsidRPr="00216AA4" w:rsidRDefault="00E51CB8" w:rsidP="009F25E8">
            <w:pPr>
              <w:spacing w:after="0" w:line="260" w:lineRule="exact"/>
              <w:ind w:left="63" w:right="133"/>
              <w:rPr>
                <w:rFonts w:ascii="Times New Roman" w:eastAsia="Cambria" w:hAnsi="Times New Roman" w:cs="Times New Roman"/>
                <w:b/>
                <w:bCs/>
              </w:rPr>
            </w:pP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Zn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zen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2"/>
              </w:rPr>
              <w:t>i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r w:rsidR="009F25E8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procen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w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</w:p>
          <w:p w14:paraId="3ABA658C" w14:textId="77777777" w:rsidR="00E51CB8" w:rsidRPr="00216AA4" w:rsidRDefault="00E51CB8" w:rsidP="00E51CB8">
            <w:pPr>
              <w:spacing w:after="0" w:line="254" w:lineRule="exact"/>
              <w:ind w:left="63"/>
              <w:rPr>
                <w:rFonts w:ascii="Times New Roman" w:eastAsia="Cambria" w:hAnsi="Times New Roman" w:cs="Times New Roman"/>
                <w:b/>
                <w:bCs/>
              </w:rPr>
            </w:pPr>
            <w:r w:rsidRPr="00216AA4">
              <w:rPr>
                <w:rFonts w:ascii="Times New Roman" w:eastAsia="Cambria" w:hAnsi="Times New Roman" w:cs="Times New Roman"/>
                <w:b/>
                <w:bCs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ry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C8082" w14:textId="019B6174" w:rsidR="00E51CB8" w:rsidRPr="00216AA4" w:rsidRDefault="00E51CB8" w:rsidP="009F25E8">
            <w:pPr>
              <w:spacing w:after="0" w:line="260" w:lineRule="exact"/>
              <w:ind w:left="61" w:right="264"/>
              <w:rPr>
                <w:rFonts w:ascii="Times New Roman" w:eastAsia="Cambria" w:hAnsi="Times New Roman" w:cs="Times New Roman"/>
                <w:b/>
                <w:bCs/>
              </w:rPr>
            </w:pPr>
            <w:r w:rsidRPr="00216AA4">
              <w:rPr>
                <w:rFonts w:ascii="Times New Roman" w:eastAsia="Cambria" w:hAnsi="Times New Roman" w:cs="Times New Roman"/>
                <w:b/>
                <w:bCs/>
              </w:rPr>
              <w:t>Maks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4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malna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l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ś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ć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p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un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ó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w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>j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akie mo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2"/>
              </w:rPr>
              <w:t>ż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 otrz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4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a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ć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ofer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 za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 xml:space="preserve"> 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da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n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r w:rsidR="009F25E8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ry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</w:p>
        </w:tc>
      </w:tr>
      <w:tr w:rsidR="00E51CB8" w:rsidRPr="00D83E8D" w14:paraId="4D09AC6A" w14:textId="77777777" w:rsidTr="009F25E8">
        <w:trPr>
          <w:trHeight w:hRule="exact" w:val="420"/>
          <w:jc w:val="center"/>
        </w:trPr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EFCFB" w14:textId="77777777" w:rsidR="00E51CB8" w:rsidRPr="00D83E8D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 w:rsidRPr="00D83E8D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1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C03B2" w14:textId="77777777" w:rsidR="00E51CB8" w:rsidRPr="00D83E8D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 w:rsidRPr="00D83E8D">
              <w:rPr>
                <w:rFonts w:ascii="Times New Roman" w:eastAsia="Cambria" w:hAnsi="Times New Roman" w:cs="Times New Roman"/>
              </w:rPr>
              <w:t>Ce</w:t>
            </w:r>
            <w:r w:rsidRPr="00D83E8D">
              <w:rPr>
                <w:rFonts w:ascii="Times New Roman" w:eastAsia="Cambria" w:hAnsi="Times New Roman" w:cs="Times New Roman"/>
                <w:spacing w:val="-1"/>
              </w:rPr>
              <w:t>n</w:t>
            </w:r>
            <w:r w:rsidRPr="00D83E8D">
              <w:rPr>
                <w:rFonts w:ascii="Times New Roman" w:eastAsia="Cambria" w:hAnsi="Times New Roman" w:cs="Times New Roman"/>
              </w:rPr>
              <w:t>a of</w:t>
            </w:r>
            <w:r w:rsidRPr="00D83E8D">
              <w:rPr>
                <w:rFonts w:ascii="Times New Roman" w:eastAsia="Cambria" w:hAnsi="Times New Roman" w:cs="Times New Roman"/>
                <w:spacing w:val="-2"/>
              </w:rPr>
              <w:t>e</w:t>
            </w:r>
            <w:r w:rsidRPr="00D83E8D">
              <w:rPr>
                <w:rFonts w:ascii="Times New Roman" w:eastAsia="Cambria" w:hAnsi="Times New Roman" w:cs="Times New Roman"/>
              </w:rPr>
              <w:t>rty</w:t>
            </w:r>
            <w:r w:rsidRPr="00D83E8D">
              <w:rPr>
                <w:rFonts w:ascii="Times New Roman" w:eastAsia="Cambria" w:hAnsi="Times New Roman" w:cs="Times New Roman"/>
                <w:spacing w:val="-2"/>
              </w:rPr>
              <w:t xml:space="preserve"> 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6ADB0" w14:textId="0E85F0D2" w:rsidR="00E51CB8" w:rsidRPr="00D83E8D" w:rsidRDefault="00911643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10</w:t>
            </w:r>
            <w:r w:rsidR="00E51CB8" w:rsidRPr="00D83E8D">
              <w:rPr>
                <w:rFonts w:ascii="Times New Roman" w:eastAsia="Cambria" w:hAnsi="Times New Roman" w:cs="Times New Roman"/>
              </w:rPr>
              <w:t>0 %</w:t>
            </w:r>
          </w:p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213AD" w14:textId="4E2AAAE2" w:rsidR="00E51CB8" w:rsidRPr="00D83E8D" w:rsidRDefault="00911643" w:rsidP="00E51CB8">
            <w:pPr>
              <w:spacing w:after="0" w:line="257" w:lineRule="exact"/>
              <w:ind w:left="61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10</w:t>
            </w:r>
            <w:r w:rsidR="00E51CB8" w:rsidRPr="00D83E8D">
              <w:rPr>
                <w:rFonts w:ascii="Times New Roman" w:eastAsia="Cambria" w:hAnsi="Times New Roman" w:cs="Times New Roman"/>
              </w:rPr>
              <w:t xml:space="preserve">0 </w:t>
            </w:r>
            <w:r w:rsidR="00E51CB8" w:rsidRPr="00D83E8D">
              <w:rPr>
                <w:rFonts w:ascii="Times New Roman" w:eastAsia="Cambria" w:hAnsi="Times New Roman" w:cs="Times New Roman"/>
                <w:spacing w:val="-1"/>
              </w:rPr>
              <w:t>p</w:t>
            </w:r>
            <w:r w:rsidR="00E51CB8" w:rsidRPr="00D83E8D">
              <w:rPr>
                <w:rFonts w:ascii="Times New Roman" w:eastAsia="Cambria" w:hAnsi="Times New Roman" w:cs="Times New Roman"/>
              </w:rPr>
              <w:t>un</w:t>
            </w:r>
            <w:r w:rsidR="00E51CB8" w:rsidRPr="00D83E8D">
              <w:rPr>
                <w:rFonts w:ascii="Times New Roman" w:eastAsia="Cambria" w:hAnsi="Times New Roman" w:cs="Times New Roman"/>
                <w:spacing w:val="-1"/>
              </w:rPr>
              <w:t>k</w:t>
            </w:r>
            <w:r w:rsidR="00E51CB8" w:rsidRPr="00D83E8D">
              <w:rPr>
                <w:rFonts w:ascii="Times New Roman" w:eastAsia="Cambria" w:hAnsi="Times New Roman" w:cs="Times New Roman"/>
              </w:rPr>
              <w:t>tów</w:t>
            </w:r>
          </w:p>
        </w:tc>
      </w:tr>
    </w:tbl>
    <w:p w14:paraId="0F0517C4" w14:textId="77777777" w:rsidR="007460E8" w:rsidRPr="001A3E0B" w:rsidRDefault="007460E8" w:rsidP="001A3E0B">
      <w:pPr>
        <w:spacing w:after="120" w:line="276" w:lineRule="auto"/>
        <w:jc w:val="both"/>
        <w:rPr>
          <w:rFonts w:ascii="Times New Roman" w:hAnsi="Times New Roman"/>
        </w:rPr>
      </w:pPr>
    </w:p>
    <w:p w14:paraId="07F64BAC" w14:textId="5DB8E770" w:rsidR="00E51CB8" w:rsidRPr="00216AA4" w:rsidRDefault="00E51CB8" w:rsidP="007460E8">
      <w:pPr>
        <w:pStyle w:val="Akapitzlist"/>
        <w:numPr>
          <w:ilvl w:val="1"/>
          <w:numId w:val="22"/>
        </w:numPr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Maksymalną ilość punktów w kryterium „cena” tj. </w:t>
      </w:r>
      <w:r w:rsidR="00911643">
        <w:rPr>
          <w:rFonts w:ascii="Times New Roman" w:hAnsi="Times New Roman"/>
        </w:rPr>
        <w:t>10</w:t>
      </w:r>
      <w:r w:rsidRPr="00216AA4">
        <w:rPr>
          <w:rFonts w:ascii="Times New Roman" w:hAnsi="Times New Roman"/>
        </w:rPr>
        <w:t xml:space="preserve">0 pkt uzyska oferta z najniższą ceną wskazaną w formularzu oferty. Pozostałe oferty uzyskają proporcjonalnie mniej punktów. </w:t>
      </w:r>
    </w:p>
    <w:p w14:paraId="2C4B40BF" w14:textId="0F59D082" w:rsidR="00516DE5" w:rsidRDefault="00E51CB8" w:rsidP="00702E7D">
      <w:pPr>
        <w:pStyle w:val="Akapitzlist"/>
        <w:numPr>
          <w:ilvl w:val="1"/>
          <w:numId w:val="22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Oferta z maksymalną liczbą </w:t>
      </w:r>
      <w:r w:rsidR="00564F1B">
        <w:rPr>
          <w:rFonts w:ascii="Times New Roman" w:hAnsi="Times New Roman"/>
        </w:rPr>
        <w:t>punktów i spełniająca warunki z zapytania ofertowego</w:t>
      </w:r>
      <w:r w:rsidRPr="00216AA4">
        <w:rPr>
          <w:rFonts w:ascii="Times New Roman" w:hAnsi="Times New Roman"/>
        </w:rPr>
        <w:t xml:space="preserve"> uznana zostanie przez Zamawiającego za najkorzystniejszą.</w:t>
      </w:r>
    </w:p>
    <w:p w14:paraId="634A8C62" w14:textId="77777777" w:rsidR="009F25E8" w:rsidRDefault="009F25E8" w:rsidP="00702E7D">
      <w:pPr>
        <w:pStyle w:val="Akapitzlist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14:paraId="2695438C" w14:textId="77777777" w:rsidR="0069025F" w:rsidRDefault="0075757F" w:rsidP="0069025F">
      <w:pPr>
        <w:pStyle w:val="Akapitzlist"/>
        <w:numPr>
          <w:ilvl w:val="0"/>
          <w:numId w:val="15"/>
        </w:numPr>
        <w:spacing w:line="240" w:lineRule="auto"/>
        <w:ind w:left="425" w:hanging="357"/>
        <w:contextualSpacing w:val="0"/>
        <w:jc w:val="both"/>
        <w:rPr>
          <w:rFonts w:ascii="Times New Roman" w:hAnsi="Times New Roman"/>
          <w:b/>
        </w:rPr>
      </w:pPr>
      <w:r w:rsidRPr="00D83E8D">
        <w:rPr>
          <w:rFonts w:ascii="Times New Roman" w:hAnsi="Times New Roman"/>
          <w:b/>
        </w:rPr>
        <w:t>WARUNKI STAWIANE WYKONAWCY</w:t>
      </w:r>
      <w:bookmarkStart w:id="0" w:name="_Hlk73342771"/>
    </w:p>
    <w:p w14:paraId="40293305" w14:textId="2E76FF23" w:rsidR="000F1CC9" w:rsidRPr="0069025F" w:rsidRDefault="0075757F" w:rsidP="0069025F">
      <w:pPr>
        <w:pStyle w:val="Akapitzlist"/>
        <w:numPr>
          <w:ilvl w:val="0"/>
          <w:numId w:val="27"/>
        </w:numPr>
        <w:spacing w:line="240" w:lineRule="auto"/>
        <w:contextualSpacing w:val="0"/>
        <w:jc w:val="both"/>
        <w:rPr>
          <w:rFonts w:ascii="Times New Roman" w:hAnsi="Times New Roman"/>
          <w:b/>
        </w:rPr>
      </w:pPr>
      <w:r w:rsidRPr="0069025F">
        <w:rPr>
          <w:rFonts w:ascii="Times New Roman" w:hAnsi="Times New Roman"/>
        </w:rPr>
        <w:t>O udzielen</w:t>
      </w:r>
      <w:r w:rsidR="005D36DE">
        <w:rPr>
          <w:rFonts w:ascii="Times New Roman" w:hAnsi="Times New Roman"/>
        </w:rPr>
        <w:t>ie zamówienia mogą ubiegać się W</w:t>
      </w:r>
      <w:r w:rsidRPr="0069025F">
        <w:rPr>
          <w:rFonts w:ascii="Times New Roman" w:hAnsi="Times New Roman"/>
        </w:rPr>
        <w:t>ykonawcy, którzy</w:t>
      </w:r>
      <w:r w:rsidR="000F1CC9" w:rsidRPr="0069025F">
        <w:rPr>
          <w:rFonts w:ascii="Times New Roman" w:hAnsi="Times New Roman"/>
        </w:rPr>
        <w:t>:</w:t>
      </w:r>
    </w:p>
    <w:p w14:paraId="7297A166" w14:textId="08A9BF90" w:rsidR="0075757F" w:rsidRDefault="0075757F" w:rsidP="0069025F">
      <w:pPr>
        <w:pStyle w:val="Akapitzlist"/>
        <w:numPr>
          <w:ilvl w:val="2"/>
          <w:numId w:val="27"/>
        </w:numPr>
        <w:spacing w:after="120" w:line="240" w:lineRule="auto"/>
        <w:ind w:left="993"/>
        <w:contextualSpacing w:val="0"/>
        <w:jc w:val="both"/>
        <w:rPr>
          <w:rFonts w:ascii="Times New Roman" w:hAnsi="Times New Roman"/>
        </w:rPr>
      </w:pPr>
      <w:bookmarkStart w:id="1" w:name="_Hlk117773783"/>
      <w:r w:rsidRPr="00D83E8D">
        <w:rPr>
          <w:rFonts w:ascii="Times New Roman" w:hAnsi="Times New Roman"/>
        </w:rPr>
        <w:t>znajdują się w sytuacji ekonomicznej i finansowej umożliwiającej realizację umowy</w:t>
      </w:r>
      <w:bookmarkEnd w:id="0"/>
      <w:r w:rsidR="000F1CC9">
        <w:rPr>
          <w:rFonts w:ascii="Times New Roman" w:hAnsi="Times New Roman"/>
        </w:rPr>
        <w:t>,</w:t>
      </w:r>
    </w:p>
    <w:p w14:paraId="4C9C5702" w14:textId="0C6B5CD1" w:rsidR="000F1CC9" w:rsidRDefault="000F1CC9" w:rsidP="0069025F">
      <w:pPr>
        <w:pStyle w:val="Akapitzlist"/>
        <w:numPr>
          <w:ilvl w:val="2"/>
          <w:numId w:val="27"/>
        </w:numPr>
        <w:spacing w:after="120" w:line="240" w:lineRule="auto"/>
        <w:ind w:left="993"/>
        <w:contextualSpacing w:val="0"/>
        <w:jc w:val="both"/>
        <w:rPr>
          <w:rFonts w:ascii="Times New Roman" w:hAnsi="Times New Roman"/>
        </w:rPr>
      </w:pPr>
      <w:r w:rsidRPr="00A05582">
        <w:rPr>
          <w:rFonts w:ascii="Times New Roman" w:hAnsi="Times New Roman"/>
        </w:rPr>
        <w:t>dysponuj</w:t>
      </w:r>
      <w:r>
        <w:rPr>
          <w:rFonts w:ascii="Times New Roman" w:hAnsi="Times New Roman"/>
        </w:rPr>
        <w:t>ą</w:t>
      </w:r>
      <w:r w:rsidRPr="00A05582">
        <w:rPr>
          <w:rFonts w:ascii="Times New Roman" w:hAnsi="Times New Roman"/>
        </w:rPr>
        <w:t xml:space="preserve"> niezbędną wiedzą, doświadczeniem i potencjałem technicznym niezbędnym do realizacji zamówienia</w:t>
      </w:r>
      <w:r w:rsidR="00E779EF">
        <w:rPr>
          <w:rFonts w:ascii="Times New Roman" w:hAnsi="Times New Roman"/>
        </w:rPr>
        <w:t>,</w:t>
      </w:r>
    </w:p>
    <w:p w14:paraId="24666365" w14:textId="1F412D39" w:rsidR="005F18B9" w:rsidRDefault="00E779EF" w:rsidP="005F18B9">
      <w:pPr>
        <w:pStyle w:val="Akapitzlist"/>
        <w:numPr>
          <w:ilvl w:val="2"/>
          <w:numId w:val="27"/>
        </w:numPr>
        <w:spacing w:after="120" w:line="240" w:lineRule="auto"/>
        <w:ind w:left="99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E779EF">
        <w:rPr>
          <w:rFonts w:ascii="Times New Roman" w:hAnsi="Times New Roman"/>
        </w:rPr>
        <w:t>ie podlega</w:t>
      </w:r>
      <w:r>
        <w:rPr>
          <w:rFonts w:ascii="Times New Roman" w:hAnsi="Times New Roman"/>
        </w:rPr>
        <w:t>ją</w:t>
      </w:r>
      <w:r w:rsidRPr="00E779EF">
        <w:rPr>
          <w:rFonts w:ascii="Times New Roman" w:hAnsi="Times New Roman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</w:t>
      </w:r>
      <w:r w:rsidR="007460E8">
        <w:rPr>
          <w:rFonts w:ascii="Times New Roman" w:hAnsi="Times New Roman"/>
        </w:rPr>
        <w:t xml:space="preserve"> </w:t>
      </w:r>
      <w:r w:rsidR="005F18B9">
        <w:rPr>
          <w:rFonts w:ascii="Times New Roman" w:hAnsi="Times New Roman"/>
        </w:rPr>
        <w:t>(Dz.U.2022.835),</w:t>
      </w:r>
    </w:p>
    <w:p w14:paraId="2077A1E4" w14:textId="2270B7C7" w:rsidR="005F18B9" w:rsidRPr="00704AE8" w:rsidRDefault="005F18B9" w:rsidP="005F18B9">
      <w:pPr>
        <w:pStyle w:val="Akapitzlist"/>
        <w:numPr>
          <w:ilvl w:val="2"/>
          <w:numId w:val="27"/>
        </w:numPr>
        <w:spacing w:after="120" w:line="240" w:lineRule="auto"/>
        <w:ind w:left="993" w:hanging="357"/>
        <w:contextualSpacing w:val="0"/>
        <w:jc w:val="both"/>
        <w:rPr>
          <w:rFonts w:ascii="Times New Roman" w:hAnsi="Times New Roman"/>
        </w:rPr>
      </w:pPr>
      <w:r w:rsidRPr="00704AE8">
        <w:rPr>
          <w:rFonts w:ascii="Times New Roman" w:hAnsi="Times New Roman"/>
        </w:rPr>
        <w:t xml:space="preserve"> nie podlegają wykluczeniu z procedury na podstawie art. 108 ustawy PZP (Dz.U. 202</w:t>
      </w:r>
      <w:r w:rsidR="00F37E95">
        <w:rPr>
          <w:rFonts w:ascii="Times New Roman" w:hAnsi="Times New Roman"/>
        </w:rPr>
        <w:t>4</w:t>
      </w:r>
      <w:r w:rsidRPr="00704AE8">
        <w:rPr>
          <w:rFonts w:ascii="Times New Roman" w:hAnsi="Times New Roman"/>
        </w:rPr>
        <w:t xml:space="preserve"> poz.</w:t>
      </w:r>
      <w:r w:rsidR="00F37E95">
        <w:rPr>
          <w:rFonts w:ascii="Times New Roman" w:hAnsi="Times New Roman"/>
        </w:rPr>
        <w:t>13</w:t>
      </w:r>
      <w:r w:rsidRPr="00704AE8">
        <w:rPr>
          <w:rFonts w:ascii="Times New Roman" w:hAnsi="Times New Roman"/>
        </w:rPr>
        <w:t>20 ze zm.).</w:t>
      </w:r>
    </w:p>
    <w:bookmarkEnd w:id="1"/>
    <w:p w14:paraId="25DF04BE" w14:textId="46F129BF" w:rsidR="0075757F" w:rsidRPr="00D83E8D" w:rsidRDefault="0075757F" w:rsidP="009F25E8">
      <w:pPr>
        <w:pStyle w:val="Akapitzlist"/>
        <w:numPr>
          <w:ilvl w:val="0"/>
          <w:numId w:val="15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  <w:b/>
        </w:rPr>
      </w:pPr>
      <w:r w:rsidRPr="00D83E8D">
        <w:rPr>
          <w:rFonts w:ascii="Times New Roman" w:hAnsi="Times New Roman"/>
          <w:b/>
        </w:rPr>
        <w:t>INFORMACJE DODATKOWE</w:t>
      </w:r>
    </w:p>
    <w:p w14:paraId="03E61E96" w14:textId="160C86FC" w:rsidR="00E87B74" w:rsidRDefault="00E87B74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75757F" w:rsidRPr="00D83E8D">
        <w:rPr>
          <w:rFonts w:ascii="Times New Roman" w:hAnsi="Times New Roman"/>
        </w:rPr>
        <w:t xml:space="preserve"> celu zapewnienia porównywalności wszystkich ofert, Zamawiający zastrzega sobie prawo do skontaktowania się z wykonawcami, w celu uzupełnienia lub doprecyzowania ofert</w:t>
      </w:r>
      <w:r w:rsidR="00E779EF">
        <w:rPr>
          <w:rFonts w:ascii="Times New Roman" w:hAnsi="Times New Roman"/>
        </w:rPr>
        <w:t>.</w:t>
      </w:r>
    </w:p>
    <w:p w14:paraId="3DE4A0DB" w14:textId="106A052A" w:rsidR="00E87B74" w:rsidRDefault="00E87B74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564F1B">
        <w:rPr>
          <w:rFonts w:ascii="Times New Roman" w:hAnsi="Times New Roman"/>
        </w:rPr>
        <w:t>mowa</w:t>
      </w:r>
      <w:r w:rsidR="00621691">
        <w:rPr>
          <w:rFonts w:ascii="Times New Roman" w:hAnsi="Times New Roman"/>
        </w:rPr>
        <w:t>/zlecenie</w:t>
      </w:r>
      <w:r w:rsidR="00564F1B">
        <w:rPr>
          <w:rFonts w:ascii="Times New Roman" w:hAnsi="Times New Roman"/>
        </w:rPr>
        <w:t xml:space="preserve"> z wykonawcą</w:t>
      </w:r>
      <w:r w:rsidR="0075757F" w:rsidRPr="00E87B74">
        <w:rPr>
          <w:rFonts w:ascii="Times New Roman" w:hAnsi="Times New Roman"/>
        </w:rPr>
        <w:t xml:space="preserve"> zostanie zawarta na wzorze Urzędu Gminy Zagrodno</w:t>
      </w:r>
      <w:r w:rsidR="00E779EF">
        <w:rPr>
          <w:rFonts w:ascii="Times New Roman" w:hAnsi="Times New Roman"/>
        </w:rPr>
        <w:t>.</w:t>
      </w:r>
    </w:p>
    <w:p w14:paraId="4BCA48EB" w14:textId="1AB32624" w:rsidR="00E87B74" w:rsidRDefault="0075757F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 xml:space="preserve">Zamawiający zastrzega, że dane dotyczące zamówienia są jawne oraz stanowią informację publiczną </w:t>
      </w:r>
      <w:r w:rsidR="007B33E1" w:rsidRPr="00E87B74">
        <w:rPr>
          <w:rFonts w:ascii="Times New Roman" w:hAnsi="Times New Roman"/>
        </w:rPr>
        <w:br/>
      </w:r>
      <w:r w:rsidRPr="00E87B74">
        <w:rPr>
          <w:rFonts w:ascii="Times New Roman" w:hAnsi="Times New Roman"/>
        </w:rPr>
        <w:t>i mogą zostać udostępnione na zasadach określonych w Ustawie z dnia 6 września 2001 roku o dostępie do informacji publicznej (</w:t>
      </w:r>
      <w:r w:rsidR="009A225B">
        <w:rPr>
          <w:rFonts w:ascii="Times New Roman" w:hAnsi="Times New Roman"/>
        </w:rPr>
        <w:t>t</w:t>
      </w:r>
      <w:r w:rsidR="0056589A">
        <w:rPr>
          <w:rFonts w:ascii="Times New Roman" w:hAnsi="Times New Roman"/>
        </w:rPr>
        <w:t xml:space="preserve">j. </w:t>
      </w:r>
      <w:r w:rsidRPr="00E87B74">
        <w:rPr>
          <w:rFonts w:ascii="Times New Roman" w:hAnsi="Times New Roman"/>
        </w:rPr>
        <w:t>Dz. U. z 20</w:t>
      </w:r>
      <w:r w:rsidR="0056589A">
        <w:rPr>
          <w:rFonts w:ascii="Times New Roman" w:hAnsi="Times New Roman"/>
        </w:rPr>
        <w:t>22</w:t>
      </w:r>
      <w:r w:rsidRPr="00E87B74">
        <w:rPr>
          <w:rFonts w:ascii="Times New Roman" w:hAnsi="Times New Roman"/>
        </w:rPr>
        <w:t xml:space="preserve"> r., poz.</w:t>
      </w:r>
      <w:r w:rsidR="0056589A">
        <w:rPr>
          <w:rFonts w:ascii="Times New Roman" w:hAnsi="Times New Roman"/>
        </w:rPr>
        <w:t>902</w:t>
      </w:r>
      <w:r w:rsidRPr="00E87B74">
        <w:rPr>
          <w:rFonts w:ascii="Times New Roman" w:hAnsi="Times New Roman"/>
        </w:rPr>
        <w:t>)</w:t>
      </w:r>
      <w:r w:rsidR="00E779EF">
        <w:rPr>
          <w:rFonts w:ascii="Times New Roman" w:hAnsi="Times New Roman"/>
        </w:rPr>
        <w:t>.</w:t>
      </w:r>
    </w:p>
    <w:p w14:paraId="39FE1DEA" w14:textId="392D3F7D" w:rsidR="00E87B74" w:rsidRDefault="0075757F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>Zamawiający zastrzega sobie prawo do rezygnacji z przedmiotowego zamówienia, bez wyboru którejkolwiek ze złożonych ofert, bez podania przyczyny</w:t>
      </w:r>
      <w:r w:rsidR="00E779EF">
        <w:rPr>
          <w:rFonts w:ascii="Times New Roman" w:hAnsi="Times New Roman"/>
        </w:rPr>
        <w:t>.</w:t>
      </w:r>
    </w:p>
    <w:p w14:paraId="17E97B66" w14:textId="1318230F" w:rsidR="00E779EF" w:rsidRPr="00E779EF" w:rsidRDefault="00E779EF" w:rsidP="007460E8">
      <w:pPr>
        <w:pStyle w:val="Akapitzlist"/>
        <w:numPr>
          <w:ilvl w:val="0"/>
          <w:numId w:val="16"/>
        </w:numPr>
        <w:spacing w:after="120"/>
        <w:ind w:left="567" w:hanging="357"/>
        <w:contextualSpacing w:val="0"/>
        <w:rPr>
          <w:rFonts w:ascii="Times New Roman" w:hAnsi="Times New Roman"/>
        </w:rPr>
      </w:pPr>
      <w:r w:rsidRPr="00E779EF">
        <w:rPr>
          <w:rFonts w:ascii="Times New Roman" w:hAnsi="Times New Roman"/>
        </w:rPr>
        <w:t>Zamawiający nie dopuszcza składania ofert częściowych.</w:t>
      </w:r>
    </w:p>
    <w:p w14:paraId="65EBD689" w14:textId="7E9B0C8F" w:rsidR="0075757F" w:rsidRDefault="00E87B74" w:rsidP="007460E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>T</w:t>
      </w:r>
      <w:r w:rsidR="0075757F" w:rsidRPr="00E87B74">
        <w:rPr>
          <w:rFonts w:ascii="Times New Roman" w:hAnsi="Times New Roman"/>
        </w:rPr>
        <w:t>ermin związania ofertą wynosi 30 dni i rozpoczyna się wraz z upływem terminu składania ofert.</w:t>
      </w:r>
    </w:p>
    <w:p w14:paraId="1D3DD83E" w14:textId="04A48C0B" w:rsidR="00AA617E" w:rsidRPr="003B1827" w:rsidRDefault="00AA617E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  <w:b/>
          <w:bCs/>
        </w:rPr>
      </w:pPr>
      <w:r w:rsidRPr="003B1827">
        <w:rPr>
          <w:rFonts w:ascii="Times New Roman" w:hAnsi="Times New Roman"/>
          <w:b/>
          <w:bCs/>
        </w:rPr>
        <w:t>Zapłata wynagrodzenia nastąpi jednorazowo po odbiorze wykonanych prac zakończonych protokołem odbioru końcowego.</w:t>
      </w:r>
    </w:p>
    <w:p w14:paraId="379D316D" w14:textId="7E06C3BA" w:rsidR="00E779EF" w:rsidRPr="00E87B74" w:rsidRDefault="00BF45BF" w:rsidP="007460E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Zamawiający nie wyraża zgody na realizację zadania przez podwykonawców.</w:t>
      </w:r>
    </w:p>
    <w:p w14:paraId="23922E72" w14:textId="18DEC29A" w:rsidR="0075757F" w:rsidRDefault="00020E01" w:rsidP="00E779EF">
      <w:pPr>
        <w:pStyle w:val="Akapitzlist"/>
        <w:numPr>
          <w:ilvl w:val="0"/>
          <w:numId w:val="15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  <w:b/>
          <w:bCs/>
        </w:rPr>
        <w:t>WYMAGANY TERMIN REALIZACJI ZAMÓWIENIA:</w:t>
      </w:r>
      <w:r w:rsidR="0075757F" w:rsidRPr="00D83E8D">
        <w:rPr>
          <w:rFonts w:ascii="Times New Roman" w:hAnsi="Times New Roman"/>
        </w:rPr>
        <w:t xml:space="preserve"> </w:t>
      </w:r>
      <w:r w:rsidR="00BF45BF">
        <w:rPr>
          <w:rFonts w:ascii="Times New Roman" w:hAnsi="Times New Roman"/>
        </w:rPr>
        <w:t xml:space="preserve">do dnia </w:t>
      </w:r>
      <w:r w:rsidR="0044709D">
        <w:rPr>
          <w:rFonts w:ascii="Times New Roman" w:hAnsi="Times New Roman"/>
        </w:rPr>
        <w:t>1</w:t>
      </w:r>
      <w:r w:rsidR="007B1473">
        <w:rPr>
          <w:rFonts w:ascii="Times New Roman" w:hAnsi="Times New Roman"/>
        </w:rPr>
        <w:t>1</w:t>
      </w:r>
      <w:r w:rsidR="0044709D">
        <w:rPr>
          <w:rFonts w:ascii="Times New Roman" w:hAnsi="Times New Roman"/>
        </w:rPr>
        <w:t xml:space="preserve"> </w:t>
      </w:r>
      <w:r w:rsidR="007B1473">
        <w:rPr>
          <w:rFonts w:ascii="Times New Roman" w:hAnsi="Times New Roman"/>
        </w:rPr>
        <w:t>sierpnia</w:t>
      </w:r>
      <w:r w:rsidR="00581B9C">
        <w:rPr>
          <w:rFonts w:ascii="Times New Roman" w:hAnsi="Times New Roman"/>
        </w:rPr>
        <w:t xml:space="preserve"> 202</w:t>
      </w:r>
      <w:r w:rsidR="000D1E24">
        <w:rPr>
          <w:rFonts w:ascii="Times New Roman" w:hAnsi="Times New Roman"/>
        </w:rPr>
        <w:t>6</w:t>
      </w:r>
      <w:r w:rsidR="00CB51EB">
        <w:rPr>
          <w:rFonts w:ascii="Times New Roman" w:hAnsi="Times New Roman"/>
        </w:rPr>
        <w:t xml:space="preserve"> r.</w:t>
      </w:r>
    </w:p>
    <w:p w14:paraId="76DA4FB4" w14:textId="20192980" w:rsidR="00AC6159" w:rsidRPr="00D83E8D" w:rsidRDefault="00BB5B6D" w:rsidP="00E779EF">
      <w:pPr>
        <w:pStyle w:val="Akapitzlist"/>
        <w:numPr>
          <w:ilvl w:val="0"/>
          <w:numId w:val="15"/>
        </w:numPr>
        <w:spacing w:after="120" w:line="360" w:lineRule="auto"/>
        <w:ind w:left="425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  <w:b/>
          <w:bCs/>
        </w:rPr>
        <w:t>SPOSÓB PRZYGOTOWANIA I TERMIN SKŁADANIA OFERT</w:t>
      </w:r>
    </w:p>
    <w:p w14:paraId="2E809B07" w14:textId="272644E8" w:rsidR="008E5EDF" w:rsidRPr="00E57818" w:rsidRDefault="00BB5B6D" w:rsidP="00E57818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</w:rPr>
        <w:t>Ofertę należy złożyć na załączonym formularzu ofertowym</w:t>
      </w:r>
      <w:r w:rsidR="00584DAE" w:rsidRPr="00D83E8D">
        <w:rPr>
          <w:rFonts w:ascii="Times New Roman" w:hAnsi="Times New Roman"/>
        </w:rPr>
        <w:t xml:space="preserve"> </w:t>
      </w:r>
      <w:r w:rsidR="007D16A7">
        <w:rPr>
          <w:rFonts w:ascii="Times New Roman" w:hAnsi="Times New Roman"/>
        </w:rPr>
        <w:t xml:space="preserve">- </w:t>
      </w:r>
      <w:r w:rsidR="007D16A7" w:rsidRPr="00FE0634">
        <w:rPr>
          <w:rFonts w:ascii="Times New Roman" w:hAnsi="Times New Roman"/>
          <w:bCs/>
        </w:rPr>
        <w:t>Z</w:t>
      </w:r>
      <w:r w:rsidR="00584DAE" w:rsidRPr="00FE0634">
        <w:rPr>
          <w:rFonts w:ascii="Times New Roman" w:hAnsi="Times New Roman"/>
          <w:bCs/>
        </w:rPr>
        <w:t>ałącznik nr 1</w:t>
      </w:r>
      <w:r w:rsidRPr="00D83E8D">
        <w:rPr>
          <w:rFonts w:ascii="Times New Roman" w:hAnsi="Times New Roman"/>
        </w:rPr>
        <w:t xml:space="preserve"> </w:t>
      </w:r>
      <w:r w:rsidR="008E5EDF" w:rsidRPr="00702E7D">
        <w:rPr>
          <w:rFonts w:ascii="Times New Roman" w:hAnsi="Times New Roman"/>
        </w:rPr>
        <w:t xml:space="preserve">w terminie do dnia </w:t>
      </w:r>
      <w:r w:rsidR="00CA5DF5">
        <w:rPr>
          <w:rFonts w:ascii="Times New Roman" w:hAnsi="Times New Roman"/>
          <w:b/>
        </w:rPr>
        <w:t>31-03</w:t>
      </w:r>
      <w:r w:rsidR="00581B9C">
        <w:rPr>
          <w:rFonts w:ascii="Times New Roman" w:hAnsi="Times New Roman"/>
          <w:b/>
        </w:rPr>
        <w:t>-202</w:t>
      </w:r>
      <w:r w:rsidR="000D1E24">
        <w:rPr>
          <w:rFonts w:ascii="Times New Roman" w:hAnsi="Times New Roman"/>
          <w:b/>
        </w:rPr>
        <w:t>6</w:t>
      </w:r>
      <w:r w:rsidR="008E5EDF" w:rsidRPr="00474B74">
        <w:rPr>
          <w:rFonts w:ascii="Times New Roman" w:hAnsi="Times New Roman"/>
          <w:b/>
        </w:rPr>
        <w:t xml:space="preserve"> r. do godz. </w:t>
      </w:r>
      <w:proofErr w:type="gramStart"/>
      <w:r w:rsidR="008E5EDF" w:rsidRPr="00474B74">
        <w:rPr>
          <w:rFonts w:ascii="Times New Roman" w:hAnsi="Times New Roman"/>
          <w:b/>
        </w:rPr>
        <w:t>1</w:t>
      </w:r>
      <w:r w:rsidR="00294D90">
        <w:rPr>
          <w:rFonts w:ascii="Times New Roman" w:hAnsi="Times New Roman"/>
          <w:b/>
        </w:rPr>
        <w:t>2</w:t>
      </w:r>
      <w:r w:rsidR="008E5EDF" w:rsidRPr="00474B74">
        <w:rPr>
          <w:rFonts w:ascii="Times New Roman" w:hAnsi="Times New Roman"/>
          <w:b/>
        </w:rPr>
        <w:t>:</w:t>
      </w:r>
      <w:r w:rsidR="00930431" w:rsidRPr="00474B74">
        <w:rPr>
          <w:rFonts w:ascii="Times New Roman" w:hAnsi="Times New Roman"/>
          <w:b/>
        </w:rPr>
        <w:t>3</w:t>
      </w:r>
      <w:r w:rsidR="008E5EDF" w:rsidRPr="00474B74">
        <w:rPr>
          <w:rFonts w:ascii="Times New Roman" w:hAnsi="Times New Roman"/>
          <w:b/>
        </w:rPr>
        <w:t>0</w:t>
      </w:r>
      <w:r w:rsidR="008E5EDF" w:rsidRPr="008E5EDF">
        <w:rPr>
          <w:rFonts w:ascii="Times New Roman" w:hAnsi="Times New Roman"/>
        </w:rPr>
        <w:t xml:space="preserve">  za</w:t>
      </w:r>
      <w:proofErr w:type="gramEnd"/>
      <w:r w:rsidR="008E5EDF" w:rsidRPr="008E5EDF">
        <w:rPr>
          <w:rFonts w:ascii="Times New Roman" w:hAnsi="Times New Roman"/>
        </w:rPr>
        <w:t xml:space="preserve"> pośrednictwem:</w:t>
      </w:r>
    </w:p>
    <w:p w14:paraId="16C82DBE" w14:textId="49150634" w:rsidR="008E5EDF" w:rsidRPr="008E5EDF" w:rsidRDefault="008E5EDF" w:rsidP="00E87B74">
      <w:pPr>
        <w:pStyle w:val="Akapitzlist"/>
        <w:spacing w:line="276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E5EDF">
        <w:rPr>
          <w:rFonts w:ascii="Times New Roman" w:hAnsi="Times New Roman"/>
        </w:rPr>
        <w:t xml:space="preserve">poczty elektronicznej e-mail: </w:t>
      </w:r>
      <w:hyperlink r:id="rId8" w:history="1">
        <w:r w:rsidR="0044709D">
          <w:rPr>
            <w:rStyle w:val="Hipercze"/>
            <w:rFonts w:ascii="Times New Roman" w:hAnsi="Times New Roman"/>
          </w:rPr>
          <w:t>zapytania</w:t>
        </w:r>
        <w:r w:rsidR="00581B9C" w:rsidRPr="006D6103">
          <w:rPr>
            <w:rStyle w:val="Hipercze"/>
            <w:rFonts w:ascii="Times New Roman" w:hAnsi="Times New Roman"/>
          </w:rPr>
          <w:t>@zagrodno.eu</w:t>
        </w:r>
      </w:hyperlink>
      <w:r>
        <w:rPr>
          <w:rFonts w:ascii="Times New Roman" w:hAnsi="Times New Roman"/>
        </w:rPr>
        <w:t>,</w:t>
      </w:r>
      <w:r w:rsidR="00A050A9">
        <w:rPr>
          <w:rFonts w:ascii="Times New Roman" w:hAnsi="Times New Roman"/>
        </w:rPr>
        <w:t xml:space="preserve"> lub skrytka e-puap</w:t>
      </w:r>
    </w:p>
    <w:p w14:paraId="188F8F78" w14:textId="246D1BED" w:rsidR="008E5EDF" w:rsidRPr="008E5EDF" w:rsidRDefault="008E5EDF" w:rsidP="00E87B74">
      <w:pPr>
        <w:pStyle w:val="Akapitzlist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E5EDF">
        <w:rPr>
          <w:rFonts w:ascii="Times New Roman" w:hAnsi="Times New Roman"/>
        </w:rPr>
        <w:t>osobiście w siedzibie Zamawiającego</w:t>
      </w:r>
      <w:r>
        <w:rPr>
          <w:rFonts w:ascii="Times New Roman" w:hAnsi="Times New Roman"/>
        </w:rPr>
        <w:t>.</w:t>
      </w:r>
    </w:p>
    <w:p w14:paraId="1B66315F" w14:textId="4C99AD25" w:rsidR="008E5EDF" w:rsidRPr="008E5EDF" w:rsidRDefault="008E5EDF" w:rsidP="00E87B74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8E5EDF">
        <w:rPr>
          <w:rFonts w:ascii="Times New Roman" w:hAnsi="Times New Roman"/>
        </w:rPr>
        <w:t xml:space="preserve">Oferty złożone po terminie bądź w inny sposób nie będą rozpatrywane. </w:t>
      </w:r>
      <w:r w:rsidRPr="00930431">
        <w:rPr>
          <w:rFonts w:ascii="Times New Roman" w:hAnsi="Times New Roman"/>
          <w:u w:val="single"/>
        </w:rPr>
        <w:t>Ofertę wysłaną pocztą tradycyjną lub kurierem uważa się za złożoną w dniu jej dostarczenia do siedziby zamawiającego</w:t>
      </w:r>
      <w:r w:rsidRPr="00D83E8D">
        <w:rPr>
          <w:rFonts w:ascii="Times New Roman" w:hAnsi="Times New Roman"/>
        </w:rPr>
        <w:t>. Oferty złożone po terminie nie będą rozpatrywane.</w:t>
      </w:r>
    </w:p>
    <w:p w14:paraId="56AA6D26" w14:textId="77777777" w:rsidR="00E457F9" w:rsidRDefault="008E5EDF" w:rsidP="00E457F9">
      <w:pPr>
        <w:pStyle w:val="Akapitzlist"/>
        <w:numPr>
          <w:ilvl w:val="0"/>
          <w:numId w:val="17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 w:rsidRPr="008E5EDF">
        <w:rPr>
          <w:rFonts w:ascii="Times New Roman" w:hAnsi="Times New Roman"/>
        </w:rPr>
        <w:t xml:space="preserve">Osobą wyznaczoną do kontaktu z Wykonawcami jest:  </w:t>
      </w:r>
    </w:p>
    <w:p w14:paraId="306C8212" w14:textId="0CD6876B" w:rsidR="008E5EDF" w:rsidRPr="008E5EDF" w:rsidRDefault="00734F1B" w:rsidP="00E457F9">
      <w:pPr>
        <w:pStyle w:val="Akapitzlist"/>
        <w:spacing w:after="12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Justyna Liszyk- Świder </w:t>
      </w:r>
      <w:r w:rsidRPr="00734F1B">
        <w:rPr>
          <w:rFonts w:ascii="Times New Roman" w:hAnsi="Times New Roman"/>
          <w:u w:val="single"/>
        </w:rPr>
        <w:t>j.swider@zagrodno.eu</w:t>
      </w:r>
      <w:r w:rsidR="008E5EDF" w:rsidRPr="008E5EDF">
        <w:rPr>
          <w:rFonts w:ascii="Times New Roman" w:hAnsi="Times New Roman"/>
        </w:rPr>
        <w:t>, tel. 76 877 33 96 w. 1</w:t>
      </w:r>
      <w:r w:rsidR="00F42983">
        <w:rPr>
          <w:rFonts w:ascii="Times New Roman" w:hAnsi="Times New Roman"/>
        </w:rPr>
        <w:t>0</w:t>
      </w:r>
      <w:r>
        <w:rPr>
          <w:rFonts w:ascii="Times New Roman" w:hAnsi="Times New Roman"/>
        </w:rPr>
        <w:t>8</w:t>
      </w:r>
      <w:r w:rsidR="008E5EDF">
        <w:rPr>
          <w:rFonts w:ascii="Times New Roman" w:hAnsi="Times New Roman"/>
        </w:rPr>
        <w:t>.</w:t>
      </w:r>
    </w:p>
    <w:p w14:paraId="0575E22D" w14:textId="6A6DA3DE" w:rsidR="00CE2166" w:rsidRDefault="00A6120E" w:rsidP="00E457F9">
      <w:pPr>
        <w:pStyle w:val="Akapitzlist"/>
        <w:numPr>
          <w:ilvl w:val="0"/>
          <w:numId w:val="17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Każdy Wykonawca</w:t>
      </w:r>
      <w:r w:rsidR="007D159D" w:rsidRPr="00D83E8D">
        <w:rPr>
          <w:rFonts w:ascii="Times New Roman" w:hAnsi="Times New Roman"/>
        </w:rPr>
        <w:t xml:space="preserve"> może złożyć tylko jedna ofertę.</w:t>
      </w:r>
    </w:p>
    <w:p w14:paraId="775E074C" w14:textId="09EE6053" w:rsidR="00E87B74" w:rsidRDefault="00CE2166" w:rsidP="00E457F9">
      <w:pPr>
        <w:pStyle w:val="Akapitzlist"/>
        <w:numPr>
          <w:ilvl w:val="0"/>
          <w:numId w:val="17"/>
        </w:numPr>
        <w:spacing w:after="120" w:line="240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CE2166">
        <w:rPr>
          <w:rFonts w:ascii="Times New Roman" w:hAnsi="Times New Roman"/>
        </w:rPr>
        <w:t>Ofertę składa się na Formularzu ofertowym – zgodnie z Załącznikiem nr 1 do Zapytania ofertowego</w:t>
      </w:r>
      <w:r w:rsidR="00216AA4">
        <w:rPr>
          <w:rFonts w:ascii="Times New Roman" w:hAnsi="Times New Roman"/>
        </w:rPr>
        <w:t>,</w:t>
      </w:r>
      <w:r w:rsidR="008E5EDF">
        <w:rPr>
          <w:rFonts w:ascii="Times New Roman" w:hAnsi="Times New Roman"/>
        </w:rPr>
        <w:t xml:space="preserve"> </w:t>
      </w:r>
      <w:r w:rsidR="008E5EDF" w:rsidRPr="00D83E8D">
        <w:rPr>
          <w:rFonts w:ascii="Times New Roman" w:hAnsi="Times New Roman"/>
        </w:rPr>
        <w:t xml:space="preserve">podpisaną </w:t>
      </w:r>
      <w:r w:rsidR="00CC6CF3">
        <w:rPr>
          <w:rFonts w:ascii="Times New Roman" w:hAnsi="Times New Roman"/>
        </w:rPr>
        <w:t>własnoręcznym podpisem</w:t>
      </w:r>
      <w:r w:rsidR="008E5EDF" w:rsidRPr="00D83E8D">
        <w:rPr>
          <w:rFonts w:ascii="Times New Roman" w:hAnsi="Times New Roman"/>
        </w:rPr>
        <w:t xml:space="preserve">, </w:t>
      </w:r>
      <w:r w:rsidR="00CC6CF3">
        <w:rPr>
          <w:rFonts w:ascii="Times New Roman" w:hAnsi="Times New Roman"/>
        </w:rPr>
        <w:t xml:space="preserve">podpisem </w:t>
      </w:r>
      <w:r w:rsidR="008E5EDF" w:rsidRPr="00D83E8D">
        <w:rPr>
          <w:rFonts w:ascii="Times New Roman" w:hAnsi="Times New Roman"/>
        </w:rPr>
        <w:t>elektronicznym lub podpisem zaufanym</w:t>
      </w:r>
      <w:r w:rsidR="00E87B74">
        <w:rPr>
          <w:rFonts w:ascii="Times New Roman" w:hAnsi="Times New Roman"/>
        </w:rPr>
        <w:t xml:space="preserve"> </w:t>
      </w:r>
      <w:r w:rsidR="00E87B74" w:rsidRPr="00E87B74">
        <w:rPr>
          <w:rFonts w:ascii="Times New Roman" w:hAnsi="Times New Roman"/>
        </w:rPr>
        <w:t>przez osoby upoważnione do składania oświadczeń woli w imieniu Wykonawcy.</w:t>
      </w:r>
      <w:r w:rsidR="002B3143" w:rsidRPr="002B3143">
        <w:t xml:space="preserve"> </w:t>
      </w:r>
      <w:r w:rsidR="002B3143" w:rsidRPr="002B3143">
        <w:rPr>
          <w:rFonts w:ascii="Times New Roman" w:hAnsi="Times New Roman"/>
        </w:rPr>
        <w:t>Na skanach dokumentów dopuszcza się skan podpisu osoby upoważnionej do reprezentacji Wykonawcy.</w:t>
      </w:r>
    </w:p>
    <w:p w14:paraId="3145455E" w14:textId="77777777" w:rsidR="00E87B74" w:rsidRPr="00E87B74" w:rsidRDefault="00E87B74" w:rsidP="00E457F9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rPr>
          <w:rFonts w:ascii="Times New Roman" w:hAnsi="Times New Roman"/>
        </w:rPr>
      </w:pPr>
      <w:r w:rsidRPr="00E87B74">
        <w:rPr>
          <w:rFonts w:ascii="Times New Roman" w:hAnsi="Times New Roman"/>
        </w:rPr>
        <w:t>Do oferty należy dołączyć:</w:t>
      </w:r>
    </w:p>
    <w:p w14:paraId="4982F2FA" w14:textId="2335C81F" w:rsidR="00E87B74" w:rsidRPr="00775834" w:rsidRDefault="00E87B74" w:rsidP="00A15198">
      <w:pPr>
        <w:pStyle w:val="Akapitzlist"/>
        <w:numPr>
          <w:ilvl w:val="0"/>
          <w:numId w:val="26"/>
        </w:numPr>
        <w:spacing w:after="0" w:line="276" w:lineRule="auto"/>
        <w:ind w:left="851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Oświadczenie o spełnieniu warunków udziału w postępowaniu – </w:t>
      </w:r>
      <w:r w:rsidRPr="00775834">
        <w:rPr>
          <w:rFonts w:ascii="Times New Roman" w:hAnsi="Times New Roman"/>
          <w:bCs/>
        </w:rPr>
        <w:t>Załącznik nr 2</w:t>
      </w:r>
      <w:r w:rsidRPr="00775834">
        <w:rPr>
          <w:rFonts w:ascii="Times New Roman" w:hAnsi="Times New Roman"/>
        </w:rPr>
        <w:t>,</w:t>
      </w:r>
    </w:p>
    <w:p w14:paraId="65BEC2F6" w14:textId="0D8E2F46" w:rsidR="00E87B74" w:rsidRDefault="00E87B74" w:rsidP="00A15198">
      <w:pPr>
        <w:pStyle w:val="Akapitzlist"/>
        <w:numPr>
          <w:ilvl w:val="0"/>
          <w:numId w:val="26"/>
        </w:numPr>
        <w:spacing w:after="0" w:line="276" w:lineRule="auto"/>
        <w:ind w:left="851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Pełnomocnictwo osoby upoważnionej do składania oświadczeń woli w imieniu Wykonawcy (jeśli dotyczy). </w:t>
      </w:r>
    </w:p>
    <w:p w14:paraId="484A7455" w14:textId="71D8589A" w:rsidR="00CE2166" w:rsidRPr="00E457F9" w:rsidRDefault="00CE2166" w:rsidP="00E457F9">
      <w:pPr>
        <w:pStyle w:val="Akapitzlist"/>
        <w:numPr>
          <w:ilvl w:val="0"/>
          <w:numId w:val="17"/>
        </w:numPr>
        <w:spacing w:after="0" w:line="276" w:lineRule="auto"/>
        <w:ind w:left="567"/>
        <w:jc w:val="both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Wykonawca winien w w/w </w:t>
      </w:r>
      <w:r w:rsidR="00E87B74" w:rsidRPr="00E457F9">
        <w:rPr>
          <w:rFonts w:ascii="Times New Roman" w:hAnsi="Times New Roman"/>
        </w:rPr>
        <w:t>f</w:t>
      </w:r>
      <w:r w:rsidRPr="00E457F9">
        <w:rPr>
          <w:rFonts w:ascii="Times New Roman" w:hAnsi="Times New Roman"/>
        </w:rPr>
        <w:t>ormularzu:</w:t>
      </w:r>
    </w:p>
    <w:p w14:paraId="575BD48F" w14:textId="6B143E29" w:rsidR="00BB384F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podać cenę netto</w:t>
      </w:r>
      <w:r w:rsidR="00A548D3">
        <w:rPr>
          <w:rFonts w:ascii="Times New Roman" w:hAnsi="Times New Roman"/>
        </w:rPr>
        <w:t>,</w:t>
      </w:r>
    </w:p>
    <w:p w14:paraId="5323BF94" w14:textId="77777777" w:rsidR="00CE2166" w:rsidRPr="00CE2166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wskazać zastosowaną stawkę podatku VAT;</w:t>
      </w:r>
    </w:p>
    <w:p w14:paraId="3D256684" w14:textId="01F1D907" w:rsidR="00BB384F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obliczyć wysokość podatku VAT</w:t>
      </w:r>
      <w:r w:rsidR="00DC435D">
        <w:rPr>
          <w:rFonts w:ascii="Times New Roman" w:hAnsi="Times New Roman"/>
        </w:rPr>
        <w:t>,</w:t>
      </w:r>
    </w:p>
    <w:p w14:paraId="368B7B21" w14:textId="4576D153" w:rsidR="00DB4847" w:rsidRPr="00CE2166" w:rsidRDefault="00E75CD9" w:rsidP="00DB4847">
      <w:pPr>
        <w:pStyle w:val="Akapitzlist"/>
        <w:numPr>
          <w:ilvl w:val="1"/>
          <w:numId w:val="19"/>
        </w:numPr>
        <w:spacing w:after="0"/>
        <w:ind w:left="851" w:hanging="3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Podać łączną cenę brutto</w:t>
      </w:r>
      <w:r w:rsidR="005E633F">
        <w:rPr>
          <w:rFonts w:ascii="Times New Roman" w:hAnsi="Times New Roman"/>
        </w:rPr>
        <w:t xml:space="preserve"> </w:t>
      </w:r>
    </w:p>
    <w:p w14:paraId="4A2A4959" w14:textId="3EBF327F" w:rsidR="00CE2166" w:rsidRPr="00CE2166" w:rsidRDefault="00D83E8D" w:rsidP="00E457F9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Cenę oferty należy obliczyć w złotych polskich, do dwóch miejsc po przecinku uwzględniając cały zakres zamówienia. Zamawiający nie będzie ponosił jakichkolwiek dodatkowych kosztów wynikających z błędnego skalkulowania ceny przez Wykonawcę. </w:t>
      </w:r>
    </w:p>
    <w:p w14:paraId="55267918" w14:textId="30689885" w:rsidR="00216AA4" w:rsidRPr="00216AA4" w:rsidRDefault="00216AA4" w:rsidP="00216AA4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b/>
          <w:bCs/>
          <w:kern w:val="3"/>
          <w:lang w:eastAsia="ja-JP" w:bidi="fa-IR"/>
        </w:rPr>
        <w:t xml:space="preserve">ZAŁĄCZNIKI </w:t>
      </w:r>
    </w:p>
    <w:p w14:paraId="40007B90" w14:textId="77777777" w:rsidR="00216AA4" w:rsidRPr="00216AA4" w:rsidRDefault="00216AA4" w:rsidP="00216AA4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kern w:val="3"/>
          <w:lang w:eastAsia="ja-JP" w:bidi="fa-IR"/>
        </w:rPr>
        <w:t>Formularz ofertowy – Załącznik nr 1,</w:t>
      </w:r>
    </w:p>
    <w:p w14:paraId="6D912817" w14:textId="2F30796D" w:rsidR="00216AA4" w:rsidRPr="00704AE8" w:rsidRDefault="00216AA4" w:rsidP="00216AA4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kern w:val="3"/>
          <w:lang w:eastAsia="ja-JP" w:bidi="fa-IR"/>
        </w:rPr>
        <w:t>Oświadczenie o spełnieniu</w:t>
      </w:r>
      <w:r w:rsidR="00CB1DA3">
        <w:rPr>
          <w:rFonts w:ascii="Times New Roman" w:eastAsia="Andale Sans UI" w:hAnsi="Times New Roman"/>
          <w:kern w:val="3"/>
          <w:lang w:eastAsia="ja-JP" w:bidi="fa-IR"/>
        </w:rPr>
        <w:t xml:space="preserve"> warunków udziału w zapytaniu ofertowym</w:t>
      </w:r>
      <w:r w:rsidRPr="00216AA4">
        <w:rPr>
          <w:rFonts w:ascii="Times New Roman" w:eastAsia="Andale Sans UI" w:hAnsi="Times New Roman"/>
          <w:kern w:val="3"/>
          <w:lang w:eastAsia="ja-JP" w:bidi="fa-IR"/>
        </w:rPr>
        <w:t xml:space="preserve"> – Załącznik nr 2,</w:t>
      </w:r>
    </w:p>
    <w:p w14:paraId="77F3CFA9" w14:textId="77777777" w:rsidR="004A5ED9" w:rsidRDefault="004A5ED9" w:rsidP="007B5EE7">
      <w:pPr>
        <w:rPr>
          <w:rFonts w:ascii="Times New Roman" w:hAnsi="Times New Roman"/>
        </w:rPr>
      </w:pPr>
    </w:p>
    <w:p w14:paraId="66F1D2E2" w14:textId="77777777" w:rsidR="00DC2273" w:rsidRDefault="00DC2273" w:rsidP="007B5EE7">
      <w:pPr>
        <w:rPr>
          <w:rFonts w:ascii="Times New Roman" w:hAnsi="Times New Roman"/>
        </w:rPr>
      </w:pPr>
    </w:p>
    <w:p w14:paraId="3C697319" w14:textId="77777777" w:rsidR="00DC2273" w:rsidRPr="00DC2273" w:rsidRDefault="00DC2273" w:rsidP="00DC2273">
      <w:pPr>
        <w:spacing w:after="0"/>
        <w:rPr>
          <w:rFonts w:ascii="Times New Roman" w:hAnsi="Times New Roman"/>
          <w:i/>
          <w:iCs/>
          <w:sz w:val="14"/>
          <w:szCs w:val="14"/>
        </w:rPr>
      </w:pPr>
      <w:r w:rsidRPr="00DC2273">
        <w:rPr>
          <w:rFonts w:ascii="Times New Roman" w:hAnsi="Times New Roman"/>
          <w:i/>
          <w:sz w:val="14"/>
          <w:szCs w:val="14"/>
        </w:rPr>
        <w:lastRenderedPageBreak/>
        <w:t xml:space="preserve">Zgodnie z art. 13 ust. 1 i ust. 2 Rozporządzenia Parlamentu Europejskiego i Rady (UE) 2016/679 z dnia 27 kwietnia 2016 r. w sprawie ochrony osób fizycznych w związku z przetwarzaniem danych osobowych </w:t>
      </w:r>
      <w:r w:rsidRPr="00DC2273">
        <w:rPr>
          <w:rFonts w:ascii="Times New Roman" w:hAnsi="Times New Roman"/>
          <w:i/>
          <w:sz w:val="14"/>
          <w:szCs w:val="14"/>
        </w:rPr>
        <w:br/>
        <w:t xml:space="preserve">i w sprawie swobodnego przepływu takich danych oraz uchylenia dyrektywy 95/46/WE (RODO), </w:t>
      </w:r>
      <w:proofErr w:type="gramStart"/>
      <w:r w:rsidRPr="00DC2273">
        <w:rPr>
          <w:rFonts w:ascii="Times New Roman" w:hAnsi="Times New Roman"/>
          <w:i/>
          <w:sz w:val="14"/>
          <w:szCs w:val="14"/>
        </w:rPr>
        <w:t>informujemy</w:t>
      </w:r>
      <w:proofErr w:type="gramEnd"/>
      <w:r w:rsidRPr="00DC2273">
        <w:rPr>
          <w:rFonts w:ascii="Times New Roman" w:hAnsi="Times New Roman"/>
          <w:i/>
          <w:sz w:val="14"/>
          <w:szCs w:val="14"/>
        </w:rPr>
        <w:t xml:space="preserve"> że:</w:t>
      </w:r>
    </w:p>
    <w:p w14:paraId="34716910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Administratorem Pani/Pana danych osobowych jest: Gmina Zagrodno, reprezentowana przez Wójta Gminy Zagrodno, z siedzibą w Urzędzie Gminy Zagrodno, ul. Zagrodno </w:t>
      </w:r>
      <w:proofErr w:type="gramStart"/>
      <w:r w:rsidRPr="00DC2273">
        <w:rPr>
          <w:rFonts w:ascii="Times New Roman" w:hAnsi="Times New Roman"/>
          <w:sz w:val="14"/>
          <w:szCs w:val="14"/>
        </w:rPr>
        <w:t>52 ,</w:t>
      </w:r>
      <w:proofErr w:type="gramEnd"/>
      <w:r w:rsidRPr="00DC2273">
        <w:rPr>
          <w:rFonts w:ascii="Times New Roman" w:hAnsi="Times New Roman"/>
          <w:sz w:val="14"/>
          <w:szCs w:val="14"/>
        </w:rPr>
        <w:t xml:space="preserve"> 59-516 Zagrodno, </w:t>
      </w:r>
      <w:r w:rsidRPr="00DC2273">
        <w:rPr>
          <w:rFonts w:ascii="Times New Roman" w:hAnsi="Times New Roman"/>
          <w:sz w:val="14"/>
          <w:szCs w:val="14"/>
        </w:rPr>
        <w:br/>
        <w:t xml:space="preserve">tel. 76 877 33 96, e-mail: </w:t>
      </w:r>
      <w:hyperlink r:id="rId9" w:history="1">
        <w:r w:rsidRPr="00DC2273">
          <w:rPr>
            <w:rStyle w:val="Hipercze"/>
            <w:rFonts w:ascii="Times New Roman" w:hAnsi="Times New Roman"/>
            <w:sz w:val="14"/>
            <w:szCs w:val="14"/>
          </w:rPr>
          <w:t>ugzagrodno@zagrodno.eu</w:t>
        </w:r>
      </w:hyperlink>
    </w:p>
    <w:p w14:paraId="7DD862A0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W sprawach związanych z Pani/Pana danymi osobowymi proszę kontaktować się z Inspektorem Ochrony Danych (IOD): e-mail: iod@amt24.biz</w:t>
      </w:r>
    </w:p>
    <w:p w14:paraId="714C8FD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przetwarzane będą w celu przeprowadzenia postępowania i udzieleniu zamówienia, prowadzeniu dokumentacji księgowo-podatkowej, archiwizacji danych, dochodzenia roszczeń lub obroną przed roszczeniami.</w:t>
      </w:r>
    </w:p>
    <w:p w14:paraId="2136B406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Podstawą przetwarzania danych osobowych jest:</w:t>
      </w:r>
    </w:p>
    <w:p w14:paraId="4AA51555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Ustawa z dnia 11 września 2019r. Prawo zamówień publicznych.</w:t>
      </w:r>
    </w:p>
    <w:p w14:paraId="3A303ED6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Ustawa z dnia 27 sierpnia 2009r. o finansach publicznych</w:t>
      </w:r>
    </w:p>
    <w:p w14:paraId="67E7733A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Ustawa z dnia 14 lipca 1983r. o narodowym zasobie archiwalnym i archiwach</w:t>
      </w:r>
    </w:p>
    <w:p w14:paraId="353C6FF5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art. 6 pkt.1 lit. c RODO - przetwarzanie jest niezbędne do wypełnienia obowiązku prawnego ciążącego na administratorze.</w:t>
      </w:r>
    </w:p>
    <w:p w14:paraId="6A9FD57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Odbiorca lub kategorie odbiorców: Podmioty upoważnione na podstawie zawartych umów powierzenia oraz uprawnione na mocy obowiązujących przepisów prawa. W szczególności osoby lub podmioty, którym zostanie udostępniona dokumentacja postępowania; Zasada jawności ma zastosowanie do wszystkich danych osobowych z wyjątkiem </w:t>
      </w:r>
      <w:proofErr w:type="gramStart"/>
      <w:r w:rsidRPr="00DC2273">
        <w:rPr>
          <w:rFonts w:ascii="Times New Roman" w:hAnsi="Times New Roman"/>
          <w:sz w:val="14"/>
          <w:szCs w:val="14"/>
        </w:rPr>
        <w:t>danych</w:t>
      </w:r>
      <w:proofErr w:type="gramEnd"/>
      <w:r w:rsidRPr="00DC2273">
        <w:rPr>
          <w:rFonts w:ascii="Times New Roman" w:hAnsi="Times New Roman"/>
          <w:sz w:val="14"/>
          <w:szCs w:val="14"/>
        </w:rPr>
        <w:t xml:space="preserve"> o których mowa w art. 9 ust. 1 RODO (szczególna kategoria danych), </w:t>
      </w:r>
    </w:p>
    <w:p w14:paraId="10CCBFF9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Pani/Pana dane osobowe będą przetwarzane przez okres niezbędny do realizacji celu </w:t>
      </w:r>
      <w:proofErr w:type="gramStart"/>
      <w:r w:rsidRPr="00DC2273">
        <w:rPr>
          <w:rFonts w:ascii="Times New Roman" w:hAnsi="Times New Roman"/>
          <w:sz w:val="14"/>
          <w:szCs w:val="14"/>
        </w:rPr>
        <w:t>przetwarzania,</w:t>
      </w:r>
      <w:proofErr w:type="gramEnd"/>
      <w:r w:rsidRPr="00DC2273">
        <w:rPr>
          <w:rFonts w:ascii="Times New Roman" w:hAnsi="Times New Roman"/>
          <w:sz w:val="14"/>
          <w:szCs w:val="14"/>
        </w:rPr>
        <w:t xml:space="preserve"> oraz przez okres wynikający z przepisów w sprawie instrukcji kancelaryjnej, jednolitych rzeczowych wykazów akt oraz instrukcji w sprawie organizacji i zakresu działania archiwów zakładowych. </w:t>
      </w:r>
    </w:p>
    <w:p w14:paraId="19ED7E77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Posiada Pani/Pan prawo:</w:t>
      </w:r>
    </w:p>
    <w:p w14:paraId="471947E3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Prawo żądania dostępu do </w:t>
      </w:r>
      <w:proofErr w:type="gramStart"/>
      <w:r w:rsidRPr="00DC2273">
        <w:rPr>
          <w:rFonts w:ascii="Times New Roman" w:hAnsi="Times New Roman"/>
          <w:sz w:val="14"/>
          <w:szCs w:val="14"/>
        </w:rPr>
        <w:t>danych(</w:t>
      </w:r>
      <w:proofErr w:type="gramEnd"/>
      <w:r w:rsidRPr="00DC2273">
        <w:rPr>
          <w:rFonts w:ascii="Times New Roman" w:hAnsi="Times New Roman"/>
          <w:sz w:val="14"/>
          <w:szCs w:val="14"/>
        </w:rPr>
        <w:t xml:space="preserve">w </w:t>
      </w:r>
      <w:proofErr w:type="gramStart"/>
      <w:r w:rsidRPr="00DC2273">
        <w:rPr>
          <w:rFonts w:ascii="Times New Roman" w:hAnsi="Times New Roman"/>
          <w:sz w:val="14"/>
          <w:szCs w:val="14"/>
        </w:rPr>
        <w:t>przypadku</w:t>
      </w:r>
      <w:proofErr w:type="gramEnd"/>
      <w:r w:rsidRPr="00DC2273">
        <w:rPr>
          <w:rFonts w:ascii="Times New Roman" w:hAnsi="Times New Roman"/>
          <w:sz w:val="14"/>
          <w:szCs w:val="14"/>
        </w:rPr>
        <w:t xml:space="preserve"> gdy wykonanie tego obowiązku,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konkursu).</w:t>
      </w:r>
    </w:p>
    <w:p w14:paraId="2FE7B332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 xml:space="preserve">Prawo żądania sprostowania danych </w:t>
      </w:r>
      <w:proofErr w:type="gramStart"/>
      <w:r w:rsidRPr="00DC2273">
        <w:rPr>
          <w:rFonts w:ascii="Times New Roman" w:hAnsi="Times New Roman"/>
          <w:iCs/>
          <w:sz w:val="14"/>
          <w:szCs w:val="14"/>
        </w:rPr>
        <w:t>( wykonanie</w:t>
      </w:r>
      <w:proofErr w:type="gramEnd"/>
      <w:r w:rsidRPr="00DC2273">
        <w:rPr>
          <w:rFonts w:ascii="Times New Roman" w:hAnsi="Times New Roman"/>
          <w:iCs/>
          <w:sz w:val="14"/>
          <w:szCs w:val="14"/>
        </w:rPr>
        <w:t xml:space="preserve"> tego obowiązku nie może skutkować zmianą wyniku postępowania ani zmianą postanowień umowy w zakresie niezgodnym z ustawą oraz nie może naruszać integralności protokołu oraz jego załączników).</w:t>
      </w:r>
    </w:p>
    <w:p w14:paraId="66D255EF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 xml:space="preserve">Prawo usunięcia danych w </w:t>
      </w:r>
      <w:proofErr w:type="gramStart"/>
      <w:r w:rsidRPr="00DC2273">
        <w:rPr>
          <w:rFonts w:ascii="Times New Roman" w:hAnsi="Times New Roman"/>
          <w:iCs/>
          <w:sz w:val="14"/>
          <w:szCs w:val="14"/>
        </w:rPr>
        <w:t>przypadku</w:t>
      </w:r>
      <w:proofErr w:type="gramEnd"/>
      <w:r w:rsidRPr="00DC2273">
        <w:rPr>
          <w:rFonts w:ascii="Times New Roman" w:hAnsi="Times New Roman"/>
          <w:iCs/>
          <w:sz w:val="14"/>
          <w:szCs w:val="14"/>
        </w:rPr>
        <w:t xml:space="preserve"> gdy dane osobowe nie są już niezbędne do celów, </w:t>
      </w:r>
      <w:r w:rsidRPr="00DC2273">
        <w:rPr>
          <w:rFonts w:ascii="Times New Roman" w:hAnsi="Times New Roman"/>
          <w:iCs/>
          <w:sz w:val="14"/>
          <w:szCs w:val="14"/>
        </w:rPr>
        <w:br/>
        <w:t>w których zostały zebrane lub w inny sposób przetwarzane.</w:t>
      </w:r>
    </w:p>
    <w:p w14:paraId="2E37AAAF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Prawo żądania ograniczenia przetwarzania (wykonanie tego obowiązku nie ogranicza przetwarzania danych osobowych do czasu zakończenie postępowania o udzielenie zamówienia publicznego).</w:t>
      </w:r>
    </w:p>
    <w:p w14:paraId="289BD4E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Ma Pani/Pan prawo do wniesienia skargi do organu nadzorczego tj. Prezesa Urzędu Ochrony Danych Osobowych ul. Stawki 2, 00-913 Warszawa.</w:t>
      </w:r>
    </w:p>
    <w:p w14:paraId="7D42F615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nie będą poddawane zautomatyzowanemu podejmowaniu decyzji, w tym również profilowaniu.</w:t>
      </w:r>
    </w:p>
    <w:p w14:paraId="0CE779DF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nie będą przekazywane do państw trzecich.</w:t>
      </w:r>
    </w:p>
    <w:p w14:paraId="273B0567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Podanie danych osobowych jest wymogiem ustawowym określonym w przepisach ustawy PZP, związanych z udziałem w postępowaniu o udzielenie zamówienia publicznego.</w:t>
      </w:r>
    </w:p>
    <w:p w14:paraId="750A42E9" w14:textId="31C2D1A0" w:rsidR="00DC2273" w:rsidRDefault="00DC2273" w:rsidP="00FD0F51">
      <w:pPr>
        <w:numPr>
          <w:ilvl w:val="0"/>
          <w:numId w:val="28"/>
        </w:numPr>
        <w:spacing w:after="0"/>
        <w:rPr>
          <w:rFonts w:ascii="Times New Roman" w:hAnsi="Times New Roman"/>
          <w:sz w:val="14"/>
          <w:szCs w:val="14"/>
        </w:rPr>
      </w:pPr>
      <w:r w:rsidRPr="00164192">
        <w:rPr>
          <w:rFonts w:ascii="Times New Roman" w:hAnsi="Times New Roman"/>
          <w:sz w:val="14"/>
          <w:szCs w:val="14"/>
        </w:rPr>
        <w:t xml:space="preserve">Konsekwencją niepodania danych osobowych będzie brak możliwości udziału w postępowaniu </w:t>
      </w:r>
      <w:r w:rsidRPr="00164192">
        <w:rPr>
          <w:rFonts w:ascii="Times New Roman" w:hAnsi="Times New Roman"/>
          <w:sz w:val="14"/>
          <w:szCs w:val="14"/>
        </w:rPr>
        <w:br/>
        <w:t>o udzielenie zamówienia publicznego.</w:t>
      </w:r>
    </w:p>
    <w:p w14:paraId="10BE4C2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32675A2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1C9D48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DC3487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D3C578A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0D8EF365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2752257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9E8850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1CAA99C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5575DA03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2A5F9B48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06D40F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3DBD196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511D5DB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0FC9F416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5CA20B90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27F703A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2F9C563B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EAAA291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E33F51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0015474C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4EFDC73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7C466F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ACEC4BC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2C3162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5914FF9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15BAEE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D058555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3971B63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3CD53D4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4206457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Załącznik nr 1 do Zapytania ofertowego</w:t>
      </w:r>
    </w:p>
    <w:p w14:paraId="19B64D07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01B5BCEB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Zamawiający:</w:t>
      </w:r>
    </w:p>
    <w:p w14:paraId="341D3FC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GMINA ZAGRODNO</w:t>
      </w:r>
    </w:p>
    <w:p w14:paraId="6124051D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Zagrodno 52</w:t>
      </w:r>
    </w:p>
    <w:p w14:paraId="3DE5223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59-516 Zagrodno</w:t>
      </w:r>
    </w:p>
    <w:p w14:paraId="1A5F964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FORMULARZ OFERTOWY</w:t>
      </w:r>
    </w:p>
    <w:p w14:paraId="60147E3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Nazwa firmy (Wykonawcy): ..........................................................................................................         </w:t>
      </w:r>
    </w:p>
    <w:p w14:paraId="0D3A600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siedziba: ........................................................................................................................................</w:t>
      </w:r>
    </w:p>
    <w:p w14:paraId="13824C1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NIP: 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.………… Regon: 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.………… KRS: ……………………………</w:t>
      </w:r>
    </w:p>
    <w:p w14:paraId="08AE425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......................................</w:t>
      </w:r>
      <w:r w:rsidRPr="007B1473">
        <w:rPr>
          <w:rFonts w:ascii="Times New Roman" w:hAnsi="Times New Roman"/>
        </w:rPr>
        <w:tab/>
        <w:t xml:space="preserve">            ……………………………</w:t>
      </w:r>
      <w:r w:rsidRPr="007B1473">
        <w:rPr>
          <w:rFonts w:ascii="Times New Roman" w:hAnsi="Times New Roman"/>
        </w:rPr>
        <w:tab/>
      </w:r>
    </w:p>
    <w:p w14:paraId="20339C42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numer telefonu                    </w:t>
      </w:r>
      <w:r w:rsidRPr="007B1473">
        <w:rPr>
          <w:rFonts w:ascii="Times New Roman" w:hAnsi="Times New Roman"/>
        </w:rPr>
        <w:tab/>
        <w:t xml:space="preserve">         e-mail</w:t>
      </w:r>
    </w:p>
    <w:p w14:paraId="76FE6099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17CCB882" w14:textId="6E22DF58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Odpowiadając na zapytanie ofertowe, którego przedmiotem jest:</w:t>
      </w:r>
      <w:r w:rsidR="003B1EBE" w:rsidRPr="003B1EBE">
        <w:t xml:space="preserve"> </w:t>
      </w:r>
      <w:r w:rsidR="003B1EBE" w:rsidRPr="003B1EBE">
        <w:rPr>
          <w:rFonts w:ascii="Times New Roman" w:hAnsi="Times New Roman"/>
        </w:rPr>
        <w:t>Modernizacja</w:t>
      </w:r>
      <w:r w:rsidR="00543B9A">
        <w:rPr>
          <w:rFonts w:ascii="Times New Roman" w:hAnsi="Times New Roman"/>
        </w:rPr>
        <w:t xml:space="preserve"> </w:t>
      </w:r>
      <w:r w:rsidR="003B1EBE" w:rsidRPr="003B1EBE">
        <w:rPr>
          <w:rFonts w:ascii="Times New Roman" w:hAnsi="Times New Roman"/>
        </w:rPr>
        <w:t>kompleksu sportowego "Moje Boisko - Orlik 2012" w miejscowości Zagrodno</w:t>
      </w:r>
      <w:r w:rsidR="003B1EBE">
        <w:rPr>
          <w:rFonts w:ascii="Times New Roman" w:hAnsi="Times New Roman"/>
        </w:rPr>
        <w:t>.</w:t>
      </w:r>
      <w:r w:rsidR="002F2BAB">
        <w:rPr>
          <w:rFonts w:ascii="Times New Roman" w:hAnsi="Times New Roman"/>
        </w:rPr>
        <w:t xml:space="preserve"> </w:t>
      </w:r>
      <w:r w:rsidRPr="007B1473">
        <w:rPr>
          <w:rFonts w:ascii="Times New Roman" w:hAnsi="Times New Roman"/>
        </w:rPr>
        <w:t>Oferujemy wykonanie przedmiotu zamówienia za cenę:</w:t>
      </w:r>
    </w:p>
    <w:p w14:paraId="23CF0E7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Cena oferty </w:t>
      </w:r>
      <w:proofErr w:type="gramStart"/>
      <w:r w:rsidRPr="007B1473">
        <w:rPr>
          <w:rFonts w:ascii="Times New Roman" w:hAnsi="Times New Roman"/>
        </w:rPr>
        <w:t>netto:  …</w:t>
      </w:r>
      <w:proofErr w:type="gramEnd"/>
      <w:r w:rsidRPr="007B1473">
        <w:rPr>
          <w:rFonts w:ascii="Times New Roman" w:hAnsi="Times New Roman"/>
        </w:rPr>
        <w:t>………………………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.……. zł</w:t>
      </w:r>
    </w:p>
    <w:p w14:paraId="596BEB9D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(</w:t>
      </w:r>
      <w:proofErr w:type="gramStart"/>
      <w:r w:rsidRPr="007B1473">
        <w:rPr>
          <w:rFonts w:ascii="Times New Roman" w:hAnsi="Times New Roman"/>
        </w:rPr>
        <w:t>słownie:  …</w:t>
      </w:r>
      <w:proofErr w:type="gramEnd"/>
      <w:r w:rsidRPr="007B1473">
        <w:rPr>
          <w:rFonts w:ascii="Times New Roman" w:hAnsi="Times New Roman"/>
        </w:rPr>
        <w:t>…………………………………………………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…………………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.……………………………………</w:t>
      </w:r>
      <w:proofErr w:type="gramStart"/>
      <w:r w:rsidRPr="007B1473">
        <w:rPr>
          <w:rFonts w:ascii="Times New Roman" w:hAnsi="Times New Roman"/>
        </w:rPr>
        <w:t>… )</w:t>
      </w:r>
      <w:proofErr w:type="gramEnd"/>
      <w:r w:rsidRPr="007B1473">
        <w:rPr>
          <w:rFonts w:ascii="Times New Roman" w:hAnsi="Times New Roman"/>
        </w:rPr>
        <w:t xml:space="preserve"> </w:t>
      </w:r>
    </w:p>
    <w:p w14:paraId="1C3AB8D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Stawka podatku VAT</w:t>
      </w:r>
      <w:proofErr w:type="gramStart"/>
      <w:r w:rsidRPr="007B1473">
        <w:rPr>
          <w:rFonts w:ascii="Times New Roman" w:hAnsi="Times New Roman"/>
        </w:rPr>
        <w:t xml:space="preserve"> ….</w:t>
      </w:r>
      <w:proofErr w:type="gramEnd"/>
      <w:r w:rsidRPr="007B1473">
        <w:rPr>
          <w:rFonts w:ascii="Times New Roman" w:hAnsi="Times New Roman"/>
        </w:rPr>
        <w:t xml:space="preserve">… % </w:t>
      </w:r>
    </w:p>
    <w:p w14:paraId="13D1923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Wysokość podatku VAT: ……………………………… zł</w:t>
      </w:r>
    </w:p>
    <w:p w14:paraId="69E2B20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(słownie: ……………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.………………………………………………………………………………………</w:t>
      </w:r>
      <w:proofErr w:type="gramStart"/>
      <w:r w:rsidRPr="007B1473">
        <w:rPr>
          <w:rFonts w:ascii="Times New Roman" w:hAnsi="Times New Roman"/>
        </w:rPr>
        <w:t>…….…….</w:t>
      </w:r>
      <w:proofErr w:type="gramEnd"/>
      <w:r w:rsidRPr="007B1473">
        <w:rPr>
          <w:rFonts w:ascii="Times New Roman" w:hAnsi="Times New Roman"/>
        </w:rPr>
        <w:t>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.)</w:t>
      </w:r>
    </w:p>
    <w:p w14:paraId="38D487E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Cena oferty brutto: ………………………………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 zł</w:t>
      </w:r>
    </w:p>
    <w:p w14:paraId="4C6EFFE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(</w:t>
      </w:r>
      <w:proofErr w:type="gramStart"/>
      <w:r w:rsidRPr="007B1473">
        <w:rPr>
          <w:rFonts w:ascii="Times New Roman" w:hAnsi="Times New Roman"/>
        </w:rPr>
        <w:t>słownie :</w:t>
      </w:r>
      <w:proofErr w:type="gramEnd"/>
      <w:r w:rsidRPr="007B1473">
        <w:rPr>
          <w:rFonts w:ascii="Times New Roman" w:hAnsi="Times New Roman"/>
        </w:rPr>
        <w:t xml:space="preserve"> </w:t>
      </w:r>
      <w:proofErr w:type="gramStart"/>
      <w:r w:rsidRPr="007B1473">
        <w:rPr>
          <w:rFonts w:ascii="Times New Roman" w:hAnsi="Times New Roman"/>
        </w:rPr>
        <w:t>............................................................................................................................................ )</w:t>
      </w:r>
      <w:proofErr w:type="gramEnd"/>
      <w:r w:rsidRPr="007B1473">
        <w:rPr>
          <w:rFonts w:ascii="Times New Roman" w:hAnsi="Times New Roman"/>
        </w:rPr>
        <w:t>.</w:t>
      </w:r>
    </w:p>
    <w:p w14:paraId="595B862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•</w:t>
      </w:r>
      <w:r w:rsidRPr="007B1473">
        <w:rPr>
          <w:rFonts w:ascii="Times New Roman" w:hAnsi="Times New Roman"/>
        </w:rPr>
        <w:tab/>
        <w:t>Oświadczam/y, że zapoznaliśmy się z zapytaniem ofertowym i nie wnosimy do niego uwag oraz wykonamy przedmiot zamówienia zgodnie warunkami określonymi w ogłoszeniu i naszą ofertą.</w:t>
      </w:r>
    </w:p>
    <w:p w14:paraId="2737369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•</w:t>
      </w:r>
      <w:r w:rsidRPr="007B1473">
        <w:rPr>
          <w:rFonts w:ascii="Times New Roman" w:hAnsi="Times New Roman"/>
        </w:rPr>
        <w:tab/>
        <w:t xml:space="preserve">Oświadczamy, </w:t>
      </w:r>
      <w:proofErr w:type="gramStart"/>
      <w:r w:rsidRPr="007B1473">
        <w:rPr>
          <w:rFonts w:ascii="Times New Roman" w:hAnsi="Times New Roman"/>
        </w:rPr>
        <w:t>że  zobowiązujemy</w:t>
      </w:r>
      <w:proofErr w:type="gramEnd"/>
      <w:r w:rsidRPr="007B1473">
        <w:rPr>
          <w:rFonts w:ascii="Times New Roman" w:hAnsi="Times New Roman"/>
        </w:rPr>
        <w:t xml:space="preserve"> się w przypadku wyboru naszej oferty do zawarcia umowy </w:t>
      </w:r>
    </w:p>
    <w:p w14:paraId="0C368C0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 miejscu i czasie wyznaczonym przez Zamawiającego.</w:t>
      </w:r>
    </w:p>
    <w:p w14:paraId="34A5F05D" w14:textId="1D15D86F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•</w:t>
      </w:r>
      <w:r w:rsidRPr="007B1473">
        <w:rPr>
          <w:rFonts w:ascii="Times New Roman" w:hAnsi="Times New Roman"/>
        </w:rPr>
        <w:tab/>
        <w:t>Oświadczamy, że wyrażamy zgodę na przetwarzanie danych osobowych zawartych w ofercie dla potrzeb niezbędnych do realizacji procedury wyboru wykonawcy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D02EF22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549CD2E7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………………………….…………………………………… </w:t>
      </w:r>
    </w:p>
    <w:p w14:paraId="2751AB62" w14:textId="1F53C2CF" w:rsidR="007B1473" w:rsidRPr="007B1473" w:rsidRDefault="007B1473" w:rsidP="007B1473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 xml:space="preserve">      (data i podpis upoważnionego przedstawiciela Wykonawcy)</w:t>
      </w:r>
    </w:p>
    <w:p w14:paraId="45521C95" w14:textId="77777777" w:rsidR="007B1473" w:rsidRDefault="007B1473" w:rsidP="007B1473">
      <w:pPr>
        <w:spacing w:after="0"/>
        <w:jc w:val="right"/>
        <w:rPr>
          <w:rFonts w:ascii="Times New Roman" w:hAnsi="Times New Roman"/>
          <w:sz w:val="14"/>
          <w:szCs w:val="14"/>
        </w:rPr>
      </w:pPr>
    </w:p>
    <w:p w14:paraId="202A4381" w14:textId="77777777" w:rsidR="007B1473" w:rsidRDefault="007B1473" w:rsidP="007B1473">
      <w:pPr>
        <w:spacing w:after="0"/>
        <w:jc w:val="right"/>
        <w:rPr>
          <w:rFonts w:ascii="Times New Roman" w:hAnsi="Times New Roman"/>
          <w:sz w:val="14"/>
          <w:szCs w:val="14"/>
        </w:rPr>
      </w:pPr>
    </w:p>
    <w:p w14:paraId="29C8D050" w14:textId="77777777" w:rsidR="007B1473" w:rsidRDefault="007B1473" w:rsidP="007B1473">
      <w:pPr>
        <w:spacing w:after="0"/>
        <w:jc w:val="right"/>
        <w:rPr>
          <w:rFonts w:ascii="Times New Roman" w:hAnsi="Times New Roman"/>
          <w:sz w:val="14"/>
          <w:szCs w:val="14"/>
        </w:rPr>
      </w:pPr>
    </w:p>
    <w:p w14:paraId="5FADE63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6FA567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1C6391E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Załącznik nr 2 do Zapytania ofertowego</w:t>
      </w:r>
    </w:p>
    <w:p w14:paraId="0C8A21F9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 Zamawiający:</w:t>
      </w:r>
    </w:p>
    <w:p w14:paraId="2A45FA6A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               GMINA ZAGRODNO</w:t>
      </w:r>
    </w:p>
    <w:p w14:paraId="59A48DBF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Zagrodno 52</w:t>
      </w:r>
    </w:p>
    <w:p w14:paraId="2A488D0A" w14:textId="3C577314" w:rsidR="00DA4FDB" w:rsidRPr="007B1473" w:rsidRDefault="007B1473" w:rsidP="00DA4FDB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   59-516 Zagrodn</w:t>
      </w:r>
      <w:r w:rsidR="00DA4FDB">
        <w:rPr>
          <w:rFonts w:ascii="Times New Roman" w:hAnsi="Times New Roman"/>
        </w:rPr>
        <w:t>o</w:t>
      </w:r>
    </w:p>
    <w:p w14:paraId="3453B6A1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Wykonawca:</w:t>
      </w:r>
    </w:p>
    <w:p w14:paraId="0A9209B8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1F8B9969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4989022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28243DB4" w14:textId="77777777" w:rsidR="007B1473" w:rsidRPr="007B1473" w:rsidRDefault="007B1473" w:rsidP="007B1473">
      <w:pPr>
        <w:spacing w:after="0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>(pełna nazwa/firma, adres, w zależności od podmiotu: NIP/PESEL, KRS/CEiDG)</w:t>
      </w:r>
    </w:p>
    <w:p w14:paraId="115FEA5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27AD340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reprezentowany przez:</w:t>
      </w:r>
    </w:p>
    <w:p w14:paraId="3AB14A5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3E7D604B" w14:textId="77777777" w:rsidR="007B1473" w:rsidRPr="007B1473" w:rsidRDefault="007B1473" w:rsidP="007B1473">
      <w:pPr>
        <w:spacing w:after="0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>(imię, nazwisko, stanowisko/podstawa do reprezentacji)</w:t>
      </w:r>
    </w:p>
    <w:p w14:paraId="6AE3E6A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441554FD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OŚWIADCZENIE WYKONAWCY O SPEŁNIANIU WARUNKÓW UDZIAŁU</w:t>
      </w:r>
    </w:p>
    <w:p w14:paraId="016A352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 POSTĘPOWANIU</w:t>
      </w:r>
    </w:p>
    <w:p w14:paraId="6286827E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5D490DBD" w14:textId="4C4D875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na potrzeby Zapytania ofertowego o udzielenie zamówienia na „</w:t>
      </w:r>
      <w:r w:rsidR="00DA4FDB" w:rsidRPr="00DA4FDB">
        <w:rPr>
          <w:rFonts w:ascii="Times New Roman" w:hAnsi="Times New Roman"/>
        </w:rPr>
        <w:t>Modernizacja</w:t>
      </w:r>
      <w:r w:rsidR="00543B9A">
        <w:rPr>
          <w:rFonts w:ascii="Times New Roman" w:hAnsi="Times New Roman"/>
        </w:rPr>
        <w:t xml:space="preserve"> </w:t>
      </w:r>
      <w:r w:rsidR="00DA4FDB" w:rsidRPr="00DA4FDB">
        <w:rPr>
          <w:rFonts w:ascii="Times New Roman" w:hAnsi="Times New Roman"/>
        </w:rPr>
        <w:t>kompleksu sportowego "Moje Boisko - Orlik 2012" w miejscowości Zagrodno</w:t>
      </w:r>
      <w:r w:rsidRPr="007B1473">
        <w:rPr>
          <w:rFonts w:ascii="Times New Roman" w:hAnsi="Times New Roman"/>
        </w:rPr>
        <w:t>” prowadzonego przez Gminę Zagrodno, Zagrodno 52, 59-516 Zagrodno</w:t>
      </w:r>
    </w:p>
    <w:p w14:paraId="56A0FB87" w14:textId="488F3B6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Przystępując do postępowania, którego przedmiotem jest</w:t>
      </w:r>
      <w:r w:rsidR="00DE1B96">
        <w:rPr>
          <w:rFonts w:ascii="Times New Roman" w:hAnsi="Times New Roman"/>
        </w:rPr>
        <w:t xml:space="preserve"> wymiana piłkochwyt</w:t>
      </w:r>
      <w:r w:rsidR="003D2069">
        <w:rPr>
          <w:rFonts w:ascii="Times New Roman" w:hAnsi="Times New Roman"/>
        </w:rPr>
        <w:t>ów</w:t>
      </w:r>
      <w:r w:rsidR="00DE1B96">
        <w:rPr>
          <w:rFonts w:ascii="Times New Roman" w:hAnsi="Times New Roman"/>
        </w:rPr>
        <w:t xml:space="preserve"> wraz z bramkami i siatkami </w:t>
      </w:r>
      <w:r w:rsidR="00AB7239" w:rsidRPr="00AB7239">
        <w:rPr>
          <w:rFonts w:ascii="Times New Roman" w:hAnsi="Times New Roman"/>
        </w:rPr>
        <w:t>na boisku szkolnym „Orlik 2012” na terenie Gminy Zagrodno</w:t>
      </w:r>
      <w:r w:rsidRPr="007B1473">
        <w:rPr>
          <w:rFonts w:ascii="Times New Roman" w:hAnsi="Times New Roman"/>
        </w:rPr>
        <w:t xml:space="preserve"> Oświadczam(y), że spełniam(y) warunki udziału</w:t>
      </w:r>
    </w:p>
    <w:p w14:paraId="78DE4B2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 postępowaniu określone przez Zamawiającego w treści Zapytania ofertowego oraz dysponuję (my) niezbędną wiedzą, doświadczeniem i potencjałem technicznym niezbędnym do realizacji zamówienia.</w:t>
      </w:r>
    </w:p>
    <w:p w14:paraId="02F5DA3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1)</w:t>
      </w:r>
      <w:r w:rsidRPr="007B1473">
        <w:rPr>
          <w:rFonts w:ascii="Times New Roman" w:hAnsi="Times New Roman"/>
        </w:rPr>
        <w:tab/>
        <w:t xml:space="preserve">Oświadczam(y), </w:t>
      </w:r>
      <w:proofErr w:type="gramStart"/>
      <w:r w:rsidRPr="007B1473">
        <w:rPr>
          <w:rFonts w:ascii="Times New Roman" w:hAnsi="Times New Roman"/>
        </w:rPr>
        <w:t>że  nie</w:t>
      </w:r>
      <w:proofErr w:type="gramEnd"/>
      <w:r w:rsidRPr="007B1473">
        <w:rPr>
          <w:rFonts w:ascii="Times New Roman" w:hAnsi="Times New Roman"/>
        </w:rPr>
        <w:t xml:space="preserve"> podlegam/y wykluczeniu z postępowania na podstawie art. 7 ust. 1 ustawy z dnia 13 kwietnia 2022 r. o szczególnych rozwiązaniach w zakresie przeciwdziałania wspieraniu agresji na Ukrainę oraz służących ochronie bezpieczeństwa narodowego (Dz. U. 2022 r., poz. 835)</w:t>
      </w:r>
    </w:p>
    <w:p w14:paraId="2CC1D2C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2)</w:t>
      </w:r>
      <w:r w:rsidRPr="007B1473">
        <w:rPr>
          <w:rFonts w:ascii="Times New Roman" w:hAnsi="Times New Roman"/>
        </w:rPr>
        <w:tab/>
        <w:t xml:space="preserve">Oświadczam(y), </w:t>
      </w:r>
      <w:proofErr w:type="gramStart"/>
      <w:r w:rsidRPr="007B1473">
        <w:rPr>
          <w:rFonts w:ascii="Times New Roman" w:hAnsi="Times New Roman"/>
        </w:rPr>
        <w:t>że  nie</w:t>
      </w:r>
      <w:proofErr w:type="gramEnd"/>
      <w:r w:rsidRPr="007B1473">
        <w:rPr>
          <w:rFonts w:ascii="Times New Roman" w:hAnsi="Times New Roman"/>
        </w:rPr>
        <w:t xml:space="preserve"> podlegam/y wykluczeniu z postępowania na podstawie okoliczności wskazanych w art. 108 ustawy z dnia 11 września 2019 r. Prawo zamówień publicznych (t.j. Dz.U. 2023 poz. 1605).</w:t>
      </w:r>
    </w:p>
    <w:p w14:paraId="22C0628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3)</w:t>
      </w:r>
      <w:r w:rsidRPr="007B1473">
        <w:rPr>
          <w:rFonts w:ascii="Times New Roman" w:hAnsi="Times New Roman"/>
        </w:rPr>
        <w:tab/>
        <w:t>Oświadczam(y), że wszystkie informacje podane w powyższych oświadczeniach są aktualne</w:t>
      </w:r>
    </w:p>
    <w:p w14:paraId="4991C3E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i zgodne z prawdą oraz zostały przedstawione z pełną świadomością konsekwencji wprowadzenia</w:t>
      </w:r>
    </w:p>
    <w:p w14:paraId="61B0E11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59B957BF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</w:p>
    <w:p w14:paraId="36683366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………………………….…………………………………… </w:t>
      </w:r>
    </w:p>
    <w:p w14:paraId="568890F1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 xml:space="preserve">      (data i podpis upoważnionego przedstawiciela Wykonawcy)</w:t>
      </w:r>
    </w:p>
    <w:p w14:paraId="4639EE31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sectPr w:rsidR="007B1473" w:rsidRPr="007B1473" w:rsidSect="0081291F">
      <w:headerReference w:type="default" r:id="rId10"/>
      <w:footerReference w:type="default" r:id="rId11"/>
      <w:pgSz w:w="11906" w:h="16838"/>
      <w:pgMar w:top="1134" w:right="1134" w:bottom="3119" w:left="1134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9CF0" w14:textId="77777777" w:rsidR="00783BBC" w:rsidRDefault="00783BBC" w:rsidP="00273CF5">
      <w:pPr>
        <w:spacing w:after="0" w:line="240" w:lineRule="auto"/>
      </w:pPr>
      <w:r>
        <w:separator/>
      </w:r>
    </w:p>
  </w:endnote>
  <w:endnote w:type="continuationSeparator" w:id="0">
    <w:p w14:paraId="34E1E9FD" w14:textId="77777777" w:rsidR="00783BBC" w:rsidRDefault="00783BBC" w:rsidP="0027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6C3F" w14:textId="707A0332" w:rsidR="00273CF5" w:rsidRDefault="00B51A0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C4D788" wp14:editId="3EFD4111">
          <wp:simplePos x="0" y="0"/>
          <wp:positionH relativeFrom="page">
            <wp:align>right</wp:align>
          </wp:positionH>
          <wp:positionV relativeFrom="paragraph">
            <wp:posOffset>-223203</wp:posOffset>
          </wp:positionV>
          <wp:extent cx="7552690" cy="1238250"/>
          <wp:effectExtent l="0" t="0" r="0" b="0"/>
          <wp:wrapNone/>
          <wp:docPr id="16131197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7059" w14:textId="77777777" w:rsidR="00783BBC" w:rsidRDefault="00783BBC" w:rsidP="00273CF5">
      <w:pPr>
        <w:spacing w:after="0" w:line="240" w:lineRule="auto"/>
      </w:pPr>
      <w:r>
        <w:separator/>
      </w:r>
    </w:p>
  </w:footnote>
  <w:footnote w:type="continuationSeparator" w:id="0">
    <w:p w14:paraId="07ADE089" w14:textId="77777777" w:rsidR="00783BBC" w:rsidRDefault="00783BBC" w:rsidP="0027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3DB4" w14:textId="13D983E9" w:rsidR="00273CF5" w:rsidRDefault="00FE1395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8BDB07" wp14:editId="3638EE13">
          <wp:simplePos x="0" y="0"/>
          <wp:positionH relativeFrom="column">
            <wp:posOffset>-173355</wp:posOffset>
          </wp:positionH>
          <wp:positionV relativeFrom="paragraph">
            <wp:posOffset>-1313498</wp:posOffset>
          </wp:positionV>
          <wp:extent cx="6120130" cy="1076325"/>
          <wp:effectExtent l="0" t="0" r="0" b="9525"/>
          <wp:wrapNone/>
          <wp:docPr id="14340908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356700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918"/>
    <w:multiLevelType w:val="multilevel"/>
    <w:tmpl w:val="AF700B6A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77B2A27"/>
    <w:multiLevelType w:val="hybridMultilevel"/>
    <w:tmpl w:val="FF0ACA8A"/>
    <w:lvl w:ilvl="0" w:tplc="A4ACD9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206691"/>
    <w:multiLevelType w:val="multilevel"/>
    <w:tmpl w:val="18CE20F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C20471"/>
    <w:multiLevelType w:val="multilevel"/>
    <w:tmpl w:val="FFD4EBBE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68D5C3C"/>
    <w:multiLevelType w:val="hybridMultilevel"/>
    <w:tmpl w:val="6302A4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D50CA2"/>
    <w:multiLevelType w:val="hybridMultilevel"/>
    <w:tmpl w:val="C7EA005C"/>
    <w:lvl w:ilvl="0" w:tplc="8BCEE0C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D3E7762"/>
    <w:multiLevelType w:val="hybridMultilevel"/>
    <w:tmpl w:val="89867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B0CD9"/>
    <w:multiLevelType w:val="multilevel"/>
    <w:tmpl w:val="17B4A0F4"/>
    <w:styleLink w:val="WWNum3"/>
    <w:lvl w:ilvl="0">
      <w:start w:val="1"/>
      <w:numFmt w:val="decimal"/>
      <w:lvlText w:val="%1."/>
      <w:lvlJc w:val="left"/>
      <w:pPr>
        <w:ind w:left="644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38013CB"/>
    <w:multiLevelType w:val="multilevel"/>
    <w:tmpl w:val="13F2681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aps w:val="0"/>
        <w:smallCap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667668B"/>
    <w:multiLevelType w:val="multilevel"/>
    <w:tmpl w:val="FCC6DF60"/>
    <w:styleLink w:val="WWNum5"/>
    <w:lvl w:ilvl="0">
      <w:start w:val="1"/>
      <w:numFmt w:val="decimal"/>
      <w:lvlText w:val="%1."/>
      <w:lvlJc w:val="left"/>
      <w:pPr>
        <w:ind w:left="643" w:hanging="360"/>
      </w:pPr>
      <w:rPr>
        <w:rFonts w:cs="Arial"/>
        <w:b w:val="0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73C71E4"/>
    <w:multiLevelType w:val="multilevel"/>
    <w:tmpl w:val="F0D49D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78F45E1"/>
    <w:multiLevelType w:val="multilevel"/>
    <w:tmpl w:val="13120232"/>
    <w:styleLink w:val="WWNum10"/>
    <w:lvl w:ilvl="0">
      <w:start w:val="1"/>
      <w:numFmt w:val="lowerLetter"/>
      <w:lvlText w:val="%1)"/>
      <w:lvlJc w:val="left"/>
      <w:pPr>
        <w:ind w:left="1004" w:hanging="360"/>
      </w:pPr>
      <w:rPr>
        <w:rFonts w:eastAsia="Times New Roman" w:cs="Arial"/>
        <w:sz w:val="21"/>
        <w:szCs w:val="21"/>
      </w:r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2" w15:restartNumberingAfterBreak="0">
    <w:nsid w:val="28B03235"/>
    <w:multiLevelType w:val="multilevel"/>
    <w:tmpl w:val="968022F8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" w15:restartNumberingAfterBreak="0">
    <w:nsid w:val="2FF040D4"/>
    <w:multiLevelType w:val="hybridMultilevel"/>
    <w:tmpl w:val="86EA5EF8"/>
    <w:lvl w:ilvl="0" w:tplc="1A6E66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C7D42"/>
    <w:multiLevelType w:val="multilevel"/>
    <w:tmpl w:val="5144EDAC"/>
    <w:styleLink w:val="WWNum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4276692F"/>
    <w:multiLevelType w:val="hybridMultilevel"/>
    <w:tmpl w:val="B72489DE"/>
    <w:lvl w:ilvl="0" w:tplc="47143098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27A077C"/>
    <w:multiLevelType w:val="hybridMultilevel"/>
    <w:tmpl w:val="B4689260"/>
    <w:lvl w:ilvl="0" w:tplc="1EC24C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4954B37"/>
    <w:multiLevelType w:val="hybridMultilevel"/>
    <w:tmpl w:val="A128F144"/>
    <w:lvl w:ilvl="0" w:tplc="5CFC96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543F0"/>
    <w:multiLevelType w:val="hybridMultilevel"/>
    <w:tmpl w:val="9C8C4B4C"/>
    <w:lvl w:ilvl="0" w:tplc="5A562F46">
      <w:start w:val="1"/>
      <w:numFmt w:val="decimal"/>
      <w:lvlText w:val="%1."/>
      <w:lvlJc w:val="left"/>
      <w:pPr>
        <w:ind w:left="1068" w:hanging="360"/>
      </w:pPr>
      <w:rPr>
        <w:rFonts w:ascii="Times New Roman" w:eastAsia="Andale Sans UI" w:hAnsi="Times New Roman" w:cs="Times New Roman" w:hint="default"/>
        <w:b/>
        <w:bCs w:val="0"/>
      </w:rPr>
    </w:lvl>
    <w:lvl w:ilvl="1" w:tplc="0A8AA3C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6F7C07"/>
    <w:multiLevelType w:val="multilevel"/>
    <w:tmpl w:val="BE52EC26"/>
    <w:styleLink w:val="WWNum12"/>
    <w:lvl w:ilvl="0">
      <w:start w:val="1"/>
      <w:numFmt w:val="lowerLetter"/>
      <w:lvlText w:val="%1)"/>
      <w:lvlJc w:val="left"/>
      <w:pPr>
        <w:ind w:left="10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68C7456"/>
    <w:multiLevelType w:val="hybridMultilevel"/>
    <w:tmpl w:val="C80C0ECE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0F66B24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AE96FCA"/>
    <w:multiLevelType w:val="multilevel"/>
    <w:tmpl w:val="729C54E2"/>
    <w:styleLink w:val="WWNum11"/>
    <w:lvl w:ilvl="0">
      <w:start w:val="4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3" w:hanging="360"/>
      </w:pPr>
    </w:lvl>
    <w:lvl w:ilvl="2">
      <w:start w:val="1"/>
      <w:numFmt w:val="decimal"/>
      <w:lvlText w:val="%3."/>
      <w:lvlJc w:val="left"/>
      <w:pPr>
        <w:ind w:left="1363" w:hanging="360"/>
      </w:pPr>
    </w:lvl>
    <w:lvl w:ilvl="3">
      <w:start w:val="1"/>
      <w:numFmt w:val="decimal"/>
      <w:lvlText w:val="%4."/>
      <w:lvlJc w:val="left"/>
      <w:pPr>
        <w:ind w:left="1723" w:hanging="360"/>
      </w:pPr>
    </w:lvl>
    <w:lvl w:ilvl="4">
      <w:start w:val="1"/>
      <w:numFmt w:val="decimal"/>
      <w:lvlText w:val="%5."/>
      <w:lvlJc w:val="left"/>
      <w:pPr>
        <w:ind w:left="2083" w:hanging="360"/>
      </w:pPr>
    </w:lvl>
    <w:lvl w:ilvl="5">
      <w:start w:val="1"/>
      <w:numFmt w:val="decimal"/>
      <w:lvlText w:val="%6.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decimal"/>
      <w:lvlText w:val="%8."/>
      <w:lvlJc w:val="left"/>
      <w:pPr>
        <w:ind w:left="3163" w:hanging="360"/>
      </w:pPr>
    </w:lvl>
    <w:lvl w:ilvl="8">
      <w:start w:val="1"/>
      <w:numFmt w:val="decimal"/>
      <w:lvlText w:val="%9."/>
      <w:lvlJc w:val="left"/>
      <w:pPr>
        <w:ind w:left="3523" w:hanging="360"/>
      </w:pPr>
    </w:lvl>
  </w:abstractNum>
  <w:abstractNum w:abstractNumId="22" w15:restartNumberingAfterBreak="0">
    <w:nsid w:val="5B1A2D25"/>
    <w:multiLevelType w:val="multilevel"/>
    <w:tmpl w:val="3D1E1A46"/>
    <w:styleLink w:val="WWNum2"/>
    <w:lvl w:ilvl="0">
      <w:start w:val="1"/>
      <w:numFmt w:val="decimal"/>
      <w:lvlText w:val="%1."/>
      <w:lvlJc w:val="left"/>
      <w:pPr>
        <w:ind w:left="501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ind w:left="861" w:hanging="360"/>
      </w:pPr>
    </w:lvl>
    <w:lvl w:ilvl="2">
      <w:start w:val="1"/>
      <w:numFmt w:val="decimal"/>
      <w:lvlText w:val="%3."/>
      <w:lvlJc w:val="left"/>
      <w:pPr>
        <w:ind w:left="1221" w:hanging="360"/>
      </w:pPr>
    </w:lvl>
    <w:lvl w:ilvl="3">
      <w:start w:val="1"/>
      <w:numFmt w:val="decimal"/>
      <w:lvlText w:val="%4."/>
      <w:lvlJc w:val="left"/>
      <w:pPr>
        <w:ind w:left="1581" w:hanging="360"/>
      </w:pPr>
    </w:lvl>
    <w:lvl w:ilvl="4">
      <w:start w:val="1"/>
      <w:numFmt w:val="decimal"/>
      <w:lvlText w:val="%5."/>
      <w:lvlJc w:val="left"/>
      <w:pPr>
        <w:ind w:left="1941" w:hanging="360"/>
      </w:pPr>
    </w:lvl>
    <w:lvl w:ilvl="5">
      <w:start w:val="1"/>
      <w:numFmt w:val="decimal"/>
      <w:lvlText w:val="%6.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decimal"/>
      <w:lvlText w:val="%8."/>
      <w:lvlJc w:val="left"/>
      <w:pPr>
        <w:ind w:left="3021" w:hanging="360"/>
      </w:pPr>
    </w:lvl>
    <w:lvl w:ilvl="8">
      <w:start w:val="1"/>
      <w:numFmt w:val="decimal"/>
      <w:lvlText w:val="%9."/>
      <w:lvlJc w:val="left"/>
      <w:pPr>
        <w:ind w:left="3381" w:hanging="360"/>
      </w:pPr>
    </w:lvl>
  </w:abstractNum>
  <w:abstractNum w:abstractNumId="23" w15:restartNumberingAfterBreak="0">
    <w:nsid w:val="5E18179A"/>
    <w:multiLevelType w:val="hybridMultilevel"/>
    <w:tmpl w:val="10C84572"/>
    <w:lvl w:ilvl="0" w:tplc="5546C8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3E0795"/>
    <w:multiLevelType w:val="hybridMultilevel"/>
    <w:tmpl w:val="D2BE6C4E"/>
    <w:lvl w:ilvl="0" w:tplc="70FABC96">
      <w:start w:val="1"/>
      <w:numFmt w:val="decimal"/>
      <w:lvlText w:val="%1)"/>
      <w:lvlJc w:val="left"/>
      <w:pPr>
        <w:ind w:left="788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>
      <w:start w:val="1"/>
      <w:numFmt w:val="decimal"/>
      <w:lvlText w:val="%2)"/>
      <w:lvlJc w:val="left"/>
      <w:pPr>
        <w:ind w:left="1508" w:hanging="360"/>
      </w:pPr>
    </w:lvl>
    <w:lvl w:ilvl="2" w:tplc="FFFFFFFF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5BA44A3"/>
    <w:multiLevelType w:val="multilevel"/>
    <w:tmpl w:val="A6348150"/>
    <w:styleLink w:val="WWNum8"/>
    <w:lvl w:ilvl="0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8AB79EE"/>
    <w:multiLevelType w:val="hybridMultilevel"/>
    <w:tmpl w:val="3EF6CD62"/>
    <w:lvl w:ilvl="0" w:tplc="D530087C">
      <w:start w:val="1"/>
      <w:numFmt w:val="decimal"/>
      <w:lvlText w:val="%1)"/>
      <w:lvlJc w:val="left"/>
      <w:pPr>
        <w:ind w:left="788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508" w:hanging="360"/>
      </w:pPr>
    </w:lvl>
    <w:lvl w:ilvl="2" w:tplc="BF1292EC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8" w15:restartNumberingAfterBreak="0">
    <w:nsid w:val="7CB20E20"/>
    <w:multiLevelType w:val="hybridMultilevel"/>
    <w:tmpl w:val="D6D2E616"/>
    <w:lvl w:ilvl="0" w:tplc="9C2CDA9A">
      <w:start w:val="1"/>
      <w:numFmt w:val="decimal"/>
      <w:lvlText w:val="%1)"/>
      <w:lvlJc w:val="left"/>
      <w:pPr>
        <w:ind w:left="5251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5971" w:hanging="360"/>
      </w:pPr>
    </w:lvl>
    <w:lvl w:ilvl="2" w:tplc="0415001B">
      <w:start w:val="1"/>
      <w:numFmt w:val="lowerRoman"/>
      <w:lvlText w:val="%3."/>
      <w:lvlJc w:val="right"/>
      <w:pPr>
        <w:ind w:left="6691" w:hanging="180"/>
      </w:pPr>
    </w:lvl>
    <w:lvl w:ilvl="3" w:tplc="0415000F">
      <w:start w:val="1"/>
      <w:numFmt w:val="decimal"/>
      <w:lvlText w:val="%4."/>
      <w:lvlJc w:val="left"/>
      <w:pPr>
        <w:ind w:left="7411" w:hanging="360"/>
      </w:pPr>
    </w:lvl>
    <w:lvl w:ilvl="4" w:tplc="04150019">
      <w:start w:val="1"/>
      <w:numFmt w:val="lowerLetter"/>
      <w:lvlText w:val="%5."/>
      <w:lvlJc w:val="left"/>
      <w:pPr>
        <w:ind w:left="8131" w:hanging="360"/>
      </w:pPr>
    </w:lvl>
    <w:lvl w:ilvl="5" w:tplc="0415001B">
      <w:start w:val="1"/>
      <w:numFmt w:val="lowerRoman"/>
      <w:lvlText w:val="%6."/>
      <w:lvlJc w:val="right"/>
      <w:pPr>
        <w:ind w:left="8851" w:hanging="180"/>
      </w:pPr>
    </w:lvl>
    <w:lvl w:ilvl="6" w:tplc="0415000F">
      <w:start w:val="1"/>
      <w:numFmt w:val="decimal"/>
      <w:lvlText w:val="%7."/>
      <w:lvlJc w:val="left"/>
      <w:pPr>
        <w:ind w:left="9571" w:hanging="360"/>
      </w:pPr>
    </w:lvl>
    <w:lvl w:ilvl="7" w:tplc="04150019">
      <w:start w:val="1"/>
      <w:numFmt w:val="lowerLetter"/>
      <w:lvlText w:val="%8."/>
      <w:lvlJc w:val="left"/>
      <w:pPr>
        <w:ind w:left="10291" w:hanging="360"/>
      </w:pPr>
    </w:lvl>
    <w:lvl w:ilvl="8" w:tplc="0415001B">
      <w:start w:val="1"/>
      <w:numFmt w:val="lowerRoman"/>
      <w:lvlText w:val="%9."/>
      <w:lvlJc w:val="right"/>
      <w:pPr>
        <w:ind w:left="11011" w:hanging="180"/>
      </w:pPr>
    </w:lvl>
  </w:abstractNum>
  <w:num w:numId="1" w16cid:durableId="643586776">
    <w:abstractNumId w:val="22"/>
  </w:num>
  <w:num w:numId="2" w16cid:durableId="2011366136">
    <w:abstractNumId w:val="7"/>
  </w:num>
  <w:num w:numId="3" w16cid:durableId="493572985">
    <w:abstractNumId w:val="26"/>
  </w:num>
  <w:num w:numId="4" w16cid:durableId="211187520">
    <w:abstractNumId w:val="10"/>
  </w:num>
  <w:num w:numId="5" w16cid:durableId="1484588430">
    <w:abstractNumId w:val="11"/>
  </w:num>
  <w:num w:numId="6" w16cid:durableId="2106262938">
    <w:abstractNumId w:val="21"/>
  </w:num>
  <w:num w:numId="7" w16cid:durableId="1951157767">
    <w:abstractNumId w:val="3"/>
  </w:num>
  <w:num w:numId="8" w16cid:durableId="275603876">
    <w:abstractNumId w:val="14"/>
  </w:num>
  <w:num w:numId="9" w16cid:durableId="678242449">
    <w:abstractNumId w:val="19"/>
  </w:num>
  <w:num w:numId="10" w16cid:durableId="1000616520">
    <w:abstractNumId w:val="2"/>
  </w:num>
  <w:num w:numId="11" w16cid:durableId="89812643">
    <w:abstractNumId w:val="12"/>
  </w:num>
  <w:num w:numId="12" w16cid:durableId="1747222492">
    <w:abstractNumId w:val="0"/>
  </w:num>
  <w:num w:numId="13" w16cid:durableId="1545101465">
    <w:abstractNumId w:val="8"/>
  </w:num>
  <w:num w:numId="14" w16cid:durableId="401804258">
    <w:abstractNumId w:val="9"/>
  </w:num>
  <w:num w:numId="15" w16cid:durableId="243956364">
    <w:abstractNumId w:val="18"/>
  </w:num>
  <w:num w:numId="16" w16cid:durableId="9204124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8863478">
    <w:abstractNumId w:val="1"/>
  </w:num>
  <w:num w:numId="18" w16cid:durableId="1648852663">
    <w:abstractNumId w:val="16"/>
  </w:num>
  <w:num w:numId="19" w16cid:durableId="256980614">
    <w:abstractNumId w:val="20"/>
  </w:num>
  <w:num w:numId="20" w16cid:durableId="590434634">
    <w:abstractNumId w:val="5"/>
  </w:num>
  <w:num w:numId="21" w16cid:durableId="1057627815">
    <w:abstractNumId w:val="17"/>
  </w:num>
  <w:num w:numId="22" w16cid:durableId="1996690054">
    <w:abstractNumId w:val="27"/>
  </w:num>
  <w:num w:numId="23" w16cid:durableId="1628193476">
    <w:abstractNumId w:val="4"/>
  </w:num>
  <w:num w:numId="24" w16cid:durableId="1291857116">
    <w:abstractNumId w:val="23"/>
  </w:num>
  <w:num w:numId="25" w16cid:durableId="819737295">
    <w:abstractNumId w:val="13"/>
  </w:num>
  <w:num w:numId="26" w16cid:durableId="942300360">
    <w:abstractNumId w:val="6"/>
  </w:num>
  <w:num w:numId="27" w16cid:durableId="137460532">
    <w:abstractNumId w:val="24"/>
  </w:num>
  <w:num w:numId="28" w16cid:durableId="7324318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4454838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6"/>
    <w:rsid w:val="000021B1"/>
    <w:rsid w:val="00007992"/>
    <w:rsid w:val="00020E01"/>
    <w:rsid w:val="000211C3"/>
    <w:rsid w:val="00034A01"/>
    <w:rsid w:val="00037A14"/>
    <w:rsid w:val="0004546D"/>
    <w:rsid w:val="000455D6"/>
    <w:rsid w:val="0008651D"/>
    <w:rsid w:val="000971A7"/>
    <w:rsid w:val="000B7E1A"/>
    <w:rsid w:val="000C10C1"/>
    <w:rsid w:val="000D1E24"/>
    <w:rsid w:val="000F1CC9"/>
    <w:rsid w:val="000F1ECC"/>
    <w:rsid w:val="001333DC"/>
    <w:rsid w:val="001502FA"/>
    <w:rsid w:val="001507E9"/>
    <w:rsid w:val="00153B04"/>
    <w:rsid w:val="00164192"/>
    <w:rsid w:val="00166AB6"/>
    <w:rsid w:val="00176FFF"/>
    <w:rsid w:val="001813BC"/>
    <w:rsid w:val="001828D4"/>
    <w:rsid w:val="00185112"/>
    <w:rsid w:val="001A3E0B"/>
    <w:rsid w:val="001C0FFF"/>
    <w:rsid w:val="001C31B6"/>
    <w:rsid w:val="001C38C8"/>
    <w:rsid w:val="001D3302"/>
    <w:rsid w:val="001D36B3"/>
    <w:rsid w:val="001F0AE4"/>
    <w:rsid w:val="001F11AA"/>
    <w:rsid w:val="001F151E"/>
    <w:rsid w:val="001F1D5B"/>
    <w:rsid w:val="00216AA4"/>
    <w:rsid w:val="00230BD1"/>
    <w:rsid w:val="002504BB"/>
    <w:rsid w:val="00257724"/>
    <w:rsid w:val="00273CF5"/>
    <w:rsid w:val="002831BB"/>
    <w:rsid w:val="00294D90"/>
    <w:rsid w:val="002B3143"/>
    <w:rsid w:val="002C047D"/>
    <w:rsid w:val="002C296D"/>
    <w:rsid w:val="002E6836"/>
    <w:rsid w:val="002E6E35"/>
    <w:rsid w:val="002F2BAB"/>
    <w:rsid w:val="00326D90"/>
    <w:rsid w:val="00355EA8"/>
    <w:rsid w:val="00360899"/>
    <w:rsid w:val="00372898"/>
    <w:rsid w:val="00375CA3"/>
    <w:rsid w:val="0039397E"/>
    <w:rsid w:val="003B1827"/>
    <w:rsid w:val="003B1EBE"/>
    <w:rsid w:val="003B58DB"/>
    <w:rsid w:val="003B667F"/>
    <w:rsid w:val="003B69D4"/>
    <w:rsid w:val="003C37BE"/>
    <w:rsid w:val="003C4F33"/>
    <w:rsid w:val="003D2069"/>
    <w:rsid w:val="003D76AB"/>
    <w:rsid w:val="003E2DF0"/>
    <w:rsid w:val="003E7EBA"/>
    <w:rsid w:val="004023C8"/>
    <w:rsid w:val="0041001A"/>
    <w:rsid w:val="004221D9"/>
    <w:rsid w:val="00430A7A"/>
    <w:rsid w:val="0043231B"/>
    <w:rsid w:val="0044709D"/>
    <w:rsid w:val="00450B35"/>
    <w:rsid w:val="00473567"/>
    <w:rsid w:val="00474B74"/>
    <w:rsid w:val="00481953"/>
    <w:rsid w:val="00483167"/>
    <w:rsid w:val="00484763"/>
    <w:rsid w:val="004954C7"/>
    <w:rsid w:val="004A0DD3"/>
    <w:rsid w:val="004A5ED9"/>
    <w:rsid w:val="004B7076"/>
    <w:rsid w:val="004C0876"/>
    <w:rsid w:val="004C188D"/>
    <w:rsid w:val="004E48E1"/>
    <w:rsid w:val="004F0C89"/>
    <w:rsid w:val="004F5DA2"/>
    <w:rsid w:val="00501EB6"/>
    <w:rsid w:val="00506810"/>
    <w:rsid w:val="00511299"/>
    <w:rsid w:val="00516DE5"/>
    <w:rsid w:val="00530BB1"/>
    <w:rsid w:val="00533E2F"/>
    <w:rsid w:val="00543B9A"/>
    <w:rsid w:val="00544B54"/>
    <w:rsid w:val="00554CC3"/>
    <w:rsid w:val="00561F8D"/>
    <w:rsid w:val="00564F1B"/>
    <w:rsid w:val="0056589A"/>
    <w:rsid w:val="00567BBD"/>
    <w:rsid w:val="005817BD"/>
    <w:rsid w:val="00581B9C"/>
    <w:rsid w:val="00584DAE"/>
    <w:rsid w:val="005878FB"/>
    <w:rsid w:val="00590901"/>
    <w:rsid w:val="005A32D7"/>
    <w:rsid w:val="005A347D"/>
    <w:rsid w:val="005A6DA1"/>
    <w:rsid w:val="005B0459"/>
    <w:rsid w:val="005B2A0A"/>
    <w:rsid w:val="005B43E8"/>
    <w:rsid w:val="005C45E7"/>
    <w:rsid w:val="005D2D17"/>
    <w:rsid w:val="005D36DE"/>
    <w:rsid w:val="005E2C4C"/>
    <w:rsid w:val="005E633F"/>
    <w:rsid w:val="005F0D4C"/>
    <w:rsid w:val="005F18B9"/>
    <w:rsid w:val="005F4D61"/>
    <w:rsid w:val="006030A5"/>
    <w:rsid w:val="006033A6"/>
    <w:rsid w:val="0060607B"/>
    <w:rsid w:val="006068D8"/>
    <w:rsid w:val="00611286"/>
    <w:rsid w:val="00621691"/>
    <w:rsid w:val="00631EB3"/>
    <w:rsid w:val="00632001"/>
    <w:rsid w:val="00632438"/>
    <w:rsid w:val="00635614"/>
    <w:rsid w:val="00635719"/>
    <w:rsid w:val="00635D51"/>
    <w:rsid w:val="00644546"/>
    <w:rsid w:val="0065228F"/>
    <w:rsid w:val="00657E17"/>
    <w:rsid w:val="00667924"/>
    <w:rsid w:val="00672AA6"/>
    <w:rsid w:val="00672EFB"/>
    <w:rsid w:val="0068715F"/>
    <w:rsid w:val="0069025F"/>
    <w:rsid w:val="006A2B37"/>
    <w:rsid w:val="006B1DAF"/>
    <w:rsid w:val="006B6C0F"/>
    <w:rsid w:val="006E65D6"/>
    <w:rsid w:val="00702E7D"/>
    <w:rsid w:val="00704346"/>
    <w:rsid w:val="00704AE8"/>
    <w:rsid w:val="0070574C"/>
    <w:rsid w:val="007137C6"/>
    <w:rsid w:val="00731261"/>
    <w:rsid w:val="00734F1B"/>
    <w:rsid w:val="00742033"/>
    <w:rsid w:val="007460E8"/>
    <w:rsid w:val="0075600C"/>
    <w:rsid w:val="007564A3"/>
    <w:rsid w:val="0075757F"/>
    <w:rsid w:val="00770AC4"/>
    <w:rsid w:val="00775834"/>
    <w:rsid w:val="00783899"/>
    <w:rsid w:val="00783BBC"/>
    <w:rsid w:val="007900F2"/>
    <w:rsid w:val="00795E58"/>
    <w:rsid w:val="007A61C9"/>
    <w:rsid w:val="007B117D"/>
    <w:rsid w:val="007B1473"/>
    <w:rsid w:val="007B33E1"/>
    <w:rsid w:val="007B4DB2"/>
    <w:rsid w:val="007B5EE7"/>
    <w:rsid w:val="007C6933"/>
    <w:rsid w:val="007D159D"/>
    <w:rsid w:val="007D16A7"/>
    <w:rsid w:val="007E0370"/>
    <w:rsid w:val="008038B2"/>
    <w:rsid w:val="0081291F"/>
    <w:rsid w:val="00814AC7"/>
    <w:rsid w:val="00832677"/>
    <w:rsid w:val="00832DDF"/>
    <w:rsid w:val="00847320"/>
    <w:rsid w:val="0085079F"/>
    <w:rsid w:val="00851BDB"/>
    <w:rsid w:val="00852E78"/>
    <w:rsid w:val="0086509C"/>
    <w:rsid w:val="00880723"/>
    <w:rsid w:val="008841F3"/>
    <w:rsid w:val="00892320"/>
    <w:rsid w:val="00894A29"/>
    <w:rsid w:val="008C32C1"/>
    <w:rsid w:val="008E5EDF"/>
    <w:rsid w:val="008F0DB5"/>
    <w:rsid w:val="008F0F5D"/>
    <w:rsid w:val="008F6B72"/>
    <w:rsid w:val="009025E1"/>
    <w:rsid w:val="00911643"/>
    <w:rsid w:val="009208F0"/>
    <w:rsid w:val="00930431"/>
    <w:rsid w:val="00940382"/>
    <w:rsid w:val="0094698F"/>
    <w:rsid w:val="009667E2"/>
    <w:rsid w:val="00973799"/>
    <w:rsid w:val="00980E78"/>
    <w:rsid w:val="009A225B"/>
    <w:rsid w:val="009A26CE"/>
    <w:rsid w:val="009C0D09"/>
    <w:rsid w:val="009D1B57"/>
    <w:rsid w:val="009E1578"/>
    <w:rsid w:val="009E2FD9"/>
    <w:rsid w:val="009F25E8"/>
    <w:rsid w:val="00A050A9"/>
    <w:rsid w:val="00A064D0"/>
    <w:rsid w:val="00A15198"/>
    <w:rsid w:val="00A32640"/>
    <w:rsid w:val="00A473FE"/>
    <w:rsid w:val="00A548D3"/>
    <w:rsid w:val="00A6120E"/>
    <w:rsid w:val="00A62176"/>
    <w:rsid w:val="00A6584F"/>
    <w:rsid w:val="00A85B57"/>
    <w:rsid w:val="00A97482"/>
    <w:rsid w:val="00AA439D"/>
    <w:rsid w:val="00AA617E"/>
    <w:rsid w:val="00AB7239"/>
    <w:rsid w:val="00AC515F"/>
    <w:rsid w:val="00AC6159"/>
    <w:rsid w:val="00AD2DA9"/>
    <w:rsid w:val="00AD7520"/>
    <w:rsid w:val="00AF7BED"/>
    <w:rsid w:val="00B156AA"/>
    <w:rsid w:val="00B16462"/>
    <w:rsid w:val="00B229F9"/>
    <w:rsid w:val="00B27105"/>
    <w:rsid w:val="00B271A1"/>
    <w:rsid w:val="00B46501"/>
    <w:rsid w:val="00B51A0B"/>
    <w:rsid w:val="00B64A70"/>
    <w:rsid w:val="00B65546"/>
    <w:rsid w:val="00B659CE"/>
    <w:rsid w:val="00B71DFB"/>
    <w:rsid w:val="00BA246B"/>
    <w:rsid w:val="00BA2D26"/>
    <w:rsid w:val="00BA3BD9"/>
    <w:rsid w:val="00BA43FA"/>
    <w:rsid w:val="00BB36A4"/>
    <w:rsid w:val="00BB384F"/>
    <w:rsid w:val="00BB5B6D"/>
    <w:rsid w:val="00BB6A65"/>
    <w:rsid w:val="00BC653D"/>
    <w:rsid w:val="00BD48CC"/>
    <w:rsid w:val="00BD68DC"/>
    <w:rsid w:val="00BD7B81"/>
    <w:rsid w:val="00BE148B"/>
    <w:rsid w:val="00BF2B2C"/>
    <w:rsid w:val="00BF45BF"/>
    <w:rsid w:val="00BF6385"/>
    <w:rsid w:val="00C110D6"/>
    <w:rsid w:val="00C236C5"/>
    <w:rsid w:val="00C23E9E"/>
    <w:rsid w:val="00C24319"/>
    <w:rsid w:val="00C24D32"/>
    <w:rsid w:val="00C32B2C"/>
    <w:rsid w:val="00C33525"/>
    <w:rsid w:val="00C547B7"/>
    <w:rsid w:val="00C60B6D"/>
    <w:rsid w:val="00C6460A"/>
    <w:rsid w:val="00C721C1"/>
    <w:rsid w:val="00C75799"/>
    <w:rsid w:val="00CA08F2"/>
    <w:rsid w:val="00CA5DF5"/>
    <w:rsid w:val="00CB1A73"/>
    <w:rsid w:val="00CB1DA3"/>
    <w:rsid w:val="00CB51EB"/>
    <w:rsid w:val="00CC6CF3"/>
    <w:rsid w:val="00CD03E9"/>
    <w:rsid w:val="00CE2166"/>
    <w:rsid w:val="00D03339"/>
    <w:rsid w:val="00D039D1"/>
    <w:rsid w:val="00D07FB1"/>
    <w:rsid w:val="00D26FC1"/>
    <w:rsid w:val="00D5123B"/>
    <w:rsid w:val="00D517B8"/>
    <w:rsid w:val="00D56F4C"/>
    <w:rsid w:val="00D6139F"/>
    <w:rsid w:val="00D63F36"/>
    <w:rsid w:val="00D80643"/>
    <w:rsid w:val="00D83E8D"/>
    <w:rsid w:val="00DA4FDB"/>
    <w:rsid w:val="00DB4847"/>
    <w:rsid w:val="00DC2273"/>
    <w:rsid w:val="00DC435D"/>
    <w:rsid w:val="00DC4EA1"/>
    <w:rsid w:val="00DE172F"/>
    <w:rsid w:val="00DE1B96"/>
    <w:rsid w:val="00DE1BE4"/>
    <w:rsid w:val="00DF1AF0"/>
    <w:rsid w:val="00DF6FA5"/>
    <w:rsid w:val="00E2343A"/>
    <w:rsid w:val="00E24104"/>
    <w:rsid w:val="00E316D1"/>
    <w:rsid w:val="00E40708"/>
    <w:rsid w:val="00E457F9"/>
    <w:rsid w:val="00E51305"/>
    <w:rsid w:val="00E517C3"/>
    <w:rsid w:val="00E51ABD"/>
    <w:rsid w:val="00E51CB8"/>
    <w:rsid w:val="00E57818"/>
    <w:rsid w:val="00E61C01"/>
    <w:rsid w:val="00E632C8"/>
    <w:rsid w:val="00E656DA"/>
    <w:rsid w:val="00E70919"/>
    <w:rsid w:val="00E75CD9"/>
    <w:rsid w:val="00E779EF"/>
    <w:rsid w:val="00E87B74"/>
    <w:rsid w:val="00EA15B1"/>
    <w:rsid w:val="00EA2981"/>
    <w:rsid w:val="00EC0230"/>
    <w:rsid w:val="00EC1C95"/>
    <w:rsid w:val="00ED08C9"/>
    <w:rsid w:val="00ED54C6"/>
    <w:rsid w:val="00EE229F"/>
    <w:rsid w:val="00EF132F"/>
    <w:rsid w:val="00F25A23"/>
    <w:rsid w:val="00F37E95"/>
    <w:rsid w:val="00F4257D"/>
    <w:rsid w:val="00F42983"/>
    <w:rsid w:val="00F46947"/>
    <w:rsid w:val="00F53CFB"/>
    <w:rsid w:val="00F6147F"/>
    <w:rsid w:val="00F62629"/>
    <w:rsid w:val="00F805FF"/>
    <w:rsid w:val="00F973ED"/>
    <w:rsid w:val="00F97614"/>
    <w:rsid w:val="00FA4CB5"/>
    <w:rsid w:val="00FC74CE"/>
    <w:rsid w:val="00FE0634"/>
    <w:rsid w:val="00FE1395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BABF9"/>
  <w15:docId w15:val="{7512EF35-4A71-43A2-8413-C94E553D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0F2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CF5"/>
  </w:style>
  <w:style w:type="paragraph" w:styleId="Stopka">
    <w:name w:val="footer"/>
    <w:basedOn w:val="Normalny"/>
    <w:link w:val="Stopka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CF5"/>
  </w:style>
  <w:style w:type="paragraph" w:styleId="Tekstdymka">
    <w:name w:val="Balloon Text"/>
    <w:basedOn w:val="Normalny"/>
    <w:link w:val="TekstdymkaZnak"/>
    <w:uiPriority w:val="99"/>
    <w:semiHidden/>
    <w:unhideWhenUsed/>
    <w:rsid w:val="0027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3C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515F"/>
    <w:pPr>
      <w:ind w:left="720"/>
      <w:contextualSpacing/>
    </w:pPr>
  </w:style>
  <w:style w:type="paragraph" w:customStyle="1" w:styleId="Standard">
    <w:name w:val="Standard"/>
    <w:rsid w:val="007B117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Standard"/>
    <w:next w:val="Podtytu"/>
    <w:link w:val="TytuZnak"/>
    <w:uiPriority w:val="10"/>
    <w:qFormat/>
    <w:rsid w:val="007B117D"/>
    <w:pPr>
      <w:jc w:val="center"/>
    </w:pPr>
    <w:rPr>
      <w:rFonts w:eastAsia="Times New Roman" w:cs="Calibri"/>
      <w:b/>
      <w:bCs/>
      <w:sz w:val="28"/>
      <w:szCs w:val="20"/>
      <w:lang w:eastAsia="ar-SA"/>
    </w:rPr>
  </w:style>
  <w:style w:type="character" w:customStyle="1" w:styleId="TytuZnak">
    <w:name w:val="Tytuł Znak"/>
    <w:link w:val="Tytu"/>
    <w:uiPriority w:val="10"/>
    <w:rsid w:val="007B117D"/>
    <w:rPr>
      <w:rFonts w:ascii="Times New Roman" w:eastAsia="Times New Roman" w:hAnsi="Times New Roman" w:cs="Calibri"/>
      <w:b/>
      <w:bCs/>
      <w:kern w:val="3"/>
      <w:sz w:val="28"/>
      <w:szCs w:val="20"/>
      <w:lang w:eastAsia="ar-SA" w:bidi="hi-IN"/>
    </w:rPr>
  </w:style>
  <w:style w:type="numbering" w:customStyle="1" w:styleId="WWNum5">
    <w:name w:val="WWNum5"/>
    <w:basedOn w:val="Bezlisty"/>
    <w:rsid w:val="007B117D"/>
    <w:pPr>
      <w:numPr>
        <w:numId w:val="14"/>
      </w:numPr>
    </w:pPr>
  </w:style>
  <w:style w:type="numbering" w:customStyle="1" w:styleId="WWNum2">
    <w:name w:val="WWNum2"/>
    <w:basedOn w:val="Bezlisty"/>
    <w:rsid w:val="007B117D"/>
    <w:pPr>
      <w:numPr>
        <w:numId w:val="1"/>
      </w:numPr>
    </w:pPr>
  </w:style>
  <w:style w:type="numbering" w:customStyle="1" w:styleId="WWNum3">
    <w:name w:val="WWNum3"/>
    <w:basedOn w:val="Bezlisty"/>
    <w:rsid w:val="007B117D"/>
    <w:pPr>
      <w:numPr>
        <w:numId w:val="2"/>
      </w:numPr>
    </w:pPr>
  </w:style>
  <w:style w:type="numbering" w:customStyle="1" w:styleId="WWNum8">
    <w:name w:val="WWNum8"/>
    <w:basedOn w:val="Bezlisty"/>
    <w:rsid w:val="007B117D"/>
    <w:pPr>
      <w:numPr>
        <w:numId w:val="3"/>
      </w:numPr>
    </w:pPr>
  </w:style>
  <w:style w:type="numbering" w:customStyle="1" w:styleId="WWNum7">
    <w:name w:val="WWNum7"/>
    <w:basedOn w:val="Bezlisty"/>
    <w:rsid w:val="007B117D"/>
    <w:pPr>
      <w:numPr>
        <w:numId w:val="4"/>
      </w:numPr>
    </w:pPr>
  </w:style>
  <w:style w:type="numbering" w:customStyle="1" w:styleId="WWNum10">
    <w:name w:val="WWNum10"/>
    <w:basedOn w:val="Bezlisty"/>
    <w:rsid w:val="007B117D"/>
    <w:pPr>
      <w:numPr>
        <w:numId w:val="5"/>
      </w:numPr>
    </w:pPr>
  </w:style>
  <w:style w:type="numbering" w:customStyle="1" w:styleId="WWNum11">
    <w:name w:val="WWNum11"/>
    <w:basedOn w:val="Bezlisty"/>
    <w:rsid w:val="007B117D"/>
    <w:pPr>
      <w:numPr>
        <w:numId w:val="6"/>
      </w:numPr>
    </w:pPr>
  </w:style>
  <w:style w:type="numbering" w:customStyle="1" w:styleId="WWNum13">
    <w:name w:val="WWNum13"/>
    <w:basedOn w:val="Bezlisty"/>
    <w:rsid w:val="007B117D"/>
    <w:pPr>
      <w:numPr>
        <w:numId w:val="7"/>
      </w:numPr>
    </w:pPr>
  </w:style>
  <w:style w:type="numbering" w:customStyle="1" w:styleId="WWNum6">
    <w:name w:val="WWNum6"/>
    <w:basedOn w:val="Bezlisty"/>
    <w:rsid w:val="007B117D"/>
    <w:pPr>
      <w:numPr>
        <w:numId w:val="8"/>
      </w:numPr>
    </w:pPr>
  </w:style>
  <w:style w:type="numbering" w:customStyle="1" w:styleId="WWNum12">
    <w:name w:val="WWNum12"/>
    <w:basedOn w:val="Bezlisty"/>
    <w:rsid w:val="007B117D"/>
    <w:pPr>
      <w:numPr>
        <w:numId w:val="9"/>
      </w:numPr>
    </w:pPr>
  </w:style>
  <w:style w:type="numbering" w:customStyle="1" w:styleId="WWNum9">
    <w:name w:val="WWNum9"/>
    <w:basedOn w:val="Bezlisty"/>
    <w:rsid w:val="007B117D"/>
    <w:pPr>
      <w:numPr>
        <w:numId w:val="10"/>
      </w:numPr>
    </w:pPr>
  </w:style>
  <w:style w:type="numbering" w:customStyle="1" w:styleId="WWNum15">
    <w:name w:val="WWNum15"/>
    <w:basedOn w:val="Bezlisty"/>
    <w:rsid w:val="007B117D"/>
    <w:pPr>
      <w:numPr>
        <w:numId w:val="11"/>
      </w:numPr>
    </w:pPr>
  </w:style>
  <w:style w:type="numbering" w:customStyle="1" w:styleId="WWNum14">
    <w:name w:val="WWNum14"/>
    <w:basedOn w:val="Bezlisty"/>
    <w:rsid w:val="007B117D"/>
    <w:pPr>
      <w:numPr>
        <w:numId w:val="12"/>
      </w:numPr>
    </w:pPr>
  </w:style>
  <w:style w:type="numbering" w:customStyle="1" w:styleId="WWNum1">
    <w:name w:val="WWNum1"/>
    <w:basedOn w:val="Bezlisty"/>
    <w:rsid w:val="007B117D"/>
    <w:pPr>
      <w:numPr>
        <w:numId w:val="1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B117D"/>
    <w:pPr>
      <w:numPr>
        <w:ilvl w:val="1"/>
      </w:numPr>
    </w:pPr>
    <w:rPr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7B117D"/>
    <w:rPr>
      <w:rFonts w:eastAsia="Times New Roman"/>
      <w:color w:val="5A5A5A"/>
      <w:spacing w:val="15"/>
    </w:rPr>
  </w:style>
  <w:style w:type="character" w:styleId="Hipercze">
    <w:name w:val="Hyperlink"/>
    <w:uiPriority w:val="99"/>
    <w:unhideWhenUsed/>
    <w:rsid w:val="00973799"/>
    <w:rPr>
      <w:color w:val="0000FF"/>
      <w:u w:val="single"/>
    </w:rPr>
  </w:style>
  <w:style w:type="character" w:customStyle="1" w:styleId="6qdm">
    <w:name w:val="_6qdm"/>
    <w:basedOn w:val="Domylnaczcionkaakapitu"/>
    <w:rsid w:val="00973799"/>
  </w:style>
  <w:style w:type="character" w:customStyle="1" w:styleId="textexposedshow">
    <w:name w:val="text_exposed_show"/>
    <w:basedOn w:val="Domylnaczcionkaakapitu"/>
    <w:rsid w:val="00973799"/>
  </w:style>
  <w:style w:type="table" w:styleId="Tabela-Siatka">
    <w:name w:val="Table Grid"/>
    <w:basedOn w:val="Standardowy"/>
    <w:uiPriority w:val="59"/>
    <w:rsid w:val="009737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900F2"/>
    <w:rPr>
      <w:rFonts w:eastAsia="Times New Roman"/>
      <w:sz w:val="22"/>
      <w:szCs w:val="22"/>
    </w:rPr>
  </w:style>
  <w:style w:type="character" w:styleId="Pogrubienie">
    <w:name w:val="Strong"/>
    <w:uiPriority w:val="22"/>
    <w:qFormat/>
    <w:rsid w:val="007900F2"/>
    <w:rPr>
      <w:b/>
      <w:bCs/>
    </w:rPr>
  </w:style>
  <w:style w:type="paragraph" w:customStyle="1" w:styleId="Nagwek31">
    <w:name w:val="Nagłówek 31"/>
    <w:basedOn w:val="Normalny"/>
    <w:uiPriority w:val="1"/>
    <w:qFormat/>
    <w:rsid w:val="00BF6385"/>
    <w:pPr>
      <w:widowControl w:val="0"/>
      <w:spacing w:after="0" w:line="240" w:lineRule="auto"/>
      <w:ind w:left="496"/>
      <w:outlineLvl w:val="3"/>
    </w:pPr>
    <w:rPr>
      <w:rFonts w:ascii="Cambria" w:eastAsia="Cambria" w:hAnsi="Cambria"/>
      <w:b/>
      <w:bCs/>
      <w:lang w:val="en-US" w:eastAsia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F6385"/>
    <w:pPr>
      <w:widowControl w:val="0"/>
      <w:spacing w:after="0" w:line="240" w:lineRule="auto"/>
      <w:ind w:left="496"/>
    </w:pPr>
    <w:rPr>
      <w:rFonts w:ascii="Cambria" w:eastAsia="Cambria" w:hAnsi="Cambria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F6385"/>
    <w:rPr>
      <w:rFonts w:ascii="Cambria" w:eastAsia="Cambria" w:hAnsi="Cambria"/>
      <w:sz w:val="22"/>
      <w:szCs w:val="2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1A73"/>
    <w:rPr>
      <w:color w:val="605E5C"/>
      <w:shd w:val="clear" w:color="auto" w:fill="E1DFDD"/>
    </w:rPr>
  </w:style>
  <w:style w:type="paragraph" w:customStyle="1" w:styleId="Default">
    <w:name w:val="Default"/>
    <w:rsid w:val="00D56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acterStyle3">
    <w:name w:val="Character Style 3"/>
    <w:rsid w:val="0075757F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16DE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51CB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050A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8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8C8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zagrodno@zagrodno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gzagrodno@zagrodno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gzagrodno@zagrodno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ia\dokumenty\Dokumenty%20firmowe%20wewn&#281;trzne\Papier%20firmowy\aqua_szabon-nowy06_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aqua_szabon-nowy06_2019</Template>
  <TotalTime>8</TotalTime>
  <Pages>6</Pages>
  <Words>1860</Words>
  <Characters>11163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Agata Sadowska</cp:lastModifiedBy>
  <cp:revision>6</cp:revision>
  <cp:lastPrinted>2025-02-05T11:29:00Z</cp:lastPrinted>
  <dcterms:created xsi:type="dcterms:W3CDTF">2026-03-18T10:45:00Z</dcterms:created>
  <dcterms:modified xsi:type="dcterms:W3CDTF">2026-03-18T11:23:00Z</dcterms:modified>
</cp:coreProperties>
</file>