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BD09" w14:textId="1D35A7B2" w:rsidR="00A17F47" w:rsidRPr="00A17F47" w:rsidRDefault="00A17F47" w:rsidP="00A17F47">
      <w:pPr>
        <w:widowControl w:val="0"/>
        <w:autoSpaceDE w:val="0"/>
        <w:autoSpaceDN w:val="0"/>
        <w:adjustRightInd w:val="0"/>
        <w:spacing w:before="20" w:after="20"/>
        <w:rPr>
          <w:rFonts w:cstheme="minorHAnsi"/>
          <w:color w:val="000000"/>
        </w:rPr>
      </w:pPr>
      <w:r w:rsidRPr="00A17F47">
        <w:rPr>
          <w:rFonts w:cstheme="minorHAnsi"/>
          <w:color w:val="000000"/>
        </w:rPr>
        <w:t xml:space="preserve">Znak sprawy: </w:t>
      </w:r>
      <w:r w:rsidRPr="00A17F47">
        <w:rPr>
          <w:rFonts w:cstheme="minorHAnsi"/>
          <w:b/>
          <w:bCs/>
          <w:color w:val="000000"/>
        </w:rPr>
        <w:t>IR.</w:t>
      </w:r>
      <w:r w:rsidR="004269CF">
        <w:rPr>
          <w:rFonts w:cstheme="minorHAnsi"/>
          <w:b/>
          <w:bCs/>
          <w:color w:val="000000"/>
        </w:rPr>
        <w:t>271.</w:t>
      </w:r>
      <w:r w:rsidR="009762CE">
        <w:rPr>
          <w:rFonts w:cstheme="minorHAnsi"/>
          <w:b/>
          <w:bCs/>
          <w:color w:val="000000"/>
        </w:rPr>
        <w:t>6</w:t>
      </w:r>
      <w:r w:rsidR="004269CF">
        <w:rPr>
          <w:rFonts w:cstheme="minorHAnsi"/>
          <w:b/>
          <w:bCs/>
          <w:color w:val="000000"/>
        </w:rPr>
        <w:t>.202</w:t>
      </w:r>
      <w:r w:rsidR="009762CE">
        <w:rPr>
          <w:rFonts w:cstheme="minorHAnsi"/>
          <w:b/>
          <w:bCs/>
          <w:color w:val="000000"/>
        </w:rPr>
        <w:t>6</w:t>
      </w:r>
      <w:r w:rsidR="004269CF">
        <w:rPr>
          <w:rFonts w:cstheme="minorHAnsi"/>
          <w:b/>
          <w:bCs/>
          <w:color w:val="000000"/>
        </w:rPr>
        <w:t>.</w:t>
      </w:r>
      <w:r w:rsidR="009762CE">
        <w:rPr>
          <w:rFonts w:cstheme="minorHAnsi"/>
          <w:b/>
          <w:bCs/>
          <w:color w:val="000000"/>
        </w:rPr>
        <w:t>AZ</w:t>
      </w:r>
    </w:p>
    <w:p w14:paraId="5373BF00" w14:textId="56156A08" w:rsidR="004A5ED9" w:rsidRDefault="00CB36BE" w:rsidP="00F030A7">
      <w:pPr>
        <w:spacing w:after="0" w:line="240" w:lineRule="auto"/>
        <w:jc w:val="right"/>
        <w:rPr>
          <w:lang w:eastAsia="ar-SA" w:bidi="hi-IN"/>
        </w:rPr>
      </w:pPr>
      <w:r>
        <w:rPr>
          <w:lang w:eastAsia="ar-SA" w:bidi="hi-IN"/>
        </w:rPr>
        <w:t xml:space="preserve">Zagrodno, dnia </w:t>
      </w:r>
      <w:r w:rsidR="00E17FBB">
        <w:rPr>
          <w:lang w:eastAsia="ar-SA" w:bidi="hi-IN"/>
        </w:rPr>
        <w:t>2</w:t>
      </w:r>
      <w:r w:rsidR="009762CE">
        <w:rPr>
          <w:lang w:eastAsia="ar-SA" w:bidi="hi-IN"/>
        </w:rPr>
        <w:t>3 lut</w:t>
      </w:r>
      <w:r w:rsidR="00FD666D">
        <w:rPr>
          <w:lang w:eastAsia="ar-SA" w:bidi="hi-IN"/>
        </w:rPr>
        <w:t>ego</w:t>
      </w:r>
      <w:r w:rsidR="004269CF">
        <w:rPr>
          <w:lang w:eastAsia="ar-SA" w:bidi="hi-IN"/>
        </w:rPr>
        <w:t xml:space="preserve"> 202</w:t>
      </w:r>
      <w:r w:rsidR="009762CE">
        <w:rPr>
          <w:lang w:eastAsia="ar-SA" w:bidi="hi-IN"/>
        </w:rPr>
        <w:t>6</w:t>
      </w:r>
      <w:r w:rsidR="00F0179F">
        <w:rPr>
          <w:lang w:eastAsia="ar-SA" w:bidi="hi-IN"/>
        </w:rPr>
        <w:t xml:space="preserve"> r.</w:t>
      </w:r>
    </w:p>
    <w:p w14:paraId="1E1EFFD8" w14:textId="77777777" w:rsidR="00F030A7" w:rsidRDefault="00F030A7" w:rsidP="00CB36BE">
      <w:pPr>
        <w:spacing w:after="0" w:line="240" w:lineRule="auto"/>
        <w:ind w:firstLine="4678"/>
        <w:rPr>
          <w:b/>
          <w:lang w:eastAsia="ar-SA" w:bidi="hi-IN"/>
        </w:rPr>
      </w:pPr>
    </w:p>
    <w:p w14:paraId="03F81F71" w14:textId="77F6EA3A" w:rsidR="00A17F47" w:rsidRDefault="00A17F47" w:rsidP="00855D78">
      <w:pPr>
        <w:spacing w:after="0" w:line="240" w:lineRule="auto"/>
        <w:jc w:val="center"/>
        <w:rPr>
          <w:b/>
          <w:lang w:eastAsia="ar-SA" w:bidi="hi-IN"/>
        </w:rPr>
      </w:pPr>
    </w:p>
    <w:p w14:paraId="5684A722" w14:textId="77777777" w:rsidR="003D0C04" w:rsidRDefault="003D0C04" w:rsidP="00855D78">
      <w:pPr>
        <w:spacing w:after="0" w:line="240" w:lineRule="auto"/>
        <w:jc w:val="center"/>
        <w:rPr>
          <w:b/>
          <w:lang w:eastAsia="ar-SA" w:bidi="hi-IN"/>
        </w:rPr>
      </w:pPr>
    </w:p>
    <w:p w14:paraId="2B3A76F9" w14:textId="2CE262E1" w:rsidR="0067134C" w:rsidRPr="003D0C04" w:rsidRDefault="0067134C" w:rsidP="00855D78">
      <w:pPr>
        <w:spacing w:after="0" w:line="240" w:lineRule="auto"/>
        <w:jc w:val="center"/>
        <w:rPr>
          <w:b/>
          <w:sz w:val="28"/>
          <w:szCs w:val="28"/>
          <w:lang w:eastAsia="ar-SA" w:bidi="hi-IN"/>
        </w:rPr>
      </w:pPr>
      <w:r w:rsidRPr="003D0C04">
        <w:rPr>
          <w:b/>
          <w:sz w:val="28"/>
          <w:szCs w:val="28"/>
          <w:lang w:eastAsia="ar-SA" w:bidi="hi-IN"/>
        </w:rPr>
        <w:t>INFORMACJA Z OTWARCIA OFERT</w:t>
      </w:r>
    </w:p>
    <w:p w14:paraId="4B46EF84" w14:textId="77777777" w:rsidR="0067134C" w:rsidRDefault="006243AC" w:rsidP="00855D78">
      <w:pPr>
        <w:spacing w:after="0" w:line="240" w:lineRule="auto"/>
        <w:jc w:val="center"/>
        <w:rPr>
          <w:b/>
          <w:lang w:eastAsia="ar-SA" w:bidi="hi-IN"/>
        </w:rPr>
      </w:pPr>
      <w:r>
        <w:rPr>
          <w:b/>
          <w:noProof/>
          <w:lang w:eastAsia="ar-SA" w:bidi="hi-IN"/>
        </w:rPr>
        <w:drawing>
          <wp:anchor distT="0" distB="0" distL="114300" distR="114300" simplePos="0" relativeHeight="251657216" behindDoc="0" locked="0" layoutInCell="1" allowOverlap="1" wp14:anchorId="6DA623F7" wp14:editId="37726AA2">
            <wp:simplePos x="0" y="0"/>
            <wp:positionH relativeFrom="margin">
              <wp:posOffset>6825615</wp:posOffset>
            </wp:positionH>
            <wp:positionV relativeFrom="margin">
              <wp:posOffset>161290</wp:posOffset>
            </wp:positionV>
            <wp:extent cx="668655" cy="676910"/>
            <wp:effectExtent l="0" t="0" r="0" b="889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B32A0" w14:textId="5D11D7B2" w:rsidR="001228BF" w:rsidRDefault="00CB16BB" w:rsidP="00855D78">
      <w:pPr>
        <w:spacing w:after="0" w:line="240" w:lineRule="auto"/>
        <w:jc w:val="center"/>
        <w:rPr>
          <w:b/>
          <w:lang w:eastAsia="ar-SA" w:bidi="hi-IN"/>
        </w:rPr>
      </w:pPr>
      <w:r>
        <w:rPr>
          <w:b/>
          <w:lang w:eastAsia="ar-SA" w:bidi="hi-IN"/>
        </w:rPr>
        <w:t xml:space="preserve"> </w:t>
      </w:r>
      <w:r w:rsidR="003D0C04">
        <w:rPr>
          <w:b/>
          <w:lang w:eastAsia="ar-SA" w:bidi="hi-IN"/>
        </w:rPr>
        <w:t>dotycząca</w:t>
      </w:r>
      <w:r>
        <w:rPr>
          <w:b/>
          <w:lang w:eastAsia="ar-SA" w:bidi="hi-IN"/>
        </w:rPr>
        <w:t xml:space="preserve"> </w:t>
      </w:r>
      <w:r w:rsidR="003D0C04">
        <w:rPr>
          <w:b/>
          <w:lang w:eastAsia="ar-SA" w:bidi="hi-IN"/>
        </w:rPr>
        <w:t>zapytania ofertowego</w:t>
      </w:r>
      <w:r>
        <w:rPr>
          <w:b/>
          <w:lang w:eastAsia="ar-SA" w:bidi="hi-IN"/>
        </w:rPr>
        <w:t xml:space="preserve"> </w:t>
      </w:r>
    </w:p>
    <w:p w14:paraId="4AB805CA" w14:textId="77777777" w:rsidR="00A17F47" w:rsidRDefault="00A17F47" w:rsidP="00A17F47">
      <w:pPr>
        <w:pStyle w:val="Akapitzlist"/>
        <w:jc w:val="both"/>
        <w:rPr>
          <w:lang w:eastAsia="ar-SA" w:bidi="hi-IN"/>
        </w:rPr>
      </w:pPr>
    </w:p>
    <w:p w14:paraId="417DC0D8" w14:textId="1CCADFCC" w:rsidR="00621584" w:rsidRDefault="003D0C04" w:rsidP="00BA0088">
      <w:pPr>
        <w:pStyle w:val="Akapitzlist"/>
        <w:widowControl w:val="0"/>
        <w:autoSpaceDE w:val="0"/>
        <w:autoSpaceDN w:val="0"/>
        <w:adjustRightInd w:val="0"/>
        <w:spacing w:before="20" w:after="20"/>
        <w:jc w:val="center"/>
        <w:rPr>
          <w:rFonts w:cstheme="minorHAnsi"/>
          <w:b/>
          <w:bCs/>
          <w:color w:val="000000"/>
        </w:rPr>
      </w:pPr>
      <w:bookmarkStart w:id="0" w:name="_Hlk106966235"/>
      <w:r>
        <w:rPr>
          <w:rFonts w:cstheme="minorHAnsi"/>
          <w:b/>
          <w:bCs/>
          <w:color w:val="000000"/>
        </w:rPr>
        <w:t>pn.</w:t>
      </w:r>
      <w:r w:rsidR="009762CE">
        <w:rPr>
          <w:rFonts w:cstheme="minorHAnsi"/>
          <w:b/>
          <w:bCs/>
          <w:color w:val="000000"/>
        </w:rPr>
        <w:t>:</w:t>
      </w:r>
      <w:r w:rsidR="009762C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9762CE" w:rsidRPr="006243AC">
        <w:rPr>
          <w:rFonts w:cstheme="minorHAnsi"/>
          <w:b/>
          <w:bCs/>
          <w:color w:val="000000"/>
        </w:rPr>
        <w:t>„</w:t>
      </w:r>
      <w:r w:rsidR="009762CE" w:rsidRPr="009762CE">
        <w:rPr>
          <w:rFonts w:cstheme="minorHAnsi"/>
          <w:b/>
          <w:bCs/>
          <w:color w:val="000000"/>
        </w:rPr>
        <w:t>Modernizacja oświetlenia boiska sportowego "Moje Boisko - Orlik 2012"w miejscowości Zagrodno- wymiana oświetlenia</w:t>
      </w:r>
      <w:r w:rsidR="00EC7EF0">
        <w:rPr>
          <w:rFonts w:cstheme="minorHAnsi"/>
          <w:b/>
          <w:bCs/>
          <w:color w:val="000000"/>
        </w:rPr>
        <w:t>”</w:t>
      </w:r>
    </w:p>
    <w:bookmarkEnd w:id="0"/>
    <w:p w14:paraId="71B97780" w14:textId="5DD325C7" w:rsidR="003D0C04" w:rsidRDefault="003D0C04" w:rsidP="003D0C04">
      <w:pPr>
        <w:pStyle w:val="Akapitzlist"/>
        <w:jc w:val="both"/>
        <w:rPr>
          <w:rFonts w:ascii="Calibri" w:hAnsi="Calibri" w:cs="Calibri"/>
        </w:rPr>
      </w:pPr>
    </w:p>
    <w:p w14:paraId="5A144786" w14:textId="3E3D3430" w:rsidR="00646E8E" w:rsidRDefault="00621584" w:rsidP="00E836ED">
      <w:pPr>
        <w:ind w:firstLine="708"/>
        <w:jc w:val="both"/>
        <w:rPr>
          <w:rFonts w:ascii="Calibri" w:hAnsi="Calibri"/>
        </w:rPr>
      </w:pPr>
      <w:r w:rsidRPr="00855D78">
        <w:rPr>
          <w:rFonts w:ascii="Calibri" w:hAnsi="Calibri"/>
        </w:rPr>
        <w:t xml:space="preserve">Gmina Zagrodno informuje, że w wyniku postępowania w trybie Zapytania ofertowego na zamówienie publiczne o wartości nieprzekraczającej </w:t>
      </w:r>
      <w:r>
        <w:rPr>
          <w:rFonts w:ascii="Calibri" w:hAnsi="Calibri"/>
        </w:rPr>
        <w:t>1</w:t>
      </w:r>
      <w:r w:rsidR="00FD666D">
        <w:rPr>
          <w:rFonts w:ascii="Calibri" w:hAnsi="Calibri"/>
        </w:rPr>
        <w:t>7</w:t>
      </w:r>
      <w:r w:rsidRPr="00855D78">
        <w:rPr>
          <w:rFonts w:ascii="Calibri" w:hAnsi="Calibri"/>
        </w:rPr>
        <w:t>0</w:t>
      </w:r>
      <w:r>
        <w:rPr>
          <w:rFonts w:ascii="Calibri" w:hAnsi="Calibri"/>
        </w:rPr>
        <w:t> </w:t>
      </w:r>
      <w:r w:rsidRPr="00855D78">
        <w:rPr>
          <w:rFonts w:ascii="Calibri" w:hAnsi="Calibri"/>
        </w:rPr>
        <w:t>000</w:t>
      </w:r>
      <w:r>
        <w:rPr>
          <w:rFonts w:ascii="Calibri" w:hAnsi="Calibri"/>
        </w:rPr>
        <w:t xml:space="preserve">,00 złotych </w:t>
      </w:r>
      <w:r w:rsidR="00E17FBB">
        <w:rPr>
          <w:rFonts w:ascii="Calibri" w:hAnsi="Calibri"/>
        </w:rPr>
        <w:t>został</w:t>
      </w:r>
      <w:r w:rsidR="00646E8E">
        <w:rPr>
          <w:rFonts w:ascii="Calibri" w:hAnsi="Calibri"/>
        </w:rPr>
        <w:t>o złożone 7</w:t>
      </w:r>
      <w:r w:rsidR="00E17FBB">
        <w:rPr>
          <w:rFonts w:ascii="Calibri" w:hAnsi="Calibri"/>
        </w:rPr>
        <w:t xml:space="preserve"> ofert</w:t>
      </w:r>
      <w:r w:rsidR="00646E8E">
        <w:rPr>
          <w:rFonts w:ascii="Calibri" w:hAnsi="Calibri"/>
        </w:rPr>
        <w:t>:</w:t>
      </w:r>
    </w:p>
    <w:p w14:paraId="57F42A48" w14:textId="14B428D6" w:rsidR="009762CE" w:rsidRPr="00FD666D" w:rsidRDefault="009762CE" w:rsidP="00FD666D">
      <w:pPr>
        <w:pStyle w:val="Akapitzlist"/>
        <w:numPr>
          <w:ilvl w:val="0"/>
          <w:numId w:val="37"/>
        </w:numPr>
        <w:jc w:val="both"/>
        <w:rPr>
          <w:rFonts w:ascii="Calibri" w:hAnsi="Calibri"/>
          <w:b/>
          <w:bCs/>
        </w:rPr>
      </w:pPr>
      <w:r w:rsidRPr="00FD666D">
        <w:rPr>
          <w:rFonts w:ascii="Calibri" w:hAnsi="Calibri"/>
        </w:rPr>
        <w:t xml:space="preserve">VISION LIGHTING Sp. z o.o. kwota 36 000,00 zł netto +23%VAT </w:t>
      </w:r>
      <w:r w:rsidRPr="00FD666D">
        <w:rPr>
          <w:rFonts w:ascii="Calibri" w:hAnsi="Calibri"/>
          <w:b/>
          <w:bCs/>
        </w:rPr>
        <w:t>44 280,00 zł brutto</w:t>
      </w:r>
    </w:p>
    <w:p w14:paraId="0B60E86C" w14:textId="5AE556AA" w:rsidR="009762CE" w:rsidRPr="00FD666D" w:rsidRDefault="009762CE" w:rsidP="00FD666D">
      <w:pPr>
        <w:pStyle w:val="Akapitzlist"/>
        <w:numPr>
          <w:ilvl w:val="0"/>
          <w:numId w:val="37"/>
        </w:numPr>
        <w:jc w:val="both"/>
        <w:rPr>
          <w:rFonts w:ascii="Calibri" w:hAnsi="Calibri"/>
          <w:b/>
          <w:bCs/>
        </w:rPr>
      </w:pPr>
      <w:r w:rsidRPr="00FD666D">
        <w:rPr>
          <w:rFonts w:ascii="Calibri" w:hAnsi="Calibri"/>
        </w:rPr>
        <w:t xml:space="preserve">SLIM LIGHT DESIGN sp. z o.o. kwota 17 224,00 zł + 23% VAT </w:t>
      </w:r>
      <w:r w:rsidRPr="00FD666D">
        <w:rPr>
          <w:rFonts w:ascii="Calibri" w:hAnsi="Calibri"/>
          <w:b/>
          <w:bCs/>
        </w:rPr>
        <w:t>21 185,52 zł brutto</w:t>
      </w:r>
    </w:p>
    <w:p w14:paraId="5357F663" w14:textId="4EEAB49F" w:rsidR="009762CE" w:rsidRPr="00FD666D" w:rsidRDefault="009762CE" w:rsidP="00FD666D">
      <w:pPr>
        <w:pStyle w:val="Akapitzlist"/>
        <w:numPr>
          <w:ilvl w:val="0"/>
          <w:numId w:val="37"/>
        </w:numPr>
        <w:jc w:val="both"/>
        <w:rPr>
          <w:rFonts w:ascii="Calibri" w:hAnsi="Calibri"/>
        </w:rPr>
      </w:pPr>
      <w:r w:rsidRPr="00FD666D">
        <w:rPr>
          <w:rFonts w:ascii="Calibri" w:hAnsi="Calibri"/>
        </w:rPr>
        <w:t xml:space="preserve">NKM Sport Sp. z o.o. kwota 27 000,00 zł netto + 23%VAT </w:t>
      </w:r>
      <w:r w:rsidRPr="00FD666D">
        <w:rPr>
          <w:rFonts w:ascii="Calibri" w:hAnsi="Calibri"/>
          <w:b/>
          <w:bCs/>
        </w:rPr>
        <w:t>33 210,00 zł brutto</w:t>
      </w:r>
    </w:p>
    <w:p w14:paraId="027FA873" w14:textId="1E0E6B4F" w:rsidR="00646E8E" w:rsidRPr="00FD666D" w:rsidRDefault="00646E8E" w:rsidP="00FD666D">
      <w:pPr>
        <w:pStyle w:val="Akapitzlist"/>
        <w:numPr>
          <w:ilvl w:val="0"/>
          <w:numId w:val="37"/>
        </w:numPr>
        <w:jc w:val="both"/>
        <w:rPr>
          <w:rFonts w:ascii="Calibri" w:hAnsi="Calibri"/>
          <w:b/>
          <w:bCs/>
        </w:rPr>
      </w:pPr>
      <w:r w:rsidRPr="00FD666D">
        <w:rPr>
          <w:rFonts w:ascii="Calibri" w:hAnsi="Calibri"/>
        </w:rPr>
        <w:t>ELTECHNI</w:t>
      </w:r>
      <w:r w:rsidR="009762CE" w:rsidRPr="00FD666D">
        <w:rPr>
          <w:rFonts w:ascii="Calibri" w:hAnsi="Calibri"/>
        </w:rPr>
        <w:t>KA</w:t>
      </w:r>
      <w:r w:rsidRPr="00FD666D">
        <w:rPr>
          <w:rFonts w:ascii="Calibri" w:hAnsi="Calibri"/>
        </w:rPr>
        <w:t xml:space="preserve"> PIOTR WYNIMKO kwota 15 500,00 zł netto +23% VAT </w:t>
      </w:r>
      <w:r w:rsidRPr="00FD666D">
        <w:rPr>
          <w:rFonts w:ascii="Calibri" w:hAnsi="Calibri"/>
          <w:b/>
          <w:bCs/>
        </w:rPr>
        <w:t>19 065,00 zł brutto</w:t>
      </w:r>
    </w:p>
    <w:p w14:paraId="5847B2B7" w14:textId="548DB4DF" w:rsidR="00646E8E" w:rsidRPr="00FD666D" w:rsidRDefault="00646E8E" w:rsidP="00FD666D">
      <w:pPr>
        <w:pStyle w:val="Akapitzlist"/>
        <w:numPr>
          <w:ilvl w:val="0"/>
          <w:numId w:val="37"/>
        </w:numPr>
        <w:jc w:val="both"/>
        <w:rPr>
          <w:rFonts w:ascii="Calibri" w:hAnsi="Calibri"/>
          <w:b/>
          <w:bCs/>
        </w:rPr>
      </w:pPr>
      <w:proofErr w:type="spellStart"/>
      <w:r w:rsidRPr="00FD666D">
        <w:rPr>
          <w:rFonts w:ascii="Calibri" w:hAnsi="Calibri"/>
        </w:rPr>
        <w:t>Dert</w:t>
      </w:r>
      <w:proofErr w:type="spellEnd"/>
      <w:r w:rsidRPr="00FD666D">
        <w:rPr>
          <w:rFonts w:ascii="Calibri" w:hAnsi="Calibri"/>
        </w:rPr>
        <w:t xml:space="preserve"> Bud Sp. Z o.o. kwota 19 500,00 zł +23% VAT</w:t>
      </w:r>
      <w:r w:rsidRPr="00FD666D">
        <w:rPr>
          <w:rFonts w:ascii="Calibri" w:hAnsi="Calibri"/>
          <w:b/>
          <w:bCs/>
        </w:rPr>
        <w:t xml:space="preserve"> 23 985 zł brutto</w:t>
      </w:r>
    </w:p>
    <w:p w14:paraId="26D5ACF1" w14:textId="636FBB2E" w:rsidR="009762CE" w:rsidRPr="00FD666D" w:rsidRDefault="009762CE" w:rsidP="00FD666D">
      <w:pPr>
        <w:pStyle w:val="Akapitzlist"/>
        <w:numPr>
          <w:ilvl w:val="0"/>
          <w:numId w:val="37"/>
        </w:numPr>
        <w:jc w:val="both"/>
        <w:rPr>
          <w:rFonts w:ascii="Calibri" w:hAnsi="Calibri"/>
          <w:b/>
          <w:bCs/>
        </w:rPr>
      </w:pPr>
      <w:r w:rsidRPr="00FD666D">
        <w:rPr>
          <w:rFonts w:ascii="Calibri" w:hAnsi="Calibri"/>
        </w:rPr>
        <w:t>TE24 Sp. Z o.o. kwota 48 000,00 zł netto +23%VAT</w:t>
      </w:r>
      <w:r w:rsidRPr="00FD666D">
        <w:rPr>
          <w:rFonts w:ascii="Calibri" w:hAnsi="Calibri"/>
          <w:b/>
          <w:bCs/>
        </w:rPr>
        <w:t xml:space="preserve"> 59 040,00 zł brutto</w:t>
      </w:r>
    </w:p>
    <w:p w14:paraId="7D7CF34C" w14:textId="7FB195DF" w:rsidR="00646E8E" w:rsidRPr="00FD666D" w:rsidRDefault="00646E8E" w:rsidP="00FD666D">
      <w:pPr>
        <w:pStyle w:val="Akapitzlist"/>
        <w:numPr>
          <w:ilvl w:val="0"/>
          <w:numId w:val="37"/>
        </w:numPr>
        <w:jc w:val="both"/>
        <w:rPr>
          <w:rFonts w:ascii="Calibri" w:hAnsi="Calibri"/>
          <w:b/>
          <w:bCs/>
        </w:rPr>
      </w:pPr>
      <w:r w:rsidRPr="00FD666D">
        <w:rPr>
          <w:rFonts w:ascii="Calibri" w:hAnsi="Calibri"/>
        </w:rPr>
        <w:t xml:space="preserve">Tom-Bud Tomasz </w:t>
      </w:r>
      <w:proofErr w:type="spellStart"/>
      <w:r w:rsidRPr="00FD666D">
        <w:rPr>
          <w:rFonts w:ascii="Calibri" w:hAnsi="Calibri"/>
        </w:rPr>
        <w:t>Aleszczyk</w:t>
      </w:r>
      <w:proofErr w:type="spellEnd"/>
      <w:r w:rsidRPr="00FD666D">
        <w:rPr>
          <w:rFonts w:ascii="Calibri" w:hAnsi="Calibri"/>
        </w:rPr>
        <w:t xml:space="preserve"> kwota 33 200,00 zł netto + 23% VAT </w:t>
      </w:r>
      <w:r w:rsidRPr="00FD666D">
        <w:rPr>
          <w:rFonts w:ascii="Calibri" w:hAnsi="Calibri"/>
          <w:b/>
          <w:bCs/>
        </w:rPr>
        <w:t>40 836,00 zł brutto</w:t>
      </w:r>
    </w:p>
    <w:p w14:paraId="32F59739" w14:textId="0E919AE3" w:rsidR="00E01E19" w:rsidRDefault="00E01E19" w:rsidP="00FD666D">
      <w:pPr>
        <w:jc w:val="both"/>
        <w:rPr>
          <w:rFonts w:ascii="Calibri" w:hAnsi="Calibri"/>
        </w:rPr>
      </w:pPr>
    </w:p>
    <w:p w14:paraId="7EDF5987" w14:textId="77777777" w:rsidR="00847F72" w:rsidRDefault="00847F72" w:rsidP="00E836ED">
      <w:pPr>
        <w:ind w:firstLine="708"/>
        <w:jc w:val="both"/>
        <w:rPr>
          <w:rFonts w:cs="Calibri"/>
          <w:bCs/>
        </w:rPr>
      </w:pPr>
    </w:p>
    <w:p w14:paraId="33583D89" w14:textId="77777777" w:rsidR="00997071" w:rsidRDefault="00997071" w:rsidP="005E0C8D">
      <w:pPr>
        <w:tabs>
          <w:tab w:val="left" w:pos="5940"/>
        </w:tabs>
        <w:spacing w:after="0" w:line="240" w:lineRule="auto"/>
        <w:rPr>
          <w:rFonts w:ascii="Calibri" w:hAnsi="Calibri"/>
        </w:rPr>
      </w:pPr>
    </w:p>
    <w:p w14:paraId="5ACCEC65" w14:textId="0014F50D" w:rsidR="005E0C8D" w:rsidRDefault="005E0C8D" w:rsidP="005E0C8D">
      <w:pPr>
        <w:tabs>
          <w:tab w:val="left" w:pos="5940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997071">
        <w:rPr>
          <w:rFonts w:ascii="Calibri" w:hAnsi="Calibri"/>
        </w:rPr>
        <w:tab/>
        <w:t xml:space="preserve">       </w:t>
      </w:r>
      <w:r w:rsidRPr="00855D78">
        <w:rPr>
          <w:rFonts w:ascii="Calibri" w:hAnsi="Calibri"/>
        </w:rPr>
        <w:t>Zatwierdzam:</w:t>
      </w:r>
    </w:p>
    <w:p w14:paraId="0295BD2E" w14:textId="77777777" w:rsidR="005E0C8D" w:rsidRDefault="005E0C8D" w:rsidP="005E0C8D">
      <w:pPr>
        <w:widowControl w:val="0"/>
        <w:autoSpaceDE w:val="0"/>
        <w:autoSpaceDN w:val="0"/>
        <w:adjustRightInd w:val="0"/>
        <w:spacing w:before="400" w:line="240" w:lineRule="auto"/>
        <w:jc w:val="both"/>
        <w:rPr>
          <w:rFonts w:ascii="Garamond" w:hAnsi="Garamond"/>
          <w:i/>
        </w:rPr>
      </w:pPr>
    </w:p>
    <w:p w14:paraId="5336183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2C0F1B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417C65B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40A44480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7C700C60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384CB4A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25887C42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0CCE66A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40682103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1D4E4BCB" w14:textId="77777777" w:rsidR="00997071" w:rsidRDefault="0099707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sectPr w:rsidR="00997071" w:rsidSect="00997071">
      <w:headerReference w:type="default" r:id="rId8"/>
      <w:pgSz w:w="11906" w:h="16838"/>
      <w:pgMar w:top="1134" w:right="1134" w:bottom="567" w:left="1134" w:header="1985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E64B" w14:textId="77777777" w:rsidR="005F0D4C" w:rsidRDefault="005F0D4C" w:rsidP="00273CF5">
      <w:pPr>
        <w:spacing w:after="0" w:line="240" w:lineRule="auto"/>
      </w:pPr>
      <w:r>
        <w:separator/>
      </w:r>
    </w:p>
  </w:endnote>
  <w:endnote w:type="continuationSeparator" w:id="0">
    <w:p w14:paraId="02DFEFB4" w14:textId="77777777" w:rsidR="005F0D4C" w:rsidRDefault="005F0D4C" w:rsidP="0027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DB54" w14:textId="77777777" w:rsidR="005F0D4C" w:rsidRDefault="005F0D4C" w:rsidP="00273CF5">
      <w:pPr>
        <w:spacing w:after="0" w:line="240" w:lineRule="auto"/>
      </w:pPr>
      <w:r>
        <w:separator/>
      </w:r>
    </w:p>
  </w:footnote>
  <w:footnote w:type="continuationSeparator" w:id="0">
    <w:p w14:paraId="181B9F8D" w14:textId="77777777" w:rsidR="005F0D4C" w:rsidRDefault="005F0D4C" w:rsidP="0027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36A6" w14:textId="0C519061" w:rsidR="00273CF5" w:rsidRDefault="006243AC">
    <w:pPr>
      <w:pStyle w:val="Nagwek"/>
    </w:pPr>
    <w:r>
      <w:rPr>
        <w:b/>
        <w:noProof/>
        <w:lang w:eastAsia="ar-SA" w:bidi="hi-IN"/>
      </w:rPr>
      <w:drawing>
        <wp:anchor distT="0" distB="0" distL="114300" distR="114300" simplePos="0" relativeHeight="251660288" behindDoc="0" locked="0" layoutInCell="1" allowOverlap="1" wp14:anchorId="3CFA80C1" wp14:editId="4376E107">
          <wp:simplePos x="0" y="0"/>
          <wp:positionH relativeFrom="column">
            <wp:posOffset>5567680</wp:posOffset>
          </wp:positionH>
          <wp:positionV relativeFrom="paragraph">
            <wp:posOffset>-1086485</wp:posOffset>
          </wp:positionV>
          <wp:extent cx="676275" cy="685800"/>
          <wp:effectExtent l="0" t="0" r="952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18"/>
    <w:multiLevelType w:val="multilevel"/>
    <w:tmpl w:val="AF700B6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8206691"/>
    <w:multiLevelType w:val="multilevel"/>
    <w:tmpl w:val="18CE20F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960B37"/>
    <w:multiLevelType w:val="hybridMultilevel"/>
    <w:tmpl w:val="ADFC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0471"/>
    <w:multiLevelType w:val="multilevel"/>
    <w:tmpl w:val="FFD4EBBE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BB0CD9"/>
    <w:multiLevelType w:val="multilevel"/>
    <w:tmpl w:val="17B4A0F4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38013CB"/>
    <w:multiLevelType w:val="multilevel"/>
    <w:tmpl w:val="13F2681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aps w:val="0"/>
        <w:smallCap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667668B"/>
    <w:multiLevelType w:val="multilevel"/>
    <w:tmpl w:val="FCC6DF60"/>
    <w:styleLink w:val="WWNum5"/>
    <w:lvl w:ilvl="0">
      <w:start w:val="1"/>
      <w:numFmt w:val="decimal"/>
      <w:lvlText w:val="%1."/>
      <w:lvlJc w:val="left"/>
      <w:pPr>
        <w:ind w:left="643" w:hanging="360"/>
      </w:pPr>
      <w:rPr>
        <w:rFonts w:cs="Arial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73C71E4"/>
    <w:multiLevelType w:val="multilevel"/>
    <w:tmpl w:val="F0D49D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78F45E1"/>
    <w:multiLevelType w:val="multilevel"/>
    <w:tmpl w:val="13120232"/>
    <w:styleLink w:val="WWNum10"/>
    <w:lvl w:ilvl="0">
      <w:start w:val="1"/>
      <w:numFmt w:val="lowerLetter"/>
      <w:lvlText w:val="%1)"/>
      <w:lvlJc w:val="left"/>
      <w:pPr>
        <w:ind w:left="1004" w:hanging="360"/>
      </w:pPr>
      <w:rPr>
        <w:rFonts w:eastAsia="Times New Roman" w:cs="Arial"/>
        <w:sz w:val="21"/>
        <w:szCs w:val="21"/>
      </w:r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9" w15:restartNumberingAfterBreak="0">
    <w:nsid w:val="28B03235"/>
    <w:multiLevelType w:val="multilevel"/>
    <w:tmpl w:val="968022F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30766E76"/>
    <w:multiLevelType w:val="hybridMultilevel"/>
    <w:tmpl w:val="131EC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10F6"/>
    <w:multiLevelType w:val="hybridMultilevel"/>
    <w:tmpl w:val="BEEA89B4"/>
    <w:lvl w:ilvl="0" w:tplc="0F885AB8">
      <w:start w:val="4"/>
      <w:numFmt w:val="decimal"/>
      <w:lvlText w:val="%1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C7D42"/>
    <w:multiLevelType w:val="multilevel"/>
    <w:tmpl w:val="5144EDAC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3" w15:restartNumberingAfterBreak="0">
    <w:nsid w:val="3FC51DF3"/>
    <w:multiLevelType w:val="hybridMultilevel"/>
    <w:tmpl w:val="70A84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A4D65"/>
    <w:multiLevelType w:val="hybridMultilevel"/>
    <w:tmpl w:val="CE70253A"/>
    <w:lvl w:ilvl="0" w:tplc="41AAACC0">
      <w:start w:val="8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B1379"/>
    <w:multiLevelType w:val="hybridMultilevel"/>
    <w:tmpl w:val="FC6AF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11C6F"/>
    <w:multiLevelType w:val="hybridMultilevel"/>
    <w:tmpl w:val="84B45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7C07"/>
    <w:multiLevelType w:val="multilevel"/>
    <w:tmpl w:val="BE52EC26"/>
    <w:styleLink w:val="WWNum12"/>
    <w:lvl w:ilvl="0">
      <w:start w:val="1"/>
      <w:numFmt w:val="lowerLetter"/>
      <w:lvlText w:val="%1)"/>
      <w:lvlJc w:val="left"/>
      <w:pPr>
        <w:ind w:left="10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AC342F7"/>
    <w:multiLevelType w:val="hybridMultilevel"/>
    <w:tmpl w:val="992EE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96FCA"/>
    <w:multiLevelType w:val="multilevel"/>
    <w:tmpl w:val="729C54E2"/>
    <w:styleLink w:val="WWNum11"/>
    <w:lvl w:ilvl="0">
      <w:start w:val="4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20" w15:restartNumberingAfterBreak="0">
    <w:nsid w:val="5B1A2D25"/>
    <w:multiLevelType w:val="multilevel"/>
    <w:tmpl w:val="3D1E1A46"/>
    <w:styleLink w:val="WWNum2"/>
    <w:lvl w:ilvl="0">
      <w:start w:val="1"/>
      <w:numFmt w:val="decimal"/>
      <w:lvlText w:val="%1."/>
      <w:lvlJc w:val="left"/>
      <w:pPr>
        <w:ind w:left="501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ind w:left="861" w:hanging="360"/>
      </w:pPr>
    </w:lvl>
    <w:lvl w:ilvl="2">
      <w:start w:val="1"/>
      <w:numFmt w:val="decimal"/>
      <w:lvlText w:val="%3."/>
      <w:lvlJc w:val="left"/>
      <w:pPr>
        <w:ind w:left="1221" w:hanging="360"/>
      </w:pPr>
    </w:lvl>
    <w:lvl w:ilvl="3">
      <w:start w:val="1"/>
      <w:numFmt w:val="decimal"/>
      <w:lvlText w:val="%4."/>
      <w:lvlJc w:val="left"/>
      <w:pPr>
        <w:ind w:left="1581" w:hanging="360"/>
      </w:pPr>
    </w:lvl>
    <w:lvl w:ilvl="4">
      <w:start w:val="1"/>
      <w:numFmt w:val="decimal"/>
      <w:lvlText w:val="%5."/>
      <w:lvlJc w:val="left"/>
      <w:pPr>
        <w:ind w:left="1941" w:hanging="360"/>
      </w:pPr>
    </w:lvl>
    <w:lvl w:ilvl="5">
      <w:start w:val="1"/>
      <w:numFmt w:val="decimal"/>
      <w:lvlText w:val="%6.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decimal"/>
      <w:lvlText w:val="%8."/>
      <w:lvlJc w:val="left"/>
      <w:pPr>
        <w:ind w:left="3021" w:hanging="360"/>
      </w:pPr>
    </w:lvl>
    <w:lvl w:ilvl="8">
      <w:start w:val="1"/>
      <w:numFmt w:val="decimal"/>
      <w:lvlText w:val="%9."/>
      <w:lvlJc w:val="left"/>
      <w:pPr>
        <w:ind w:left="3381" w:hanging="360"/>
      </w:pPr>
    </w:lvl>
  </w:abstractNum>
  <w:abstractNum w:abstractNumId="21" w15:restartNumberingAfterBreak="0">
    <w:nsid w:val="65F06374"/>
    <w:multiLevelType w:val="hybridMultilevel"/>
    <w:tmpl w:val="E696D026"/>
    <w:lvl w:ilvl="0" w:tplc="F886C98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E13CB2"/>
    <w:multiLevelType w:val="hybridMultilevel"/>
    <w:tmpl w:val="7FC642AC"/>
    <w:lvl w:ilvl="0" w:tplc="D0F02E2A">
      <w:start w:val="2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A44A3"/>
    <w:multiLevelType w:val="multilevel"/>
    <w:tmpl w:val="A6348150"/>
    <w:styleLink w:val="WWNum8"/>
    <w:lvl w:ilvl="0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68119019">
    <w:abstractNumId w:val="2"/>
  </w:num>
  <w:num w:numId="2" w16cid:durableId="65109541">
    <w:abstractNumId w:val="6"/>
    <w:lvlOverride w:ilvl="0">
      <w:lvl w:ilvl="0">
        <w:start w:val="1"/>
        <w:numFmt w:val="decimal"/>
        <w:lvlText w:val="%1."/>
        <w:lvlJc w:val="left"/>
        <w:pPr>
          <w:ind w:left="643" w:hanging="360"/>
        </w:pPr>
        <w:rPr>
          <w:rFonts w:cs="Arial"/>
          <w:b w:val="0"/>
          <w:sz w:val="20"/>
          <w:szCs w:val="20"/>
        </w:rPr>
      </w:lvl>
    </w:lvlOverride>
  </w:num>
  <w:num w:numId="3" w16cid:durableId="1252278646">
    <w:abstractNumId w:val="20"/>
  </w:num>
  <w:num w:numId="4" w16cid:durableId="1146510427">
    <w:abstractNumId w:val="4"/>
  </w:num>
  <w:num w:numId="5" w16cid:durableId="1090009584">
    <w:abstractNumId w:val="23"/>
  </w:num>
  <w:num w:numId="6" w16cid:durableId="762190997">
    <w:abstractNumId w:val="7"/>
  </w:num>
  <w:num w:numId="7" w16cid:durableId="260574266">
    <w:abstractNumId w:val="8"/>
  </w:num>
  <w:num w:numId="8" w16cid:durableId="213853447">
    <w:abstractNumId w:val="19"/>
  </w:num>
  <w:num w:numId="9" w16cid:durableId="576323740">
    <w:abstractNumId w:val="3"/>
  </w:num>
  <w:num w:numId="10" w16cid:durableId="994527044">
    <w:abstractNumId w:val="12"/>
  </w:num>
  <w:num w:numId="11" w16cid:durableId="2087996741">
    <w:abstractNumId w:val="17"/>
  </w:num>
  <w:num w:numId="12" w16cid:durableId="948319017">
    <w:abstractNumId w:val="1"/>
  </w:num>
  <w:num w:numId="13" w16cid:durableId="1323775268">
    <w:abstractNumId w:val="9"/>
  </w:num>
  <w:num w:numId="14" w16cid:durableId="1096941603">
    <w:abstractNumId w:val="0"/>
  </w:num>
  <w:num w:numId="15" w16cid:durableId="628778881">
    <w:abstractNumId w:val="5"/>
  </w:num>
  <w:num w:numId="16" w16cid:durableId="1183935882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643" w:hanging="360"/>
        </w:pPr>
        <w:rPr>
          <w:rFonts w:cs="Arial"/>
          <w:b w:val="0"/>
          <w:sz w:val="18"/>
          <w:szCs w:val="18"/>
        </w:rPr>
      </w:lvl>
    </w:lvlOverride>
  </w:num>
  <w:num w:numId="17" w16cid:durableId="22682428">
    <w:abstractNumId w:val="20"/>
    <w:lvlOverride w:ilvl="0">
      <w:startOverride w:val="1"/>
    </w:lvlOverride>
  </w:num>
  <w:num w:numId="18" w16cid:durableId="700010984">
    <w:abstractNumId w:val="4"/>
    <w:lvlOverride w:ilvl="0">
      <w:startOverride w:val="1"/>
    </w:lvlOverride>
  </w:num>
  <w:num w:numId="19" w16cid:durableId="1100565616">
    <w:abstractNumId w:val="23"/>
    <w:lvlOverride w:ilvl="0">
      <w:startOverride w:val="5"/>
    </w:lvlOverride>
  </w:num>
  <w:num w:numId="20" w16cid:durableId="1254320484">
    <w:abstractNumId w:val="7"/>
    <w:lvlOverride w:ilvl="0">
      <w:startOverride w:val="1"/>
    </w:lvlOverride>
  </w:num>
  <w:num w:numId="21" w16cid:durableId="216626405">
    <w:abstractNumId w:val="19"/>
    <w:lvlOverride w:ilvl="0">
      <w:startOverride w:val="5"/>
    </w:lvlOverride>
  </w:num>
  <w:num w:numId="22" w16cid:durableId="975644959">
    <w:abstractNumId w:val="3"/>
    <w:lvlOverride w:ilvl="0">
      <w:startOverride w:val="1"/>
    </w:lvlOverride>
  </w:num>
  <w:num w:numId="23" w16cid:durableId="1132409570">
    <w:abstractNumId w:val="17"/>
    <w:lvlOverride w:ilvl="0">
      <w:startOverride w:val="1"/>
    </w:lvlOverride>
  </w:num>
  <w:num w:numId="24" w16cid:durableId="1003895272">
    <w:abstractNumId w:val="1"/>
    <w:lvlOverride w:ilvl="0">
      <w:startOverride w:val="1"/>
    </w:lvlOverride>
  </w:num>
  <w:num w:numId="25" w16cid:durableId="1024593564">
    <w:abstractNumId w:val="9"/>
  </w:num>
  <w:num w:numId="26" w16cid:durableId="1186553858">
    <w:abstractNumId w:val="0"/>
    <w:lvlOverride w:ilvl="0">
      <w:startOverride w:val="1"/>
    </w:lvlOverride>
  </w:num>
  <w:num w:numId="27" w16cid:durableId="1459643007">
    <w:abstractNumId w:val="5"/>
    <w:lvlOverride w:ilvl="0">
      <w:startOverride w:val="1"/>
    </w:lvlOverride>
  </w:num>
  <w:num w:numId="28" w16cid:durableId="2084985878">
    <w:abstractNumId w:val="11"/>
  </w:num>
  <w:num w:numId="29" w16cid:durableId="86192249">
    <w:abstractNumId w:val="22"/>
  </w:num>
  <w:num w:numId="30" w16cid:durableId="253902116">
    <w:abstractNumId w:val="6"/>
  </w:num>
  <w:num w:numId="31" w16cid:durableId="212692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9204878">
    <w:abstractNumId w:val="18"/>
  </w:num>
  <w:num w:numId="33" w16cid:durableId="1439835386">
    <w:abstractNumId w:val="13"/>
  </w:num>
  <w:num w:numId="34" w16cid:durableId="868225446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97489836">
    <w:abstractNumId w:val="15"/>
  </w:num>
  <w:num w:numId="36" w16cid:durableId="1685782707">
    <w:abstractNumId w:val="10"/>
  </w:num>
  <w:num w:numId="37" w16cid:durableId="970244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6"/>
    <w:rsid w:val="00052549"/>
    <w:rsid w:val="00082AD1"/>
    <w:rsid w:val="0008651D"/>
    <w:rsid w:val="000971A7"/>
    <w:rsid w:val="0011640E"/>
    <w:rsid w:val="001228BF"/>
    <w:rsid w:val="0012735A"/>
    <w:rsid w:val="001333DC"/>
    <w:rsid w:val="0013719C"/>
    <w:rsid w:val="001376C3"/>
    <w:rsid w:val="00142F1B"/>
    <w:rsid w:val="00155336"/>
    <w:rsid w:val="0016188E"/>
    <w:rsid w:val="00166AB6"/>
    <w:rsid w:val="00171A4F"/>
    <w:rsid w:val="001D36B3"/>
    <w:rsid w:val="001F151E"/>
    <w:rsid w:val="00230B46"/>
    <w:rsid w:val="00273CF5"/>
    <w:rsid w:val="002C3CC6"/>
    <w:rsid w:val="002D4014"/>
    <w:rsid w:val="003068E8"/>
    <w:rsid w:val="00326D90"/>
    <w:rsid w:val="003318E3"/>
    <w:rsid w:val="00355EA8"/>
    <w:rsid w:val="003625A3"/>
    <w:rsid w:val="00372898"/>
    <w:rsid w:val="00381E44"/>
    <w:rsid w:val="0039397E"/>
    <w:rsid w:val="003966A6"/>
    <w:rsid w:val="003B69D4"/>
    <w:rsid w:val="003D0C04"/>
    <w:rsid w:val="003D29EC"/>
    <w:rsid w:val="003D76FD"/>
    <w:rsid w:val="00423E68"/>
    <w:rsid w:val="004269CF"/>
    <w:rsid w:val="004732E9"/>
    <w:rsid w:val="004A5ED9"/>
    <w:rsid w:val="004B021B"/>
    <w:rsid w:val="004C0876"/>
    <w:rsid w:val="004C380C"/>
    <w:rsid w:val="00501EB6"/>
    <w:rsid w:val="00567BBD"/>
    <w:rsid w:val="005759AC"/>
    <w:rsid w:val="005E0C8D"/>
    <w:rsid w:val="005E2C4C"/>
    <w:rsid w:val="005F0D4C"/>
    <w:rsid w:val="0060445B"/>
    <w:rsid w:val="00621584"/>
    <w:rsid w:val="006243AC"/>
    <w:rsid w:val="00631EB3"/>
    <w:rsid w:val="00632001"/>
    <w:rsid w:val="00635614"/>
    <w:rsid w:val="00635719"/>
    <w:rsid w:val="00644546"/>
    <w:rsid w:val="00646E8E"/>
    <w:rsid w:val="00657E17"/>
    <w:rsid w:val="00657F60"/>
    <w:rsid w:val="00667924"/>
    <w:rsid w:val="0067134C"/>
    <w:rsid w:val="006730AB"/>
    <w:rsid w:val="0069259C"/>
    <w:rsid w:val="006E65D6"/>
    <w:rsid w:val="006F0ABF"/>
    <w:rsid w:val="00771CE9"/>
    <w:rsid w:val="007A6110"/>
    <w:rsid w:val="007B117D"/>
    <w:rsid w:val="007B4DB2"/>
    <w:rsid w:val="007C5F3E"/>
    <w:rsid w:val="007C659D"/>
    <w:rsid w:val="007E127B"/>
    <w:rsid w:val="00804F54"/>
    <w:rsid w:val="00832677"/>
    <w:rsid w:val="00847F72"/>
    <w:rsid w:val="00851BDB"/>
    <w:rsid w:val="00855D78"/>
    <w:rsid w:val="00892320"/>
    <w:rsid w:val="008C1B1E"/>
    <w:rsid w:val="008D52EE"/>
    <w:rsid w:val="008E51A1"/>
    <w:rsid w:val="008F0DB5"/>
    <w:rsid w:val="008F6B72"/>
    <w:rsid w:val="009025E1"/>
    <w:rsid w:val="00903415"/>
    <w:rsid w:val="00937517"/>
    <w:rsid w:val="00956BAC"/>
    <w:rsid w:val="009667E2"/>
    <w:rsid w:val="00973799"/>
    <w:rsid w:val="009762CE"/>
    <w:rsid w:val="00980E78"/>
    <w:rsid w:val="00997071"/>
    <w:rsid w:val="009A26CE"/>
    <w:rsid w:val="009C0D09"/>
    <w:rsid w:val="009D1B57"/>
    <w:rsid w:val="009E1578"/>
    <w:rsid w:val="00A064D0"/>
    <w:rsid w:val="00A1572D"/>
    <w:rsid w:val="00A17F47"/>
    <w:rsid w:val="00A400E4"/>
    <w:rsid w:val="00A64935"/>
    <w:rsid w:val="00A85B57"/>
    <w:rsid w:val="00A94F65"/>
    <w:rsid w:val="00A95F1B"/>
    <w:rsid w:val="00AC515F"/>
    <w:rsid w:val="00AD7520"/>
    <w:rsid w:val="00AF403F"/>
    <w:rsid w:val="00AF7BED"/>
    <w:rsid w:val="00B0182F"/>
    <w:rsid w:val="00B156AA"/>
    <w:rsid w:val="00B64A70"/>
    <w:rsid w:val="00B839C2"/>
    <w:rsid w:val="00BA0088"/>
    <w:rsid w:val="00BA2D26"/>
    <w:rsid w:val="00BA3BD9"/>
    <w:rsid w:val="00BB216B"/>
    <w:rsid w:val="00BC0E99"/>
    <w:rsid w:val="00BF2B2C"/>
    <w:rsid w:val="00C01E7B"/>
    <w:rsid w:val="00C038C6"/>
    <w:rsid w:val="00C07D27"/>
    <w:rsid w:val="00C236C5"/>
    <w:rsid w:val="00C75799"/>
    <w:rsid w:val="00CA08F2"/>
    <w:rsid w:val="00CB16BB"/>
    <w:rsid w:val="00CB36BE"/>
    <w:rsid w:val="00CE77D9"/>
    <w:rsid w:val="00D07FB1"/>
    <w:rsid w:val="00D92853"/>
    <w:rsid w:val="00DD1516"/>
    <w:rsid w:val="00DE1864"/>
    <w:rsid w:val="00E01E19"/>
    <w:rsid w:val="00E17FBB"/>
    <w:rsid w:val="00E2343A"/>
    <w:rsid w:val="00E316D1"/>
    <w:rsid w:val="00E570DC"/>
    <w:rsid w:val="00E61C01"/>
    <w:rsid w:val="00E82221"/>
    <w:rsid w:val="00E836ED"/>
    <w:rsid w:val="00EB4EAF"/>
    <w:rsid w:val="00EC7EF0"/>
    <w:rsid w:val="00ED54C6"/>
    <w:rsid w:val="00ED7F03"/>
    <w:rsid w:val="00F0179F"/>
    <w:rsid w:val="00F030A7"/>
    <w:rsid w:val="00F6147F"/>
    <w:rsid w:val="00F805FF"/>
    <w:rsid w:val="00F8738C"/>
    <w:rsid w:val="00F973ED"/>
    <w:rsid w:val="00FA6070"/>
    <w:rsid w:val="00FC1621"/>
    <w:rsid w:val="00FC28C1"/>
    <w:rsid w:val="00FC74CE"/>
    <w:rsid w:val="00FD0EF4"/>
    <w:rsid w:val="00FD15F4"/>
    <w:rsid w:val="00FD666D"/>
    <w:rsid w:val="00F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0B3ADB7"/>
  <w15:docId w15:val="{42BD449D-3B35-4773-A03A-6A2FABEA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CF5"/>
  </w:style>
  <w:style w:type="paragraph" w:styleId="Stopka">
    <w:name w:val="footer"/>
    <w:basedOn w:val="Normalny"/>
    <w:link w:val="Stopka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CF5"/>
  </w:style>
  <w:style w:type="paragraph" w:styleId="Tekstdymka">
    <w:name w:val="Balloon Text"/>
    <w:basedOn w:val="Normalny"/>
    <w:link w:val="TekstdymkaZnak"/>
    <w:uiPriority w:val="99"/>
    <w:semiHidden/>
    <w:unhideWhenUsed/>
    <w:rsid w:val="0027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C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515F"/>
    <w:pPr>
      <w:ind w:left="720"/>
      <w:contextualSpacing/>
    </w:pPr>
  </w:style>
  <w:style w:type="paragraph" w:customStyle="1" w:styleId="Standard">
    <w:name w:val="Standard"/>
    <w:rsid w:val="007B1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uiPriority w:val="10"/>
    <w:qFormat/>
    <w:rsid w:val="007B117D"/>
    <w:pPr>
      <w:jc w:val="center"/>
    </w:pPr>
    <w:rPr>
      <w:rFonts w:eastAsia="Times New Roman" w:cs="Calibri"/>
      <w:b/>
      <w:bCs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7B117D"/>
    <w:rPr>
      <w:rFonts w:ascii="Times New Roman" w:eastAsia="Times New Roman" w:hAnsi="Times New Roman" w:cs="Calibri"/>
      <w:b/>
      <w:bCs/>
      <w:kern w:val="3"/>
      <w:sz w:val="28"/>
      <w:szCs w:val="20"/>
      <w:lang w:eastAsia="ar-SA" w:bidi="hi-IN"/>
    </w:rPr>
  </w:style>
  <w:style w:type="numbering" w:customStyle="1" w:styleId="WWNum5">
    <w:name w:val="WWNum5"/>
    <w:basedOn w:val="Bezlisty"/>
    <w:rsid w:val="007B117D"/>
    <w:pPr>
      <w:numPr>
        <w:numId w:val="30"/>
      </w:numPr>
    </w:pPr>
  </w:style>
  <w:style w:type="numbering" w:customStyle="1" w:styleId="WWNum2">
    <w:name w:val="WWNum2"/>
    <w:basedOn w:val="Bezlisty"/>
    <w:rsid w:val="007B117D"/>
    <w:pPr>
      <w:numPr>
        <w:numId w:val="3"/>
      </w:numPr>
    </w:pPr>
  </w:style>
  <w:style w:type="numbering" w:customStyle="1" w:styleId="WWNum3">
    <w:name w:val="WWNum3"/>
    <w:basedOn w:val="Bezlisty"/>
    <w:rsid w:val="007B117D"/>
    <w:pPr>
      <w:numPr>
        <w:numId w:val="4"/>
      </w:numPr>
    </w:pPr>
  </w:style>
  <w:style w:type="numbering" w:customStyle="1" w:styleId="WWNum8">
    <w:name w:val="WWNum8"/>
    <w:basedOn w:val="Bezlisty"/>
    <w:rsid w:val="007B117D"/>
    <w:pPr>
      <w:numPr>
        <w:numId w:val="5"/>
      </w:numPr>
    </w:pPr>
  </w:style>
  <w:style w:type="numbering" w:customStyle="1" w:styleId="WWNum7">
    <w:name w:val="WWNum7"/>
    <w:basedOn w:val="Bezlisty"/>
    <w:rsid w:val="007B117D"/>
    <w:pPr>
      <w:numPr>
        <w:numId w:val="6"/>
      </w:numPr>
    </w:pPr>
  </w:style>
  <w:style w:type="numbering" w:customStyle="1" w:styleId="WWNum10">
    <w:name w:val="WWNum10"/>
    <w:basedOn w:val="Bezlisty"/>
    <w:rsid w:val="007B117D"/>
    <w:pPr>
      <w:numPr>
        <w:numId w:val="7"/>
      </w:numPr>
    </w:pPr>
  </w:style>
  <w:style w:type="numbering" w:customStyle="1" w:styleId="WWNum11">
    <w:name w:val="WWNum11"/>
    <w:basedOn w:val="Bezlisty"/>
    <w:rsid w:val="007B117D"/>
    <w:pPr>
      <w:numPr>
        <w:numId w:val="8"/>
      </w:numPr>
    </w:pPr>
  </w:style>
  <w:style w:type="numbering" w:customStyle="1" w:styleId="WWNum13">
    <w:name w:val="WWNum13"/>
    <w:basedOn w:val="Bezlisty"/>
    <w:rsid w:val="007B117D"/>
    <w:pPr>
      <w:numPr>
        <w:numId w:val="9"/>
      </w:numPr>
    </w:pPr>
  </w:style>
  <w:style w:type="numbering" w:customStyle="1" w:styleId="WWNum6">
    <w:name w:val="WWNum6"/>
    <w:basedOn w:val="Bezlisty"/>
    <w:rsid w:val="007B117D"/>
    <w:pPr>
      <w:numPr>
        <w:numId w:val="10"/>
      </w:numPr>
    </w:pPr>
  </w:style>
  <w:style w:type="numbering" w:customStyle="1" w:styleId="WWNum12">
    <w:name w:val="WWNum12"/>
    <w:basedOn w:val="Bezlisty"/>
    <w:rsid w:val="007B117D"/>
    <w:pPr>
      <w:numPr>
        <w:numId w:val="11"/>
      </w:numPr>
    </w:pPr>
  </w:style>
  <w:style w:type="numbering" w:customStyle="1" w:styleId="WWNum9">
    <w:name w:val="WWNum9"/>
    <w:basedOn w:val="Bezlisty"/>
    <w:rsid w:val="007B117D"/>
    <w:pPr>
      <w:numPr>
        <w:numId w:val="12"/>
      </w:numPr>
    </w:pPr>
  </w:style>
  <w:style w:type="numbering" w:customStyle="1" w:styleId="WWNum15">
    <w:name w:val="WWNum15"/>
    <w:basedOn w:val="Bezlisty"/>
    <w:rsid w:val="007B117D"/>
    <w:pPr>
      <w:numPr>
        <w:numId w:val="13"/>
      </w:numPr>
    </w:pPr>
  </w:style>
  <w:style w:type="numbering" w:customStyle="1" w:styleId="WWNum14">
    <w:name w:val="WWNum14"/>
    <w:basedOn w:val="Bezlisty"/>
    <w:rsid w:val="007B117D"/>
    <w:pPr>
      <w:numPr>
        <w:numId w:val="14"/>
      </w:numPr>
    </w:pPr>
  </w:style>
  <w:style w:type="numbering" w:customStyle="1" w:styleId="WWNum1">
    <w:name w:val="WWNum1"/>
    <w:basedOn w:val="Bezlisty"/>
    <w:rsid w:val="007B117D"/>
    <w:pPr>
      <w:numPr>
        <w:numId w:val="1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B117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B117D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973799"/>
    <w:rPr>
      <w:color w:val="0000FF" w:themeColor="hyperlink"/>
      <w:u w:val="single"/>
    </w:rPr>
  </w:style>
  <w:style w:type="character" w:customStyle="1" w:styleId="6qdm">
    <w:name w:val="_6qdm"/>
    <w:basedOn w:val="Domylnaczcionkaakapitu"/>
    <w:rsid w:val="00973799"/>
  </w:style>
  <w:style w:type="character" w:customStyle="1" w:styleId="textexposedshow">
    <w:name w:val="text_exposed_show"/>
    <w:basedOn w:val="Domylnaczcionkaakapitu"/>
    <w:rsid w:val="00973799"/>
  </w:style>
  <w:style w:type="table" w:styleId="Tabela-Siatka">
    <w:name w:val="Table Grid"/>
    <w:basedOn w:val="Standardowy"/>
    <w:uiPriority w:val="59"/>
    <w:rsid w:val="009737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966A6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5E0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ia\dokumenty\Dokumenty%20firmowe%20wewn&#281;trzne\Papier%20firmowy\aqua_szabon-nowy06_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aqua_szabon-nowy06_2019</Template>
  <TotalTime>7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Aleksandra Zielińska</cp:lastModifiedBy>
  <cp:revision>3</cp:revision>
  <cp:lastPrinted>2026-02-23T12:09:00Z</cp:lastPrinted>
  <dcterms:created xsi:type="dcterms:W3CDTF">2026-02-23T12:09:00Z</dcterms:created>
  <dcterms:modified xsi:type="dcterms:W3CDTF">2026-02-23T12:15:00Z</dcterms:modified>
</cp:coreProperties>
</file>