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60EACD30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60607B">
        <w:rPr>
          <w:rFonts w:ascii="Times New Roman" w:eastAsia="Andale Sans UI" w:hAnsi="Times New Roman"/>
          <w:kern w:val="3"/>
          <w:lang w:eastAsia="ja-JP" w:bidi="fa-IR"/>
        </w:rPr>
        <w:t>1</w:t>
      </w:r>
      <w:r w:rsidR="00A6584F">
        <w:rPr>
          <w:rFonts w:ascii="Times New Roman" w:eastAsia="Andale Sans UI" w:hAnsi="Times New Roman"/>
          <w:kern w:val="3"/>
          <w:lang w:eastAsia="ja-JP" w:bidi="fa-IR"/>
        </w:rPr>
        <w:t>1</w:t>
      </w:r>
      <w:r w:rsidR="0060607B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luty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4AC9439C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6033A6">
        <w:rPr>
          <w:rFonts w:ascii="Times New Roman" w:eastAsia="Andale Sans UI" w:hAnsi="Times New Roman"/>
          <w:b/>
          <w:bCs/>
          <w:kern w:val="3"/>
          <w:lang w:eastAsia="ja-JP" w:bidi="fa-IR"/>
        </w:rPr>
        <w:t>7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6.AZ</w:t>
      </w:r>
      <w:r w:rsidR="008C32C1">
        <w:rPr>
          <w:rFonts w:ascii="Times New Roman" w:eastAsia="Andale Sans UI" w:hAnsi="Times New Roman"/>
          <w:b/>
          <w:bCs/>
          <w:kern w:val="3"/>
          <w:lang w:eastAsia="ja-JP" w:bidi="fa-IR"/>
        </w:rPr>
        <w:t>.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259AEC9A" w:rsidR="00D26FC1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Modernizacja kompleksu sportowego "Moje Boisko - Orlik 2012" w miejscowości Zagrodno</w:t>
      </w:r>
      <w:r w:rsid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.</w:t>
      </w:r>
    </w:p>
    <w:p w14:paraId="4517AEC8" w14:textId="77777777" w:rsidR="00A6584F" w:rsidRPr="009F25E8" w:rsidRDefault="00A6584F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7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12AD7F6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</w:t>
      </w:r>
      <w:r w:rsidR="007B1473">
        <w:rPr>
          <w:rFonts w:ascii="Times New Roman" w:hAnsi="Times New Roman"/>
        </w:rPr>
        <w:t xml:space="preserve"> </w:t>
      </w:r>
      <w:r w:rsidR="007B1473" w:rsidRPr="007B1473">
        <w:rPr>
          <w:rFonts w:ascii="Times New Roman" w:hAnsi="Times New Roman"/>
        </w:rPr>
        <w:t>1</w:t>
      </w:r>
      <w:r w:rsidR="002F2BAB">
        <w:rPr>
          <w:rFonts w:ascii="Times New Roman" w:hAnsi="Times New Roman"/>
        </w:rPr>
        <w:t>30 000,00</w:t>
      </w:r>
      <w:r w:rsidR="002F2BAB" w:rsidRPr="007B1473">
        <w:rPr>
          <w:rFonts w:ascii="Times New Roman" w:hAnsi="Times New Roman"/>
        </w:rPr>
        <w:t xml:space="preserve"> </w:t>
      </w:r>
      <w:r w:rsidR="002F2BAB" w:rsidRPr="00D83E8D">
        <w:rPr>
          <w:rFonts w:ascii="Times New Roman" w:hAnsi="Times New Roman"/>
        </w:rPr>
        <w:t>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1A5CC296" w14:textId="317FE683" w:rsidR="008C32C1" w:rsidRDefault="00C721C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dotyczy </w:t>
      </w:r>
      <w:r w:rsidR="00A6584F">
        <w:rPr>
          <w:rFonts w:ascii="Times New Roman" w:hAnsi="Times New Roman" w:cs="Times New Roman"/>
          <w:sz w:val="22"/>
          <w:szCs w:val="22"/>
        </w:rPr>
        <w:t>modernizacji boiska sportowego „Orlik 2012” w miejscowości Zagrodno</w:t>
      </w:r>
      <w:r w:rsidR="00DA4FDB">
        <w:rPr>
          <w:rFonts w:ascii="Times New Roman" w:hAnsi="Times New Roman" w:cs="Times New Roman"/>
          <w:sz w:val="22"/>
          <w:szCs w:val="22"/>
        </w:rPr>
        <w:t>.</w:t>
      </w:r>
      <w:r w:rsidR="008C32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F54C2B" w14:textId="7AE10497" w:rsidR="00635D51" w:rsidRDefault="00DC4EA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ma </w:t>
      </w:r>
      <w:r w:rsidR="001C0FFF">
        <w:rPr>
          <w:rFonts w:ascii="Times New Roman" w:hAnsi="Times New Roman" w:cs="Times New Roman"/>
          <w:sz w:val="22"/>
          <w:szCs w:val="22"/>
        </w:rPr>
        <w:t>na celu poprawę bezpieczeństwa oraz funkcjonalność obiektu. Zakres prac zleconych obejmuje trzy kluczowe etapy:</w:t>
      </w:r>
    </w:p>
    <w:p w14:paraId="58B7647C" w14:textId="6CC4ED0F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-Wymianę ogrodzenia</w:t>
      </w:r>
    </w:p>
    <w:p w14:paraId="4AB5C90F" w14:textId="60F8F7F0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-Montaż profesjonalnych piłko chwytów, za strefami bramkowymi.</w:t>
      </w:r>
    </w:p>
    <w:p w14:paraId="0AD4A514" w14:textId="140B5196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-Instalację nowych bramek sportowych wraz z siatkami</w:t>
      </w:r>
    </w:p>
    <w:p w14:paraId="158FCBA3" w14:textId="5651AAEC" w:rsidR="00DC4EA1" w:rsidRDefault="001C0FFF" w:rsidP="001C0FFF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-Zutylizowanie starego ogrodzenia wraz z piłko chwytami i bramkami</w:t>
      </w:r>
    </w:p>
    <w:p w14:paraId="214F58D2" w14:textId="68E7052E" w:rsidR="00635D51" w:rsidRPr="000D1E24" w:rsidRDefault="00635D5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dokumentacją projektową.</w:t>
      </w:r>
    </w:p>
    <w:p w14:paraId="252AB8C5" w14:textId="506C5382" w:rsidR="00DA4FDB" w:rsidRPr="000D1E24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5A60FC59" w14:textId="77777777" w:rsidR="004F0C89" w:rsidRDefault="004F0C89" w:rsidP="00C721C1">
      <w:pPr>
        <w:pStyle w:val="Default"/>
        <w:spacing w:line="27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38C82F4F" w14:textId="0D3EA93E" w:rsidR="00D56F4C" w:rsidRDefault="00621691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4AB7E0E8" w14:textId="77777777" w:rsidR="000D1E24" w:rsidRPr="000D1E24" w:rsidRDefault="000D1E24" w:rsidP="000D1E2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D1E24">
        <w:rPr>
          <w:rFonts w:ascii="Times New Roman" w:hAnsi="Times New Roman" w:cs="Times New Roman"/>
          <w:sz w:val="22"/>
          <w:szCs w:val="22"/>
        </w:rPr>
        <w:t>45236119-7 – naprawa boisk sportowych</w:t>
      </w:r>
    </w:p>
    <w:p w14:paraId="5DA240C2" w14:textId="0102F95D" w:rsidR="000D1E24" w:rsidRPr="00007992" w:rsidRDefault="004954C7" w:rsidP="00007992">
      <w:pPr>
        <w:pStyle w:val="Default"/>
        <w:spacing w:line="276" w:lineRule="auto"/>
        <w:rPr>
          <w:rFonts w:ascii="Times New Roman" w:hAnsi="Times New Roman"/>
        </w:rPr>
      </w:pPr>
      <w:r w:rsidRPr="004954C7">
        <w:rPr>
          <w:rFonts w:ascii="Times New Roman" w:hAnsi="Times New Roman"/>
        </w:rPr>
        <w:t>37451710-4- Piłkarski sprzęt ochronny</w:t>
      </w:r>
    </w:p>
    <w:p w14:paraId="0560EDCC" w14:textId="728DB548" w:rsidR="005B43E8" w:rsidRPr="00D83E8D" w:rsidRDefault="0075757F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40" w:lineRule="auto"/>
        <w:ind w:left="425" w:hanging="357"/>
        <w:contextualSpacing w:val="0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Pr="00216AA4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lastRenderedPageBreak/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>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 xml:space="preserve">a </w:t>
            </w:r>
            <w:proofErr w:type="spellStart"/>
            <w:r w:rsidRPr="00D83E8D">
              <w:rPr>
                <w:rFonts w:ascii="Times New Roman" w:eastAsia="Cambria" w:hAnsi="Times New Roman" w:cs="Times New Roman"/>
              </w:rPr>
              <w:t>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proofErr w:type="spellEnd"/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proofErr w:type="spellStart"/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  <w:proofErr w:type="spellEnd"/>
          </w:p>
        </w:tc>
      </w:tr>
    </w:tbl>
    <w:p w14:paraId="0F0517C4" w14:textId="77777777" w:rsidR="007460E8" w:rsidRDefault="007460E8" w:rsidP="007460E8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4C1E6A6F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>punktów i spełniająca warunki  z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77777777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kwietnia  2022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65E034DC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PZP  (Dz.U.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nie wyraża zgody na realizację zadania przez podwykonawców.</w:t>
      </w:r>
    </w:p>
    <w:p w14:paraId="23922E72" w14:textId="18DEC29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BF45BF">
        <w:rPr>
          <w:rFonts w:ascii="Times New Roman" w:hAnsi="Times New Roman"/>
        </w:rPr>
        <w:t xml:space="preserve">do dnia </w:t>
      </w:r>
      <w:r w:rsidR="0044709D">
        <w:rPr>
          <w:rFonts w:ascii="Times New Roman" w:hAnsi="Times New Roman"/>
        </w:rPr>
        <w:t>1</w:t>
      </w:r>
      <w:r w:rsidR="007B1473">
        <w:rPr>
          <w:rFonts w:ascii="Times New Roman" w:hAnsi="Times New Roman"/>
        </w:rPr>
        <w:t>1</w:t>
      </w:r>
      <w:r w:rsidR="0044709D">
        <w:rPr>
          <w:rFonts w:ascii="Times New Roman" w:hAnsi="Times New Roman"/>
        </w:rPr>
        <w:t xml:space="preserve"> </w:t>
      </w:r>
      <w:r w:rsidR="007B1473">
        <w:rPr>
          <w:rFonts w:ascii="Times New Roman" w:hAnsi="Times New Roman"/>
        </w:rPr>
        <w:t>sierpnia</w:t>
      </w:r>
      <w:r w:rsidR="00581B9C">
        <w:rPr>
          <w:rFonts w:ascii="Times New Roman" w:hAnsi="Times New Roman"/>
        </w:rPr>
        <w:t xml:space="preserve"> 202</w:t>
      </w:r>
      <w:r w:rsidR="000D1E24">
        <w:rPr>
          <w:rFonts w:ascii="Times New Roman" w:hAnsi="Times New Roman"/>
        </w:rPr>
        <w:t>6</w:t>
      </w:r>
      <w:r w:rsidR="00CB51EB">
        <w:rPr>
          <w:rFonts w:ascii="Times New Roman" w:hAnsi="Times New Roman"/>
        </w:rPr>
        <w:t xml:space="preserve"> r.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SPOSÓB PRZYGOTOWANIA I TERMIN SKŁADANIA OFERT</w:t>
      </w:r>
    </w:p>
    <w:p w14:paraId="2E809B07" w14:textId="7F011939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9E2FD9">
        <w:rPr>
          <w:rFonts w:ascii="Times New Roman" w:hAnsi="Times New Roman"/>
          <w:b/>
        </w:rPr>
        <w:t>20</w:t>
      </w:r>
      <w:r w:rsidR="0044709D">
        <w:rPr>
          <w:rFonts w:ascii="Times New Roman" w:hAnsi="Times New Roman"/>
          <w:b/>
        </w:rPr>
        <w:t>-</w:t>
      </w:r>
      <w:r w:rsidR="000D1E24">
        <w:rPr>
          <w:rFonts w:ascii="Times New Roman" w:hAnsi="Times New Roman"/>
          <w:b/>
        </w:rPr>
        <w:t>02</w:t>
      </w:r>
      <w:r w:rsidR="00581B9C">
        <w:rPr>
          <w:rFonts w:ascii="Times New Roman" w:hAnsi="Times New Roman"/>
          <w:b/>
        </w:rPr>
        <w:t>-202</w:t>
      </w:r>
      <w:r w:rsidR="000D1E24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8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</w:t>
      </w:r>
      <w:proofErr w:type="spellStart"/>
      <w:r w:rsidR="00A050A9">
        <w:rPr>
          <w:rFonts w:ascii="Times New Roman" w:hAnsi="Times New Roman"/>
        </w:rPr>
        <w:t>puap</w:t>
      </w:r>
      <w:proofErr w:type="spellEnd"/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0CD6876B" w:rsidR="008E5EDF" w:rsidRPr="008E5EDF" w:rsidRDefault="00734F1B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Liszyk- Świder </w:t>
      </w:r>
      <w:r w:rsidRPr="00734F1B">
        <w:rPr>
          <w:rFonts w:ascii="Times New Roman" w:hAnsi="Times New Roman"/>
          <w:u w:val="single"/>
        </w:rPr>
        <w:t>j.swider@zagrodno.eu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>i w sprawie swobodnego przepływu takich danych oraz uchylenia dyrektywy 95/46/WE (RODO), informujemy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Administratorem Pani/Pana danych osobowych jest: Gmina Zagrodno, reprezentowana przez Wójta Gminy Zagrodno, z siedzibą w Urzędzie Gminy Zagrodno, ul. Zagrodno 52 ,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9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danych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Prawo żądania dostępu do danych(w przypadku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sprostowania danych ( wykonanie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przypadku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10BE4C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2675A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9D48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C3487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D3C578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D8EF36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2752257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9E8850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AA99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575DA0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A5F9B48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06D40F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DBD196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511D5D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FC9F416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CA20B90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7F703A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F9C563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EAAA291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E33F51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015474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4EFDC7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7C466F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ACEC4B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2C3162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914FF9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15BAEE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A92406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05855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971B63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3CD53D4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420645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1 do Zapytania ofertowego</w:t>
      </w:r>
    </w:p>
    <w:p w14:paraId="19B64D0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01B5BCEB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Zamawiający:</w:t>
      </w:r>
    </w:p>
    <w:p w14:paraId="341D3FC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GMINA ZAGRODNO</w:t>
      </w:r>
    </w:p>
    <w:p w14:paraId="6124051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Zagrodno 52</w:t>
      </w:r>
    </w:p>
    <w:p w14:paraId="3DE5223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59-516 Zagrodno</w:t>
      </w:r>
    </w:p>
    <w:p w14:paraId="1A5F964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FORMULARZ OFERTOWY</w:t>
      </w:r>
    </w:p>
    <w:p w14:paraId="60147E3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0D3A600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3824C1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NIP: ………………..………… Regon: ………………..………… KRS: ……………………………</w:t>
      </w:r>
    </w:p>
    <w:p w14:paraId="08AE425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......................................</w:t>
      </w:r>
      <w:r w:rsidRPr="007B1473">
        <w:rPr>
          <w:rFonts w:ascii="Times New Roman" w:hAnsi="Times New Roman"/>
        </w:rPr>
        <w:tab/>
        <w:t xml:space="preserve">            ……………………………</w:t>
      </w:r>
      <w:r w:rsidRPr="007B1473">
        <w:rPr>
          <w:rFonts w:ascii="Times New Roman" w:hAnsi="Times New Roman"/>
        </w:rPr>
        <w:tab/>
      </w:r>
    </w:p>
    <w:p w14:paraId="20339C4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numer telefonu                    </w:t>
      </w:r>
      <w:r w:rsidRPr="007B1473">
        <w:rPr>
          <w:rFonts w:ascii="Times New Roman" w:hAnsi="Times New Roman"/>
        </w:rPr>
        <w:tab/>
        <w:t xml:space="preserve">         e-mail</w:t>
      </w:r>
    </w:p>
    <w:p w14:paraId="76FE609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17CCB882" w14:textId="62023F48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Odpowiadając na zapytanie ofertowe, którego przedmiotem jest:</w:t>
      </w:r>
      <w:r w:rsidR="003B1EBE" w:rsidRPr="003B1EBE">
        <w:t xml:space="preserve"> </w:t>
      </w:r>
      <w:r w:rsidR="003B1EBE" w:rsidRPr="003B1EBE">
        <w:rPr>
          <w:rFonts w:ascii="Times New Roman" w:hAnsi="Times New Roman"/>
        </w:rPr>
        <w:t>Modernizacja kompleksu sportowego "Moje Boisko - Orlik 2012" w miejscowości Zagrodno</w:t>
      </w:r>
      <w:r w:rsidR="003B1EBE">
        <w:rPr>
          <w:rFonts w:ascii="Times New Roman" w:hAnsi="Times New Roman"/>
        </w:rPr>
        <w:t>.</w:t>
      </w:r>
      <w:r w:rsidR="002F2BAB">
        <w:rPr>
          <w:rFonts w:ascii="Times New Roman" w:hAnsi="Times New Roman"/>
        </w:rPr>
        <w:t xml:space="preserve"> </w:t>
      </w:r>
      <w:r w:rsidRPr="007B1473">
        <w:rPr>
          <w:rFonts w:ascii="Times New Roman" w:hAnsi="Times New Roman"/>
        </w:rPr>
        <w:t>Oferujemy wykonanie przedmiotu zamówienia za cenę:</w:t>
      </w:r>
    </w:p>
    <w:p w14:paraId="23CF0E7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netto:  ………………………………..……. zł</w:t>
      </w:r>
    </w:p>
    <w:p w14:paraId="596BEB9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(słownie:  ………………………………………………………….……………………….………..……………………………………… ) </w:t>
      </w:r>
    </w:p>
    <w:p w14:paraId="1C3AB8D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Stawka podatku VAT ….… % </w:t>
      </w:r>
    </w:p>
    <w:p w14:paraId="13D1923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Wysokość podatku VAT: ……………………………… zł</w:t>
      </w:r>
    </w:p>
    <w:p w14:paraId="69E2B20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(słownie: …………………..…………………………………………………………………………………………….…….……………..)</w:t>
      </w:r>
    </w:p>
    <w:p w14:paraId="38D487E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brutto: …………………………………….. zł</w:t>
      </w:r>
    </w:p>
    <w:p w14:paraId="4C6EFFE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 : ............................................................................................................................................ ).</w:t>
      </w:r>
    </w:p>
    <w:p w14:paraId="595B86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2737369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 xml:space="preserve">Oświadczamy, że  zobowiązujemy się w przypadku wyboru naszej oferty do zawarcia umowy </w:t>
      </w:r>
    </w:p>
    <w:p w14:paraId="0C368C0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miejscu i czasie wyznaczonym przez Zamawiającego.</w:t>
      </w:r>
    </w:p>
    <w:p w14:paraId="34A5F05D" w14:textId="1D15D86F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D02EF2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49CD2E7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2751AB62" w14:textId="1F53C2CF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5521C95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02A4381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9C8D050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5FADE63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6FA567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6391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2 do Zapytania ofertowego</w:t>
      </w:r>
    </w:p>
    <w:p w14:paraId="0C8A21F9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Zamawiający:</w:t>
      </w:r>
    </w:p>
    <w:p w14:paraId="2A45FA6A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            GMINA ZAGRODNO</w:t>
      </w:r>
    </w:p>
    <w:p w14:paraId="59A48D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Zagrodno 52</w:t>
      </w:r>
    </w:p>
    <w:p w14:paraId="2A488D0A" w14:textId="3C577314" w:rsidR="00DA4FDB" w:rsidRPr="007B1473" w:rsidRDefault="007B1473" w:rsidP="00DA4FDB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59-516 Zagrodn</w:t>
      </w:r>
      <w:r w:rsidR="00DA4FDB">
        <w:rPr>
          <w:rFonts w:ascii="Times New Roman" w:hAnsi="Times New Roman"/>
        </w:rPr>
        <w:t>o</w:t>
      </w:r>
    </w:p>
    <w:p w14:paraId="3453B6A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Wykonawca:</w:t>
      </w:r>
    </w:p>
    <w:p w14:paraId="0A9209B8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1F8B996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498902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28243DB4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(pełna nazwa/firma, adres, w zależności od podmiotu: NIP/PESEL, KRS/</w:t>
      </w:r>
      <w:proofErr w:type="spellStart"/>
      <w:r w:rsidRPr="007B1473">
        <w:rPr>
          <w:rFonts w:ascii="Times New Roman" w:hAnsi="Times New Roman"/>
          <w:sz w:val="16"/>
          <w:szCs w:val="16"/>
        </w:rPr>
        <w:t>CEiDG</w:t>
      </w:r>
      <w:proofErr w:type="spellEnd"/>
      <w:r w:rsidRPr="007B1473">
        <w:rPr>
          <w:rFonts w:ascii="Times New Roman" w:hAnsi="Times New Roman"/>
          <w:sz w:val="16"/>
          <w:szCs w:val="16"/>
        </w:rPr>
        <w:t>)</w:t>
      </w:r>
    </w:p>
    <w:p w14:paraId="115FEA5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27AD340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reprezentowany przez:</w:t>
      </w:r>
    </w:p>
    <w:p w14:paraId="3AB14A5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3E7D604B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(imię, nazwisko, stanowisko/podstawa do reprezentacji)</w:t>
      </w:r>
    </w:p>
    <w:p w14:paraId="6AE3E6A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441554F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OŚWIADCZENIE WYKONAWCY O SPEŁNIANIU WARUNKÓW UDZIAŁU</w:t>
      </w:r>
    </w:p>
    <w:p w14:paraId="016A35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</w:t>
      </w:r>
    </w:p>
    <w:p w14:paraId="6286827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D490DBD" w14:textId="460D39B9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na potrzeby Zapytania ofertowego o udzielenie zamówienia na „</w:t>
      </w:r>
      <w:r w:rsidR="00DA4FDB" w:rsidRPr="00DA4FDB">
        <w:rPr>
          <w:rFonts w:ascii="Times New Roman" w:hAnsi="Times New Roman"/>
        </w:rPr>
        <w:t>Modernizacja kompleksu sportowego "Moje Boisko - Orlik 2012" w miejscowości Zagrodno</w:t>
      </w:r>
      <w:r w:rsidRPr="007B1473">
        <w:rPr>
          <w:rFonts w:ascii="Times New Roman" w:hAnsi="Times New Roman"/>
        </w:rPr>
        <w:t>” prowadzonego przez Gminę Zagrodno, Zagrodno 52, 59-516 Zagrodno</w:t>
      </w:r>
    </w:p>
    <w:p w14:paraId="56A0FB87" w14:textId="195D9E52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Przystępując do postępowania, którego przedmiotem jest</w:t>
      </w:r>
      <w:r w:rsidR="00AB7239" w:rsidRPr="00AB7239">
        <w:t xml:space="preserve"> </w:t>
      </w:r>
      <w:r w:rsidR="00AB7239" w:rsidRPr="00AB7239">
        <w:rPr>
          <w:rFonts w:ascii="Times New Roman" w:hAnsi="Times New Roman"/>
        </w:rPr>
        <w:t xml:space="preserve">modernizacja </w:t>
      </w:r>
      <w:r w:rsidR="00AB7239">
        <w:rPr>
          <w:rFonts w:ascii="Times New Roman" w:hAnsi="Times New Roman"/>
        </w:rPr>
        <w:t>ogrodzenia</w:t>
      </w:r>
      <w:r w:rsidR="00DE1B96">
        <w:rPr>
          <w:rFonts w:ascii="Times New Roman" w:hAnsi="Times New Roman"/>
        </w:rPr>
        <w:t xml:space="preserve">, wymiana piłko chwytaków wraz z bramkami i siatkami </w:t>
      </w:r>
      <w:r w:rsidR="00AB7239" w:rsidRPr="00AB7239">
        <w:rPr>
          <w:rFonts w:ascii="Times New Roman" w:hAnsi="Times New Roman"/>
        </w:rPr>
        <w:t>na boisku szkolnym „Orlik 2012” na terenie Gminy Zagrodno</w:t>
      </w:r>
      <w:r w:rsidRPr="007B1473">
        <w:rPr>
          <w:rFonts w:ascii="Times New Roman" w:hAnsi="Times New Roman"/>
        </w:rPr>
        <w:t xml:space="preserve"> Oświadczam(y), że spełniam(y) warunki udziału</w:t>
      </w:r>
    </w:p>
    <w:p w14:paraId="78DE4B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02F5DA3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1)</w:t>
      </w:r>
      <w:r w:rsidRPr="007B1473">
        <w:rPr>
          <w:rFonts w:ascii="Times New Roman" w:hAnsi="Times New Roman"/>
        </w:rPr>
        <w:tab/>
        <w:t>Oświadczam(y), że 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2CC1D2C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2)</w:t>
      </w:r>
      <w:r w:rsidRPr="007B1473">
        <w:rPr>
          <w:rFonts w:ascii="Times New Roman" w:hAnsi="Times New Roman"/>
        </w:rPr>
        <w:tab/>
        <w:t>Oświadczam(y), że  nie podlegam/y wykluczeniu z postępowania na podstawie okoliczności wskazanych w art. 108 ustawy z dnia 11 września 2019 r. Prawo zamówień publicznych (</w:t>
      </w:r>
      <w:proofErr w:type="spellStart"/>
      <w:r w:rsidRPr="007B1473">
        <w:rPr>
          <w:rFonts w:ascii="Times New Roman" w:hAnsi="Times New Roman"/>
        </w:rPr>
        <w:t>t.j</w:t>
      </w:r>
      <w:proofErr w:type="spellEnd"/>
      <w:r w:rsidRPr="007B1473">
        <w:rPr>
          <w:rFonts w:ascii="Times New Roman" w:hAnsi="Times New Roman"/>
        </w:rPr>
        <w:t>. Dz.U. 2023 poz. 1605).</w:t>
      </w:r>
    </w:p>
    <w:p w14:paraId="22C0628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3)</w:t>
      </w:r>
      <w:r w:rsidRPr="007B147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991C3E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i zgodne z prawdą oraz zostały przedstawione z pełną świadomością konsekwencji wprowadzenia</w:t>
      </w:r>
    </w:p>
    <w:p w14:paraId="61B0E11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9B957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</w:p>
    <w:p w14:paraId="36683366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568890F1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639EE3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sectPr w:rsidR="007B1473" w:rsidRPr="007B1473" w:rsidSect="0081291F">
      <w:headerReference w:type="default" r:id="rId10"/>
      <w:footerReference w:type="default" r:id="rId11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C3F" w14:textId="707A0332" w:rsidR="00273CF5" w:rsidRDefault="00B51A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3EFD4111">
          <wp:simplePos x="0" y="0"/>
          <wp:positionH relativeFrom="page">
            <wp:align>right</wp:align>
          </wp:positionH>
          <wp:positionV relativeFrom="paragraph">
            <wp:posOffset>-223203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DB4" w14:textId="13D983E9" w:rsidR="00273CF5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2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3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2"/>
  </w:num>
  <w:num w:numId="2" w16cid:durableId="2011366136">
    <w:abstractNumId w:val="7"/>
  </w:num>
  <w:num w:numId="3" w16cid:durableId="493572985">
    <w:abstractNumId w:val="26"/>
  </w:num>
  <w:num w:numId="4" w16cid:durableId="211187520">
    <w:abstractNumId w:val="10"/>
  </w:num>
  <w:num w:numId="5" w16cid:durableId="1484588430">
    <w:abstractNumId w:val="11"/>
  </w:num>
  <w:num w:numId="6" w16cid:durableId="2106262938">
    <w:abstractNumId w:val="21"/>
  </w:num>
  <w:num w:numId="7" w16cid:durableId="1951157767">
    <w:abstractNumId w:val="3"/>
  </w:num>
  <w:num w:numId="8" w16cid:durableId="275603876">
    <w:abstractNumId w:val="14"/>
  </w:num>
  <w:num w:numId="9" w16cid:durableId="678242449">
    <w:abstractNumId w:val="19"/>
  </w:num>
  <w:num w:numId="10" w16cid:durableId="1000616520">
    <w:abstractNumId w:val="2"/>
  </w:num>
  <w:num w:numId="11" w16cid:durableId="89812643">
    <w:abstractNumId w:val="12"/>
  </w:num>
  <w:num w:numId="12" w16cid:durableId="1747222492">
    <w:abstractNumId w:val="0"/>
  </w:num>
  <w:num w:numId="13" w16cid:durableId="1545101465">
    <w:abstractNumId w:val="8"/>
  </w:num>
  <w:num w:numId="14" w16cid:durableId="401804258">
    <w:abstractNumId w:val="9"/>
  </w:num>
  <w:num w:numId="15" w16cid:durableId="243956364">
    <w:abstractNumId w:val="18"/>
  </w:num>
  <w:num w:numId="16" w16cid:durableId="920412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6"/>
  </w:num>
  <w:num w:numId="19" w16cid:durableId="256980614">
    <w:abstractNumId w:val="20"/>
  </w:num>
  <w:num w:numId="20" w16cid:durableId="590434634">
    <w:abstractNumId w:val="5"/>
  </w:num>
  <w:num w:numId="21" w16cid:durableId="1057627815">
    <w:abstractNumId w:val="17"/>
  </w:num>
  <w:num w:numId="22" w16cid:durableId="1996690054">
    <w:abstractNumId w:val="27"/>
  </w:num>
  <w:num w:numId="23" w16cid:durableId="1628193476">
    <w:abstractNumId w:val="4"/>
  </w:num>
  <w:num w:numId="24" w16cid:durableId="1291857116">
    <w:abstractNumId w:val="23"/>
  </w:num>
  <w:num w:numId="25" w16cid:durableId="819737295">
    <w:abstractNumId w:val="13"/>
  </w:num>
  <w:num w:numId="26" w16cid:durableId="942300360">
    <w:abstractNumId w:val="6"/>
  </w:num>
  <w:num w:numId="27" w16cid:durableId="137460532">
    <w:abstractNumId w:val="24"/>
  </w:num>
  <w:num w:numId="28" w16cid:durableId="73243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C10C1"/>
    <w:rsid w:val="000D1E24"/>
    <w:rsid w:val="000F1CC9"/>
    <w:rsid w:val="000F1ECC"/>
    <w:rsid w:val="001333DC"/>
    <w:rsid w:val="001502FA"/>
    <w:rsid w:val="001507E9"/>
    <w:rsid w:val="00153B04"/>
    <w:rsid w:val="00164192"/>
    <w:rsid w:val="00166AB6"/>
    <w:rsid w:val="00176FFF"/>
    <w:rsid w:val="001828D4"/>
    <w:rsid w:val="00185112"/>
    <w:rsid w:val="001C0FFF"/>
    <w:rsid w:val="001C31B6"/>
    <w:rsid w:val="001C38C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4D90"/>
    <w:rsid w:val="002B3143"/>
    <w:rsid w:val="002C047D"/>
    <w:rsid w:val="002C296D"/>
    <w:rsid w:val="002E6836"/>
    <w:rsid w:val="002E6E35"/>
    <w:rsid w:val="002F2BAB"/>
    <w:rsid w:val="00326D90"/>
    <w:rsid w:val="00355EA8"/>
    <w:rsid w:val="00360899"/>
    <w:rsid w:val="00372898"/>
    <w:rsid w:val="00375CA3"/>
    <w:rsid w:val="0039397E"/>
    <w:rsid w:val="003B1827"/>
    <w:rsid w:val="003B1EBE"/>
    <w:rsid w:val="003B58DB"/>
    <w:rsid w:val="003B667F"/>
    <w:rsid w:val="003B69D4"/>
    <w:rsid w:val="003C37BE"/>
    <w:rsid w:val="003C4F33"/>
    <w:rsid w:val="003D76AB"/>
    <w:rsid w:val="003E2DF0"/>
    <w:rsid w:val="003E7EBA"/>
    <w:rsid w:val="004023C8"/>
    <w:rsid w:val="0041001A"/>
    <w:rsid w:val="004221D9"/>
    <w:rsid w:val="00430A7A"/>
    <w:rsid w:val="0043231B"/>
    <w:rsid w:val="0044709D"/>
    <w:rsid w:val="00450B35"/>
    <w:rsid w:val="00473567"/>
    <w:rsid w:val="00474B74"/>
    <w:rsid w:val="00481953"/>
    <w:rsid w:val="00483167"/>
    <w:rsid w:val="00484763"/>
    <w:rsid w:val="004954C7"/>
    <w:rsid w:val="004A0DD3"/>
    <w:rsid w:val="004A5ED9"/>
    <w:rsid w:val="004B7076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30BB1"/>
    <w:rsid w:val="00533E2F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78FB"/>
    <w:rsid w:val="00590901"/>
    <w:rsid w:val="005A32D7"/>
    <w:rsid w:val="005A347D"/>
    <w:rsid w:val="005A6DA1"/>
    <w:rsid w:val="005B2A0A"/>
    <w:rsid w:val="005B43E8"/>
    <w:rsid w:val="005C45E7"/>
    <w:rsid w:val="005D2D17"/>
    <w:rsid w:val="005D36DE"/>
    <w:rsid w:val="005E2C4C"/>
    <w:rsid w:val="005E633F"/>
    <w:rsid w:val="005F0D4C"/>
    <w:rsid w:val="005F18B9"/>
    <w:rsid w:val="005F4D61"/>
    <w:rsid w:val="006030A5"/>
    <w:rsid w:val="006033A6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35D51"/>
    <w:rsid w:val="00644546"/>
    <w:rsid w:val="00657E17"/>
    <w:rsid w:val="00667924"/>
    <w:rsid w:val="00672AA6"/>
    <w:rsid w:val="00672EFB"/>
    <w:rsid w:val="0068715F"/>
    <w:rsid w:val="0069025F"/>
    <w:rsid w:val="006A2B37"/>
    <w:rsid w:val="006B1DAF"/>
    <w:rsid w:val="006B6C0F"/>
    <w:rsid w:val="006E65D6"/>
    <w:rsid w:val="00702E7D"/>
    <w:rsid w:val="00704346"/>
    <w:rsid w:val="00704AE8"/>
    <w:rsid w:val="0070574C"/>
    <w:rsid w:val="00731261"/>
    <w:rsid w:val="00734F1B"/>
    <w:rsid w:val="00742033"/>
    <w:rsid w:val="007460E8"/>
    <w:rsid w:val="0075600C"/>
    <w:rsid w:val="007564A3"/>
    <w:rsid w:val="0075757F"/>
    <w:rsid w:val="00770AC4"/>
    <w:rsid w:val="00775834"/>
    <w:rsid w:val="00783899"/>
    <w:rsid w:val="00783BBC"/>
    <w:rsid w:val="007900F2"/>
    <w:rsid w:val="00795E58"/>
    <w:rsid w:val="007A61C9"/>
    <w:rsid w:val="007B117D"/>
    <w:rsid w:val="007B1473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7320"/>
    <w:rsid w:val="0085079F"/>
    <w:rsid w:val="00851BDB"/>
    <w:rsid w:val="00852E78"/>
    <w:rsid w:val="00880723"/>
    <w:rsid w:val="008841F3"/>
    <w:rsid w:val="00892320"/>
    <w:rsid w:val="00894A29"/>
    <w:rsid w:val="008C32C1"/>
    <w:rsid w:val="008E5EDF"/>
    <w:rsid w:val="008F0DB5"/>
    <w:rsid w:val="008F0F5D"/>
    <w:rsid w:val="008F6B72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E2FD9"/>
    <w:rsid w:val="009F25E8"/>
    <w:rsid w:val="00A050A9"/>
    <w:rsid w:val="00A064D0"/>
    <w:rsid w:val="00A15198"/>
    <w:rsid w:val="00A32640"/>
    <w:rsid w:val="00A473FE"/>
    <w:rsid w:val="00A548D3"/>
    <w:rsid w:val="00A6120E"/>
    <w:rsid w:val="00A62176"/>
    <w:rsid w:val="00A6584F"/>
    <w:rsid w:val="00A85B57"/>
    <w:rsid w:val="00A97482"/>
    <w:rsid w:val="00AA439D"/>
    <w:rsid w:val="00AA617E"/>
    <w:rsid w:val="00AB7239"/>
    <w:rsid w:val="00AC515F"/>
    <w:rsid w:val="00AC6159"/>
    <w:rsid w:val="00AD2DA9"/>
    <w:rsid w:val="00AD7520"/>
    <w:rsid w:val="00AF7BED"/>
    <w:rsid w:val="00B156AA"/>
    <w:rsid w:val="00B16462"/>
    <w:rsid w:val="00B229F9"/>
    <w:rsid w:val="00B27105"/>
    <w:rsid w:val="00B271A1"/>
    <w:rsid w:val="00B46501"/>
    <w:rsid w:val="00B51A0B"/>
    <w:rsid w:val="00B64A70"/>
    <w:rsid w:val="00B65546"/>
    <w:rsid w:val="00B659CE"/>
    <w:rsid w:val="00B71DFB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24D32"/>
    <w:rsid w:val="00C32B2C"/>
    <w:rsid w:val="00C33525"/>
    <w:rsid w:val="00C547B7"/>
    <w:rsid w:val="00C60B6D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D03339"/>
    <w:rsid w:val="00D039D1"/>
    <w:rsid w:val="00D07FB1"/>
    <w:rsid w:val="00D26FC1"/>
    <w:rsid w:val="00D5123B"/>
    <w:rsid w:val="00D517B8"/>
    <w:rsid w:val="00D56F4C"/>
    <w:rsid w:val="00D6139F"/>
    <w:rsid w:val="00D63F36"/>
    <w:rsid w:val="00D80643"/>
    <w:rsid w:val="00D83E8D"/>
    <w:rsid w:val="00DA4FDB"/>
    <w:rsid w:val="00DB4847"/>
    <w:rsid w:val="00DC2273"/>
    <w:rsid w:val="00DC435D"/>
    <w:rsid w:val="00DC4EA1"/>
    <w:rsid w:val="00DE172F"/>
    <w:rsid w:val="00DE1B96"/>
    <w:rsid w:val="00DE1BE4"/>
    <w:rsid w:val="00DF1AF0"/>
    <w:rsid w:val="00DF6FA5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B74"/>
    <w:rsid w:val="00EA15B1"/>
    <w:rsid w:val="00EA2981"/>
    <w:rsid w:val="00EC0230"/>
    <w:rsid w:val="00EC1C95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6147F"/>
    <w:rsid w:val="00F62629"/>
    <w:rsid w:val="00F805FF"/>
    <w:rsid w:val="00F973ED"/>
    <w:rsid w:val="00F97614"/>
    <w:rsid w:val="00FC74CE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grodno@zagro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zagrodno@zagrodn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37</TotalTime>
  <Pages>7</Pages>
  <Words>1877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Justyna Liszyk - Świder</cp:lastModifiedBy>
  <cp:revision>8</cp:revision>
  <cp:lastPrinted>2025-02-05T11:29:00Z</cp:lastPrinted>
  <dcterms:created xsi:type="dcterms:W3CDTF">2026-02-11T13:38:00Z</dcterms:created>
  <dcterms:modified xsi:type="dcterms:W3CDTF">2026-02-13T07:08:00Z</dcterms:modified>
</cp:coreProperties>
</file>