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B827" w14:textId="103E1F8C" w:rsidR="00CF2E26" w:rsidRDefault="005B43E8" w:rsidP="0050717B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hAnsi="Times New Roman"/>
          <w:sz w:val="14"/>
          <w:szCs w:val="14"/>
        </w:rPr>
      </w:pP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940382"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257724" w:rsidRPr="00D83E8D">
        <w:rPr>
          <w:rFonts w:ascii="Times New Roman" w:eastAsia="Andale Sans UI" w:hAnsi="Times New Roman"/>
          <w:kern w:val="3"/>
          <w:lang w:eastAsia="ja-JP" w:bidi="fa-IR"/>
        </w:rPr>
        <w:t xml:space="preserve">          </w:t>
      </w:r>
    </w:p>
    <w:p w14:paraId="3A4460D6" w14:textId="1380288E" w:rsidR="00292E9F" w:rsidRPr="00292E9F" w:rsidRDefault="00292E9F" w:rsidP="00292E9F">
      <w:pPr>
        <w:tabs>
          <w:tab w:val="left" w:pos="2235"/>
          <w:tab w:val="right" w:pos="9638"/>
        </w:tabs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2E9F">
        <w:rPr>
          <w:rFonts w:ascii="Times New Roman" w:hAnsi="Times New Roman"/>
        </w:rPr>
        <w:t>Załącznik nr 1 do Zapytania ofertowego</w:t>
      </w:r>
    </w:p>
    <w:p w14:paraId="6C43B4F3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</w:p>
    <w:p w14:paraId="7C81CBDB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Zamawiający:</w:t>
      </w:r>
    </w:p>
    <w:p w14:paraId="1A767AE2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GMINA ZAGRODNO</w:t>
      </w:r>
    </w:p>
    <w:p w14:paraId="4E550059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Zagrodno 52</w:t>
      </w:r>
    </w:p>
    <w:p w14:paraId="2DFB44C7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59-516 Zagrodno</w:t>
      </w:r>
    </w:p>
    <w:p w14:paraId="1B8A5618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FORMULARZ OFERTOWY</w:t>
      </w:r>
    </w:p>
    <w:p w14:paraId="25159B5B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 xml:space="preserve">Nazwa firmy (Wykonawcy): ..........................................................................................................         </w:t>
      </w:r>
    </w:p>
    <w:p w14:paraId="48F5B438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siedziba: ........................................................................................................................................</w:t>
      </w:r>
    </w:p>
    <w:p w14:paraId="150FB119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NIP: ………………..………… Regon: ………………..………… KRS: ……………………………</w:t>
      </w:r>
    </w:p>
    <w:p w14:paraId="1609BD03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......................................</w:t>
      </w:r>
      <w:r w:rsidRPr="00292E9F">
        <w:rPr>
          <w:rFonts w:ascii="Times New Roman" w:hAnsi="Times New Roman"/>
        </w:rPr>
        <w:tab/>
        <w:t xml:space="preserve">            ……………………………</w:t>
      </w:r>
      <w:r w:rsidRPr="00292E9F">
        <w:rPr>
          <w:rFonts w:ascii="Times New Roman" w:hAnsi="Times New Roman"/>
        </w:rPr>
        <w:tab/>
      </w:r>
    </w:p>
    <w:p w14:paraId="0EA4E705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 xml:space="preserve">   numer telefonu                    </w:t>
      </w:r>
      <w:r w:rsidRPr="00292E9F">
        <w:rPr>
          <w:rFonts w:ascii="Times New Roman" w:hAnsi="Times New Roman"/>
        </w:rPr>
        <w:tab/>
        <w:t xml:space="preserve">         e-mail</w:t>
      </w:r>
    </w:p>
    <w:p w14:paraId="673F76DE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</w:p>
    <w:p w14:paraId="66107773" w14:textId="2FF300E2" w:rsidR="0050717B" w:rsidRDefault="00292E9F" w:rsidP="00292E9F">
      <w:pPr>
        <w:spacing w:after="0"/>
        <w:ind w:left="720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  <w:r w:rsidRPr="00292E9F">
        <w:rPr>
          <w:rFonts w:ascii="Times New Roman" w:hAnsi="Times New Roman"/>
        </w:rPr>
        <w:t>Odpowiadając na zapytanie ofertowe, którego przedmiotem jest:</w:t>
      </w:r>
      <w:r>
        <w:rPr>
          <w:rFonts w:ascii="Times New Roman" w:hAnsi="Times New Roman"/>
        </w:rPr>
        <w:t xml:space="preserve"> </w:t>
      </w:r>
      <w:r w:rsidR="0050717B">
        <w:rPr>
          <w:rFonts w:ascii="Times New Roman" w:hAnsi="Times New Roman"/>
        </w:rPr>
        <w:t>sporządzenie d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okumentacj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i 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projektow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ej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 przebudowy schodów na świetlicy wiejskiej w Olszanicy</w:t>
      </w:r>
    </w:p>
    <w:p w14:paraId="08C00A81" w14:textId="1E4C0960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292E9F">
        <w:rPr>
          <w:rFonts w:ascii="Times New Roman" w:hAnsi="Times New Roman"/>
        </w:rPr>
        <w:t>ferujemy wykonanie przedmiotu zamówienia za cenę:</w:t>
      </w:r>
    </w:p>
    <w:p w14:paraId="4A5FA0E6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Cena oferty netto:  ………………………………..……. zł</w:t>
      </w:r>
    </w:p>
    <w:p w14:paraId="51AC6D92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 xml:space="preserve">(słownie:  ………………………………………………………….……………………….………..……………………………………… ) </w:t>
      </w:r>
    </w:p>
    <w:p w14:paraId="5EF467F5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 xml:space="preserve">Stawka podatku VAT ….… % </w:t>
      </w:r>
    </w:p>
    <w:p w14:paraId="61450DC0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Wysokość podatku VAT: ……………………………… zł</w:t>
      </w:r>
    </w:p>
    <w:p w14:paraId="312D603C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(słownie: …………………..…………………………………………………………………………………………….…….……………..)</w:t>
      </w:r>
    </w:p>
    <w:p w14:paraId="34D19D56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Cena oferty brutto: …………………………………….. zł</w:t>
      </w:r>
    </w:p>
    <w:p w14:paraId="2222E33C" w14:textId="6D9C4089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(słownie : ............................................................................................................................................ ).</w:t>
      </w:r>
    </w:p>
    <w:p w14:paraId="2F74329D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•</w:t>
      </w:r>
      <w:r w:rsidRPr="00292E9F">
        <w:rPr>
          <w:rFonts w:ascii="Times New Roman" w:hAnsi="Times New Roman"/>
        </w:rPr>
        <w:tab/>
        <w:t>Oświadczam/y, że zapoznaliśmy się z zapytaniem ofertowym i nie wnosimy do niego uwag oraz wykonamy przedmiot zamówienia zgodnie warunkami określonymi w ogłoszeniu i naszą ofertą.</w:t>
      </w:r>
    </w:p>
    <w:p w14:paraId="17C68542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•</w:t>
      </w:r>
      <w:r w:rsidRPr="00292E9F">
        <w:rPr>
          <w:rFonts w:ascii="Times New Roman" w:hAnsi="Times New Roman"/>
        </w:rPr>
        <w:tab/>
        <w:t xml:space="preserve">Oświadczamy, że  zobowiązujemy się w przypadku wyboru naszej oferty do zawarcia umowy </w:t>
      </w:r>
    </w:p>
    <w:p w14:paraId="35F2EEBF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w miejscu i czasie wyznaczonym przez Zamawiającego.</w:t>
      </w:r>
    </w:p>
    <w:p w14:paraId="7F5179F7" w14:textId="1EE12432" w:rsidR="00292E9F" w:rsidRPr="00292E9F" w:rsidRDefault="00292E9F" w:rsidP="0050717B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•</w:t>
      </w:r>
      <w:r w:rsidRPr="00292E9F">
        <w:rPr>
          <w:rFonts w:ascii="Times New Roman" w:hAnsi="Times New Roman"/>
        </w:rPr>
        <w:tab/>
        <w:t>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1F24E05" w14:textId="77777777" w:rsidR="00292E9F" w:rsidRPr="00292E9F" w:rsidRDefault="00292E9F" w:rsidP="00292E9F">
      <w:pPr>
        <w:spacing w:after="0"/>
        <w:ind w:left="720"/>
        <w:jc w:val="right"/>
        <w:rPr>
          <w:rFonts w:ascii="Times New Roman" w:hAnsi="Times New Roman"/>
          <w:sz w:val="14"/>
          <w:szCs w:val="14"/>
        </w:rPr>
      </w:pPr>
      <w:r w:rsidRPr="00292E9F">
        <w:rPr>
          <w:rFonts w:ascii="Times New Roman" w:hAnsi="Times New Roman"/>
          <w:sz w:val="14"/>
          <w:szCs w:val="14"/>
        </w:rPr>
        <w:t xml:space="preserve">………………………….…………………………………… </w:t>
      </w:r>
    </w:p>
    <w:p w14:paraId="54F4B337" w14:textId="47A7CA1E" w:rsidR="00CF2E26" w:rsidRDefault="00292E9F" w:rsidP="00292E9F">
      <w:pPr>
        <w:spacing w:after="0"/>
        <w:ind w:left="720"/>
        <w:jc w:val="right"/>
        <w:rPr>
          <w:rFonts w:ascii="Times New Roman" w:hAnsi="Times New Roman"/>
          <w:sz w:val="14"/>
          <w:szCs w:val="14"/>
        </w:rPr>
      </w:pPr>
      <w:r w:rsidRPr="00292E9F">
        <w:rPr>
          <w:rFonts w:ascii="Times New Roman" w:hAnsi="Times New Roman"/>
          <w:sz w:val="14"/>
          <w:szCs w:val="14"/>
        </w:rPr>
        <w:t xml:space="preserve">      (data i podpis upoważnionego przedstawiciela Wykonawcy)</w:t>
      </w:r>
    </w:p>
    <w:p w14:paraId="26DD7EF2" w14:textId="77777777" w:rsidR="005861C0" w:rsidRPr="005861C0" w:rsidRDefault="005861C0" w:rsidP="005861C0">
      <w:pPr>
        <w:spacing w:after="0"/>
        <w:ind w:left="-993" w:firstLine="1713"/>
        <w:jc w:val="right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lastRenderedPageBreak/>
        <w:t>Załącznik nr 2 do Zapytania ofertowego</w:t>
      </w:r>
    </w:p>
    <w:p w14:paraId="1A5BCA48" w14:textId="1CF1DD67" w:rsidR="005861C0" w:rsidRPr="005861C0" w:rsidRDefault="005861C0" w:rsidP="005861C0">
      <w:pPr>
        <w:spacing w:after="0"/>
        <w:ind w:left="-993" w:firstLine="17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5861C0">
        <w:rPr>
          <w:rFonts w:ascii="Times New Roman" w:hAnsi="Times New Roman"/>
          <w:sz w:val="24"/>
          <w:szCs w:val="24"/>
        </w:rPr>
        <w:t>Zamawiający:</w:t>
      </w:r>
    </w:p>
    <w:p w14:paraId="4E6BE0C1" w14:textId="5028701F" w:rsidR="005861C0" w:rsidRPr="005861C0" w:rsidRDefault="005861C0" w:rsidP="005861C0">
      <w:pPr>
        <w:spacing w:after="0"/>
        <w:ind w:left="-993" w:firstLine="17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5861C0">
        <w:rPr>
          <w:rFonts w:ascii="Times New Roman" w:hAnsi="Times New Roman"/>
          <w:sz w:val="24"/>
          <w:szCs w:val="24"/>
        </w:rPr>
        <w:t>GMINA ZAGRODNO</w:t>
      </w:r>
    </w:p>
    <w:p w14:paraId="1B9A3996" w14:textId="4923B424" w:rsidR="005861C0" w:rsidRPr="005861C0" w:rsidRDefault="005861C0" w:rsidP="005861C0">
      <w:pPr>
        <w:spacing w:after="0"/>
        <w:ind w:left="-993" w:firstLine="17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5861C0">
        <w:rPr>
          <w:rFonts w:ascii="Times New Roman" w:hAnsi="Times New Roman"/>
          <w:sz w:val="24"/>
          <w:szCs w:val="24"/>
        </w:rPr>
        <w:t>Zagrodno 52</w:t>
      </w:r>
    </w:p>
    <w:p w14:paraId="4487C618" w14:textId="77777777" w:rsidR="005861C0" w:rsidRDefault="005861C0" w:rsidP="005861C0">
      <w:pPr>
        <w:spacing w:after="0"/>
        <w:ind w:left="-993" w:firstLine="17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5861C0">
        <w:rPr>
          <w:rFonts w:ascii="Times New Roman" w:hAnsi="Times New Roman"/>
          <w:sz w:val="24"/>
          <w:szCs w:val="24"/>
        </w:rPr>
        <w:t>59-516 Zagrodno</w:t>
      </w:r>
    </w:p>
    <w:p w14:paraId="40FDDCCE" w14:textId="6718FBFB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Wykonawca:</w:t>
      </w:r>
    </w:p>
    <w:p w14:paraId="660CAE7D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0F8EE195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7770C161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3BB7A58B" w14:textId="77777777" w:rsidR="005861C0" w:rsidRPr="005861C0" w:rsidRDefault="005861C0" w:rsidP="005861C0">
      <w:pPr>
        <w:spacing w:after="0"/>
        <w:rPr>
          <w:rFonts w:ascii="Times New Roman" w:hAnsi="Times New Roman"/>
          <w:sz w:val="18"/>
          <w:szCs w:val="18"/>
        </w:rPr>
      </w:pPr>
      <w:r w:rsidRPr="005861C0">
        <w:rPr>
          <w:rFonts w:ascii="Times New Roman" w:hAnsi="Times New Roman"/>
          <w:sz w:val="18"/>
          <w:szCs w:val="18"/>
        </w:rPr>
        <w:t>(pełna nazwa/firma, adres, w zależności od podmiotu: NIP/PESEL, KRS/</w:t>
      </w:r>
      <w:proofErr w:type="spellStart"/>
      <w:r w:rsidRPr="005861C0">
        <w:rPr>
          <w:rFonts w:ascii="Times New Roman" w:hAnsi="Times New Roman"/>
          <w:sz w:val="18"/>
          <w:szCs w:val="18"/>
        </w:rPr>
        <w:t>CEiDG</w:t>
      </w:r>
      <w:proofErr w:type="spellEnd"/>
      <w:r w:rsidRPr="005861C0">
        <w:rPr>
          <w:rFonts w:ascii="Times New Roman" w:hAnsi="Times New Roman"/>
          <w:sz w:val="18"/>
          <w:szCs w:val="18"/>
        </w:rPr>
        <w:t>)</w:t>
      </w:r>
    </w:p>
    <w:p w14:paraId="0F56905A" w14:textId="77777777" w:rsidR="005861C0" w:rsidRPr="005861C0" w:rsidRDefault="005861C0" w:rsidP="005861C0">
      <w:pPr>
        <w:spacing w:after="0"/>
        <w:ind w:left="-993" w:firstLine="1713"/>
        <w:rPr>
          <w:rFonts w:ascii="Times New Roman" w:hAnsi="Times New Roman"/>
          <w:sz w:val="24"/>
          <w:szCs w:val="24"/>
        </w:rPr>
      </w:pPr>
    </w:p>
    <w:p w14:paraId="06EC91C8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reprezentowany przez:</w:t>
      </w:r>
    </w:p>
    <w:p w14:paraId="3CA16B44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179CDFBB" w14:textId="77777777" w:rsidR="005861C0" w:rsidRDefault="005861C0" w:rsidP="005861C0">
      <w:pPr>
        <w:spacing w:after="0"/>
        <w:rPr>
          <w:rFonts w:ascii="Times New Roman" w:hAnsi="Times New Roman"/>
          <w:sz w:val="18"/>
          <w:szCs w:val="18"/>
        </w:rPr>
      </w:pPr>
      <w:r w:rsidRPr="005861C0">
        <w:rPr>
          <w:rFonts w:ascii="Times New Roman" w:hAnsi="Times New Roman"/>
          <w:sz w:val="18"/>
          <w:szCs w:val="18"/>
        </w:rPr>
        <w:t>(imię, nazwisko, stanowisko/podstawa do reprezentacji)</w:t>
      </w:r>
    </w:p>
    <w:p w14:paraId="33C8FD38" w14:textId="77777777" w:rsidR="005861C0" w:rsidRPr="005861C0" w:rsidRDefault="005861C0" w:rsidP="005861C0">
      <w:pPr>
        <w:spacing w:after="0"/>
        <w:rPr>
          <w:rFonts w:ascii="Times New Roman" w:hAnsi="Times New Roman"/>
          <w:sz w:val="18"/>
          <w:szCs w:val="18"/>
        </w:rPr>
      </w:pPr>
    </w:p>
    <w:p w14:paraId="783FBC1B" w14:textId="2FE3A47A" w:rsidR="005861C0" w:rsidRPr="005861C0" w:rsidRDefault="005861C0" w:rsidP="005861C0">
      <w:pPr>
        <w:spacing w:after="0"/>
        <w:ind w:left="-993" w:firstLine="1713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OŚWIADCZENIE WYKONAWCY O SPEŁNIANIU WARUNKÓW UDZIAŁU</w:t>
      </w:r>
    </w:p>
    <w:p w14:paraId="40205A56" w14:textId="77777777" w:rsidR="005861C0" w:rsidRDefault="005861C0" w:rsidP="005861C0">
      <w:pPr>
        <w:spacing w:after="0"/>
        <w:ind w:left="-993" w:firstLine="1713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W POSTĘPOWANIU</w:t>
      </w:r>
    </w:p>
    <w:p w14:paraId="3F17F231" w14:textId="77777777" w:rsidR="00EC72B3" w:rsidRPr="005861C0" w:rsidRDefault="00EC72B3" w:rsidP="005861C0">
      <w:pPr>
        <w:spacing w:after="0"/>
        <w:ind w:left="-993" w:firstLine="1713"/>
        <w:rPr>
          <w:rFonts w:ascii="Times New Roman" w:hAnsi="Times New Roman"/>
          <w:sz w:val="24"/>
          <w:szCs w:val="24"/>
        </w:rPr>
      </w:pPr>
    </w:p>
    <w:p w14:paraId="343658E7" w14:textId="595BACDC" w:rsidR="005861C0" w:rsidRPr="00EC72B3" w:rsidRDefault="005861C0" w:rsidP="00EC72B3">
      <w:pPr>
        <w:spacing w:after="0"/>
        <w:ind w:left="-993"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 xml:space="preserve">na potrzeby Zapytania ofertowego o udzielenie zamówienia na </w:t>
      </w:r>
      <w:r w:rsidR="0050717B">
        <w:rPr>
          <w:rFonts w:ascii="Times New Roman" w:hAnsi="Times New Roman"/>
        </w:rPr>
        <w:t xml:space="preserve"> sporządzenie </w:t>
      </w:r>
      <w:r w:rsidRPr="00EC72B3">
        <w:rPr>
          <w:rFonts w:ascii="Times New Roman" w:hAnsi="Times New Roman"/>
        </w:rPr>
        <w:t>„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Dokumentacj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i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 projektow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ej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 przebudowy schodów na świetlicy wiejskiej w Olszanicy</w:t>
      </w:r>
      <w:r w:rsidRPr="00EC72B3">
        <w:rPr>
          <w:rFonts w:ascii="Times New Roman" w:hAnsi="Times New Roman"/>
        </w:rPr>
        <w:t>” prowadzonego przez Gminę Zagrodno, Zagrodno 52, 59-516 Zagrodno</w:t>
      </w:r>
    </w:p>
    <w:p w14:paraId="23FD7095" w14:textId="5A6CE6DA" w:rsidR="005861C0" w:rsidRPr="00EC72B3" w:rsidRDefault="005861C0" w:rsidP="00EC72B3">
      <w:pPr>
        <w:spacing w:after="0"/>
        <w:ind w:left="-993"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Przystępując do postępowania, którego przedmiotem jest</w:t>
      </w:r>
      <w:r w:rsidR="0050717B">
        <w:rPr>
          <w:rFonts w:ascii="Times New Roman" w:hAnsi="Times New Roman"/>
        </w:rPr>
        <w:t xml:space="preserve"> </w:t>
      </w:r>
      <w:r w:rsidR="0050717B">
        <w:rPr>
          <w:rFonts w:ascii="Times New Roman" w:hAnsi="Times New Roman"/>
        </w:rPr>
        <w:t xml:space="preserve">sporządzenie </w:t>
      </w:r>
      <w:r w:rsidR="0050717B" w:rsidRPr="00EC72B3">
        <w:rPr>
          <w:rFonts w:ascii="Times New Roman" w:hAnsi="Times New Roman"/>
        </w:rPr>
        <w:t>„</w:t>
      </w:r>
      <w:r w:rsidR="0050717B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Dokumentacji projektowej przebudowy schodów na świetlicy wiejskiej w Olszanicy</w:t>
      </w:r>
      <w:r w:rsidRPr="00EC72B3">
        <w:rPr>
          <w:rFonts w:ascii="Times New Roman" w:hAnsi="Times New Roman"/>
        </w:rPr>
        <w:t>” Oświadczam(y), że spełniam(y) warunki udziału</w:t>
      </w:r>
    </w:p>
    <w:p w14:paraId="4CD4D5BA" w14:textId="77777777" w:rsidR="005861C0" w:rsidRPr="00EC72B3" w:rsidRDefault="005861C0" w:rsidP="00EC72B3">
      <w:pPr>
        <w:spacing w:after="0"/>
        <w:ind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w postępowaniu określone przez Zamawiającego w treści Zapytania ofertowego oraz dysponuję (my) niezbędną wiedzą, doświadczeniem i potencjałem technicznym niezbędnym do realizacji zamówienia.</w:t>
      </w:r>
    </w:p>
    <w:p w14:paraId="1C1812FE" w14:textId="77777777" w:rsidR="005861C0" w:rsidRPr="00EC72B3" w:rsidRDefault="005861C0" w:rsidP="00EC72B3">
      <w:pPr>
        <w:spacing w:after="0"/>
        <w:ind w:left="284" w:hanging="284"/>
        <w:rPr>
          <w:rFonts w:ascii="Times New Roman" w:hAnsi="Times New Roman"/>
        </w:rPr>
      </w:pPr>
      <w:r w:rsidRPr="00EC72B3">
        <w:rPr>
          <w:rFonts w:ascii="Times New Roman" w:hAnsi="Times New Roman"/>
        </w:rPr>
        <w:t>1)</w:t>
      </w:r>
      <w:r w:rsidRPr="00EC72B3">
        <w:rPr>
          <w:rFonts w:ascii="Times New Roman" w:hAnsi="Times New Roman"/>
        </w:rPr>
        <w:tab/>
        <w:t>Oświadczam(y), że  nie podlegam/y wykluczeniu z postępowania na podstawie art. 7 ust. 1 ustawy z dnia 13 kwietnia 2022 r. o szczególnych rozwiązaniach w zakresie przeciwdziałania wspieraniu agresji na Ukrainę oraz służących ochronie bezpieczeństwa narodowego (Dz. U. 2022 r., poz. 835)</w:t>
      </w:r>
    </w:p>
    <w:p w14:paraId="629D6C9E" w14:textId="77777777" w:rsidR="005861C0" w:rsidRPr="00EC72B3" w:rsidRDefault="005861C0" w:rsidP="00EC72B3">
      <w:pPr>
        <w:spacing w:after="0"/>
        <w:ind w:firstLine="720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2)</w:t>
      </w:r>
      <w:r w:rsidRPr="00EC72B3">
        <w:rPr>
          <w:rFonts w:ascii="Times New Roman" w:hAnsi="Times New Roman"/>
        </w:rPr>
        <w:tab/>
        <w:t>Oświadczam(y), że  nie podlegam/y wykluczeniu z postępowania na podstawie okoliczności wskazanych w art. 108 ustawy z dnia 11 września 2019 r. Prawo zamówień publicznych (</w:t>
      </w:r>
      <w:proofErr w:type="spellStart"/>
      <w:r w:rsidRPr="00EC72B3">
        <w:rPr>
          <w:rFonts w:ascii="Times New Roman" w:hAnsi="Times New Roman"/>
        </w:rPr>
        <w:t>t.j</w:t>
      </w:r>
      <w:proofErr w:type="spellEnd"/>
      <w:r w:rsidRPr="00EC72B3">
        <w:rPr>
          <w:rFonts w:ascii="Times New Roman" w:hAnsi="Times New Roman"/>
        </w:rPr>
        <w:t>. Dz.U. 2023 poz. 1605).</w:t>
      </w:r>
    </w:p>
    <w:p w14:paraId="4C5CDB24" w14:textId="1680DFA2" w:rsidR="005861C0" w:rsidRPr="00EC72B3" w:rsidRDefault="005861C0" w:rsidP="00EC72B3">
      <w:pPr>
        <w:spacing w:after="0"/>
        <w:ind w:left="-993"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3)</w:t>
      </w:r>
      <w:r w:rsidRPr="00EC72B3">
        <w:rPr>
          <w:rFonts w:ascii="Times New Roman" w:hAnsi="Times New Roman"/>
        </w:rPr>
        <w:tab/>
        <w:t>Oświadczam(y), że wszystkie informacje podane w powyższych oświadczeniach są aktualne</w:t>
      </w:r>
    </w:p>
    <w:p w14:paraId="485CABB1" w14:textId="214FC394" w:rsidR="005861C0" w:rsidRPr="00EC72B3" w:rsidRDefault="005861C0" w:rsidP="00EC72B3">
      <w:pPr>
        <w:spacing w:after="0"/>
        <w:ind w:left="-993"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i zgodne z prawdą oraz zostały przedstawione z pełną świadomością konsekwencji wprowadzenia</w:t>
      </w:r>
    </w:p>
    <w:p w14:paraId="5310B7AD" w14:textId="7037BAEC" w:rsidR="00CF2E26" w:rsidRPr="00EC72B3" w:rsidRDefault="00CF2E26" w:rsidP="00EC72B3">
      <w:pPr>
        <w:spacing w:after="0"/>
        <w:ind w:left="720"/>
        <w:jc w:val="center"/>
        <w:rPr>
          <w:rFonts w:ascii="Times New Roman" w:hAnsi="Times New Roman"/>
        </w:rPr>
      </w:pPr>
    </w:p>
    <w:p w14:paraId="53711C60" w14:textId="456FF0A2" w:rsidR="00CF2E26" w:rsidRDefault="00CF2E26" w:rsidP="00EC72B3">
      <w:pPr>
        <w:spacing w:after="0"/>
        <w:ind w:left="-1134" w:firstLine="1854"/>
        <w:jc w:val="center"/>
        <w:rPr>
          <w:rFonts w:ascii="Times New Roman" w:hAnsi="Times New Roman"/>
          <w:sz w:val="14"/>
          <w:szCs w:val="14"/>
        </w:rPr>
      </w:pPr>
    </w:p>
    <w:p w14:paraId="678730A0" w14:textId="5DCBD170" w:rsidR="00CF2E26" w:rsidRDefault="00CF2E26" w:rsidP="005861C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5A6FDEC0" w14:textId="3F3840AF" w:rsidR="00CF2E26" w:rsidRDefault="00CF2E26" w:rsidP="005861C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73B38006" w14:textId="77777777" w:rsidR="00EC72B3" w:rsidRPr="00EC72B3" w:rsidRDefault="00EC72B3" w:rsidP="0050717B">
      <w:pPr>
        <w:spacing w:after="0"/>
        <w:jc w:val="right"/>
        <w:rPr>
          <w:rFonts w:ascii="Times New Roman" w:hAnsi="Times New Roman"/>
          <w:sz w:val="14"/>
          <w:szCs w:val="14"/>
        </w:rPr>
      </w:pPr>
      <w:r w:rsidRPr="00EC72B3">
        <w:rPr>
          <w:rFonts w:ascii="Times New Roman" w:hAnsi="Times New Roman"/>
          <w:sz w:val="14"/>
          <w:szCs w:val="14"/>
        </w:rPr>
        <w:t xml:space="preserve">………………………….…………………………………… </w:t>
      </w:r>
    </w:p>
    <w:p w14:paraId="484352E7" w14:textId="77777777" w:rsidR="00EC72B3" w:rsidRPr="00EC72B3" w:rsidRDefault="00EC72B3" w:rsidP="00EC72B3">
      <w:pPr>
        <w:spacing w:after="0"/>
        <w:ind w:left="720"/>
        <w:jc w:val="right"/>
        <w:rPr>
          <w:rFonts w:ascii="Times New Roman" w:hAnsi="Times New Roman"/>
          <w:sz w:val="14"/>
          <w:szCs w:val="14"/>
        </w:rPr>
      </w:pPr>
      <w:r w:rsidRPr="00EC72B3">
        <w:rPr>
          <w:rFonts w:ascii="Times New Roman" w:hAnsi="Times New Roman"/>
          <w:sz w:val="14"/>
          <w:szCs w:val="14"/>
        </w:rPr>
        <w:t xml:space="preserve">      (data i podpis upoważnionego przedstawiciela Wykonawcy)</w:t>
      </w:r>
    </w:p>
    <w:p w14:paraId="0B3586A6" w14:textId="040630A3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0657DE66" w14:textId="6DA6A7F8" w:rsidR="00CF2E26" w:rsidRDefault="00CF2E26" w:rsidP="006F11E2">
      <w:pPr>
        <w:spacing w:after="0"/>
        <w:rPr>
          <w:rFonts w:ascii="Times New Roman" w:hAnsi="Times New Roman"/>
          <w:sz w:val="14"/>
          <w:szCs w:val="14"/>
        </w:rPr>
      </w:pPr>
    </w:p>
    <w:p w14:paraId="187FE29B" w14:textId="0B1434C5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251E88E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74CA8846" w14:textId="285FAF5A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0CF29F96" w14:textId="595DD361" w:rsidR="00A47A46" w:rsidRDefault="00A47A4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29D8CE23" w14:textId="3AD83086" w:rsidR="00A47A46" w:rsidRPr="00EC72B3" w:rsidRDefault="00A47A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4"/>
          <w:szCs w:val="14"/>
        </w:rPr>
        <w:br w:type="page"/>
      </w:r>
    </w:p>
    <w:p w14:paraId="41167F7F" w14:textId="6504FA51" w:rsidR="00CF2E26" w:rsidRPr="00164192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sectPr w:rsidR="00CF2E26" w:rsidRPr="00164192" w:rsidSect="0081291F">
      <w:headerReference w:type="default" r:id="rId8"/>
      <w:footerReference w:type="default" r:id="rId9"/>
      <w:pgSz w:w="11906" w:h="16838"/>
      <w:pgMar w:top="1134" w:right="1134" w:bottom="3119" w:left="1134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9CF0" w14:textId="77777777" w:rsidR="00783BBC" w:rsidRDefault="00783BBC" w:rsidP="00273CF5">
      <w:pPr>
        <w:spacing w:after="0" w:line="240" w:lineRule="auto"/>
      </w:pPr>
      <w:r>
        <w:separator/>
      </w:r>
    </w:p>
  </w:endnote>
  <w:endnote w:type="continuationSeparator" w:id="0">
    <w:p w14:paraId="34E1E9FD" w14:textId="77777777" w:rsidR="00783BBC" w:rsidRDefault="00783BB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CEB2" w14:textId="29B921FA" w:rsidR="00A47A46" w:rsidRDefault="00B51A0B" w:rsidP="00EC72B3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C4D788" wp14:editId="4BBEAF8B">
          <wp:simplePos x="0" y="0"/>
          <wp:positionH relativeFrom="page">
            <wp:align>right</wp:align>
          </wp:positionH>
          <wp:positionV relativeFrom="paragraph">
            <wp:posOffset>358140</wp:posOffset>
          </wp:positionV>
          <wp:extent cx="7552690" cy="1238250"/>
          <wp:effectExtent l="0" t="0" r="0" b="0"/>
          <wp:wrapNone/>
          <wp:docPr id="16131197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059" w14:textId="77777777" w:rsidR="00783BBC" w:rsidRDefault="00783BBC" w:rsidP="00273CF5">
      <w:pPr>
        <w:spacing w:after="0" w:line="240" w:lineRule="auto"/>
      </w:pPr>
      <w:r>
        <w:separator/>
      </w:r>
    </w:p>
  </w:footnote>
  <w:footnote w:type="continuationSeparator" w:id="0">
    <w:p w14:paraId="07ADE089" w14:textId="77777777" w:rsidR="00783BBC" w:rsidRDefault="00783BB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0570" w14:textId="60DC613E" w:rsidR="00A47A46" w:rsidRDefault="00FE139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8BDB07" wp14:editId="3638EE13">
          <wp:simplePos x="0" y="0"/>
          <wp:positionH relativeFrom="column">
            <wp:posOffset>-173355</wp:posOffset>
          </wp:positionH>
          <wp:positionV relativeFrom="paragraph">
            <wp:posOffset>-1313498</wp:posOffset>
          </wp:positionV>
          <wp:extent cx="6120130" cy="1076325"/>
          <wp:effectExtent l="0" t="0" r="0" b="9525"/>
          <wp:wrapNone/>
          <wp:docPr id="1434090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356700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77B2A27"/>
    <w:multiLevelType w:val="hybridMultilevel"/>
    <w:tmpl w:val="FF0ACA8A"/>
    <w:lvl w:ilvl="0" w:tplc="A4ACD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2F03541"/>
    <w:multiLevelType w:val="hybridMultilevel"/>
    <w:tmpl w:val="6CA8D2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8D5C3C"/>
    <w:multiLevelType w:val="hybridMultilevel"/>
    <w:tmpl w:val="6302A4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D50CA2"/>
    <w:multiLevelType w:val="hybridMultilevel"/>
    <w:tmpl w:val="C7EA005C"/>
    <w:lvl w:ilvl="0" w:tplc="8BCEE0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1D3E7762"/>
    <w:multiLevelType w:val="hybridMultilevel"/>
    <w:tmpl w:val="89867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3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2FF040D4"/>
    <w:multiLevelType w:val="hybridMultilevel"/>
    <w:tmpl w:val="86EA5EF8"/>
    <w:lvl w:ilvl="0" w:tplc="1A6E6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4276692F"/>
    <w:multiLevelType w:val="hybridMultilevel"/>
    <w:tmpl w:val="B72489DE"/>
    <w:lvl w:ilvl="0" w:tplc="4714309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7A077C"/>
    <w:multiLevelType w:val="hybridMultilevel"/>
    <w:tmpl w:val="B4689260"/>
    <w:lvl w:ilvl="0" w:tplc="1EC24C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4954B37"/>
    <w:multiLevelType w:val="hybridMultilevel"/>
    <w:tmpl w:val="A128F144"/>
    <w:lvl w:ilvl="0" w:tplc="5CFC9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543F0"/>
    <w:multiLevelType w:val="hybridMultilevel"/>
    <w:tmpl w:val="9C8C4B4C"/>
    <w:lvl w:ilvl="0" w:tplc="5A562F46">
      <w:start w:val="1"/>
      <w:numFmt w:val="decimal"/>
      <w:lvlText w:val="%1."/>
      <w:lvlJc w:val="left"/>
      <w:pPr>
        <w:ind w:left="1068" w:hanging="360"/>
      </w:pPr>
      <w:rPr>
        <w:rFonts w:ascii="Times New Roman" w:eastAsia="Andale Sans UI" w:hAnsi="Times New Roman" w:cs="Times New Roman" w:hint="default"/>
        <w:b/>
        <w:bCs w:val="0"/>
      </w:rPr>
    </w:lvl>
    <w:lvl w:ilvl="1" w:tplc="0A8AA3C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68C7456"/>
    <w:multiLevelType w:val="hybridMultilevel"/>
    <w:tmpl w:val="C80C0EC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0F66B24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3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4" w15:restartNumberingAfterBreak="0">
    <w:nsid w:val="5E18179A"/>
    <w:multiLevelType w:val="hybridMultilevel"/>
    <w:tmpl w:val="10C84572"/>
    <w:lvl w:ilvl="0" w:tplc="5546C8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3E0795"/>
    <w:multiLevelType w:val="hybridMultilevel"/>
    <w:tmpl w:val="D2BE6C4E"/>
    <w:lvl w:ilvl="0" w:tplc="70FABC96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>
      <w:start w:val="1"/>
      <w:numFmt w:val="decimal"/>
      <w:lvlText w:val="%2)"/>
      <w:lvlJc w:val="left"/>
      <w:pPr>
        <w:ind w:left="1508" w:hanging="360"/>
      </w:pPr>
    </w:lvl>
    <w:lvl w:ilvl="2" w:tplc="FFFFFFFF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8AB79EE"/>
    <w:multiLevelType w:val="hybridMultilevel"/>
    <w:tmpl w:val="3EF6CD62"/>
    <w:lvl w:ilvl="0" w:tplc="D530087C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508" w:hanging="360"/>
      </w:pPr>
    </w:lvl>
    <w:lvl w:ilvl="2" w:tplc="BF1292EC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 w15:restartNumberingAfterBreak="0">
    <w:nsid w:val="7CB20E20"/>
    <w:multiLevelType w:val="hybridMultilevel"/>
    <w:tmpl w:val="D6D2E616"/>
    <w:lvl w:ilvl="0" w:tplc="9C2CDA9A">
      <w:start w:val="1"/>
      <w:numFmt w:val="decimal"/>
      <w:lvlText w:val="%1)"/>
      <w:lvlJc w:val="left"/>
      <w:pPr>
        <w:ind w:left="525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971" w:hanging="360"/>
      </w:pPr>
    </w:lvl>
    <w:lvl w:ilvl="2" w:tplc="0415001B">
      <w:start w:val="1"/>
      <w:numFmt w:val="lowerRoman"/>
      <w:lvlText w:val="%3."/>
      <w:lvlJc w:val="right"/>
      <w:pPr>
        <w:ind w:left="6691" w:hanging="180"/>
      </w:pPr>
    </w:lvl>
    <w:lvl w:ilvl="3" w:tplc="0415000F">
      <w:start w:val="1"/>
      <w:numFmt w:val="decimal"/>
      <w:lvlText w:val="%4."/>
      <w:lvlJc w:val="left"/>
      <w:pPr>
        <w:ind w:left="7411" w:hanging="360"/>
      </w:pPr>
    </w:lvl>
    <w:lvl w:ilvl="4" w:tplc="04150019">
      <w:start w:val="1"/>
      <w:numFmt w:val="lowerLetter"/>
      <w:lvlText w:val="%5."/>
      <w:lvlJc w:val="left"/>
      <w:pPr>
        <w:ind w:left="8131" w:hanging="360"/>
      </w:pPr>
    </w:lvl>
    <w:lvl w:ilvl="5" w:tplc="0415001B">
      <w:start w:val="1"/>
      <w:numFmt w:val="lowerRoman"/>
      <w:lvlText w:val="%6."/>
      <w:lvlJc w:val="right"/>
      <w:pPr>
        <w:ind w:left="8851" w:hanging="180"/>
      </w:pPr>
    </w:lvl>
    <w:lvl w:ilvl="6" w:tplc="0415000F">
      <w:start w:val="1"/>
      <w:numFmt w:val="decimal"/>
      <w:lvlText w:val="%7."/>
      <w:lvlJc w:val="left"/>
      <w:pPr>
        <w:ind w:left="9571" w:hanging="360"/>
      </w:pPr>
    </w:lvl>
    <w:lvl w:ilvl="7" w:tplc="04150019">
      <w:start w:val="1"/>
      <w:numFmt w:val="lowerLetter"/>
      <w:lvlText w:val="%8."/>
      <w:lvlJc w:val="left"/>
      <w:pPr>
        <w:ind w:left="10291" w:hanging="360"/>
      </w:pPr>
    </w:lvl>
    <w:lvl w:ilvl="8" w:tplc="0415001B">
      <w:start w:val="1"/>
      <w:numFmt w:val="lowerRoman"/>
      <w:lvlText w:val="%9."/>
      <w:lvlJc w:val="right"/>
      <w:pPr>
        <w:ind w:left="11011" w:hanging="180"/>
      </w:pPr>
    </w:lvl>
  </w:abstractNum>
  <w:num w:numId="1" w16cid:durableId="643586776">
    <w:abstractNumId w:val="23"/>
  </w:num>
  <w:num w:numId="2" w16cid:durableId="2011366136">
    <w:abstractNumId w:val="8"/>
  </w:num>
  <w:num w:numId="3" w16cid:durableId="493572985">
    <w:abstractNumId w:val="27"/>
  </w:num>
  <w:num w:numId="4" w16cid:durableId="211187520">
    <w:abstractNumId w:val="11"/>
  </w:num>
  <w:num w:numId="5" w16cid:durableId="1484588430">
    <w:abstractNumId w:val="12"/>
  </w:num>
  <w:num w:numId="6" w16cid:durableId="2106262938">
    <w:abstractNumId w:val="22"/>
  </w:num>
  <w:num w:numId="7" w16cid:durableId="1951157767">
    <w:abstractNumId w:val="4"/>
  </w:num>
  <w:num w:numId="8" w16cid:durableId="275603876">
    <w:abstractNumId w:val="15"/>
  </w:num>
  <w:num w:numId="9" w16cid:durableId="678242449">
    <w:abstractNumId w:val="20"/>
  </w:num>
  <w:num w:numId="10" w16cid:durableId="1000616520">
    <w:abstractNumId w:val="2"/>
  </w:num>
  <w:num w:numId="11" w16cid:durableId="89812643">
    <w:abstractNumId w:val="13"/>
  </w:num>
  <w:num w:numId="12" w16cid:durableId="1747222492">
    <w:abstractNumId w:val="0"/>
  </w:num>
  <w:num w:numId="13" w16cid:durableId="1545101465">
    <w:abstractNumId w:val="9"/>
  </w:num>
  <w:num w:numId="14" w16cid:durableId="401804258">
    <w:abstractNumId w:val="10"/>
  </w:num>
  <w:num w:numId="15" w16cid:durableId="243956364">
    <w:abstractNumId w:val="19"/>
  </w:num>
  <w:num w:numId="16" w16cid:durableId="9204124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863478">
    <w:abstractNumId w:val="1"/>
  </w:num>
  <w:num w:numId="18" w16cid:durableId="1648852663">
    <w:abstractNumId w:val="17"/>
  </w:num>
  <w:num w:numId="19" w16cid:durableId="256980614">
    <w:abstractNumId w:val="21"/>
  </w:num>
  <w:num w:numId="20" w16cid:durableId="590434634">
    <w:abstractNumId w:val="6"/>
  </w:num>
  <w:num w:numId="21" w16cid:durableId="1057627815">
    <w:abstractNumId w:val="18"/>
  </w:num>
  <w:num w:numId="22" w16cid:durableId="1996690054">
    <w:abstractNumId w:val="28"/>
  </w:num>
  <w:num w:numId="23" w16cid:durableId="1628193476">
    <w:abstractNumId w:val="5"/>
  </w:num>
  <w:num w:numId="24" w16cid:durableId="1291857116">
    <w:abstractNumId w:val="24"/>
  </w:num>
  <w:num w:numId="25" w16cid:durableId="819737295">
    <w:abstractNumId w:val="14"/>
  </w:num>
  <w:num w:numId="26" w16cid:durableId="942300360">
    <w:abstractNumId w:val="7"/>
  </w:num>
  <w:num w:numId="27" w16cid:durableId="137460532">
    <w:abstractNumId w:val="25"/>
  </w:num>
  <w:num w:numId="28" w16cid:durableId="7324318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454838">
    <w:abstractNumId w:val="16"/>
  </w:num>
  <w:num w:numId="30" w16cid:durableId="1812138838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021B1"/>
    <w:rsid w:val="00007992"/>
    <w:rsid w:val="00020E01"/>
    <w:rsid w:val="000211C3"/>
    <w:rsid w:val="00034A01"/>
    <w:rsid w:val="00037A14"/>
    <w:rsid w:val="0004546D"/>
    <w:rsid w:val="000455D6"/>
    <w:rsid w:val="0008651D"/>
    <w:rsid w:val="000971A7"/>
    <w:rsid w:val="000B7E1A"/>
    <w:rsid w:val="000E3C44"/>
    <w:rsid w:val="000F1CC9"/>
    <w:rsid w:val="001333DC"/>
    <w:rsid w:val="001502FA"/>
    <w:rsid w:val="001507E9"/>
    <w:rsid w:val="00153B04"/>
    <w:rsid w:val="00164192"/>
    <w:rsid w:val="001655EE"/>
    <w:rsid w:val="00166AB6"/>
    <w:rsid w:val="00176FFF"/>
    <w:rsid w:val="001828D4"/>
    <w:rsid w:val="00185112"/>
    <w:rsid w:val="001C31B6"/>
    <w:rsid w:val="001C38C8"/>
    <w:rsid w:val="001C5DA8"/>
    <w:rsid w:val="001D3302"/>
    <w:rsid w:val="001D36B3"/>
    <w:rsid w:val="001F0AE4"/>
    <w:rsid w:val="001F11AA"/>
    <w:rsid w:val="001F151E"/>
    <w:rsid w:val="001F1D5B"/>
    <w:rsid w:val="00216AA4"/>
    <w:rsid w:val="00230BD1"/>
    <w:rsid w:val="002504BB"/>
    <w:rsid w:val="00257724"/>
    <w:rsid w:val="00273CF5"/>
    <w:rsid w:val="002831BB"/>
    <w:rsid w:val="00292E9F"/>
    <w:rsid w:val="00294D90"/>
    <w:rsid w:val="002A5501"/>
    <w:rsid w:val="002B3143"/>
    <w:rsid w:val="002C296D"/>
    <w:rsid w:val="002E6836"/>
    <w:rsid w:val="002E6E35"/>
    <w:rsid w:val="00326D90"/>
    <w:rsid w:val="00355EA8"/>
    <w:rsid w:val="00360899"/>
    <w:rsid w:val="00372898"/>
    <w:rsid w:val="00372A77"/>
    <w:rsid w:val="00375CA3"/>
    <w:rsid w:val="0039397E"/>
    <w:rsid w:val="003B1827"/>
    <w:rsid w:val="003B58DB"/>
    <w:rsid w:val="003B69D4"/>
    <w:rsid w:val="003C37BE"/>
    <w:rsid w:val="003C4F33"/>
    <w:rsid w:val="003D76AB"/>
    <w:rsid w:val="003E2DF0"/>
    <w:rsid w:val="003F05D7"/>
    <w:rsid w:val="004023C8"/>
    <w:rsid w:val="0041001A"/>
    <w:rsid w:val="004221D9"/>
    <w:rsid w:val="00430A7A"/>
    <w:rsid w:val="00431CA9"/>
    <w:rsid w:val="0043231B"/>
    <w:rsid w:val="0044709D"/>
    <w:rsid w:val="00450B35"/>
    <w:rsid w:val="00473567"/>
    <w:rsid w:val="00474B74"/>
    <w:rsid w:val="00481953"/>
    <w:rsid w:val="00483167"/>
    <w:rsid w:val="00484763"/>
    <w:rsid w:val="004A0DD3"/>
    <w:rsid w:val="004A5ED9"/>
    <w:rsid w:val="004B7076"/>
    <w:rsid w:val="004B7249"/>
    <w:rsid w:val="004C0876"/>
    <w:rsid w:val="004C188D"/>
    <w:rsid w:val="004E48E1"/>
    <w:rsid w:val="004F0C89"/>
    <w:rsid w:val="004F5DA2"/>
    <w:rsid w:val="00501EB6"/>
    <w:rsid w:val="00506810"/>
    <w:rsid w:val="0050717B"/>
    <w:rsid w:val="00511299"/>
    <w:rsid w:val="00516DE5"/>
    <w:rsid w:val="00530BB1"/>
    <w:rsid w:val="00533E2F"/>
    <w:rsid w:val="00544B54"/>
    <w:rsid w:val="00554CC3"/>
    <w:rsid w:val="00561F8D"/>
    <w:rsid w:val="00564F1B"/>
    <w:rsid w:val="0056589A"/>
    <w:rsid w:val="00567BBD"/>
    <w:rsid w:val="005817BD"/>
    <w:rsid w:val="00581B9C"/>
    <w:rsid w:val="00584DAE"/>
    <w:rsid w:val="005861C0"/>
    <w:rsid w:val="005878FB"/>
    <w:rsid w:val="00590901"/>
    <w:rsid w:val="005A32D7"/>
    <w:rsid w:val="005A6DA1"/>
    <w:rsid w:val="005B2A0A"/>
    <w:rsid w:val="005B43E8"/>
    <w:rsid w:val="005C45E7"/>
    <w:rsid w:val="005C7615"/>
    <w:rsid w:val="005D2D17"/>
    <w:rsid w:val="005D36DE"/>
    <w:rsid w:val="005E2C4C"/>
    <w:rsid w:val="005E633F"/>
    <w:rsid w:val="005F0D4C"/>
    <w:rsid w:val="005F18B9"/>
    <w:rsid w:val="006030A5"/>
    <w:rsid w:val="0060607B"/>
    <w:rsid w:val="006068D8"/>
    <w:rsid w:val="00611286"/>
    <w:rsid w:val="00621691"/>
    <w:rsid w:val="00631EB3"/>
    <w:rsid w:val="00632001"/>
    <w:rsid w:val="00632438"/>
    <w:rsid w:val="00635614"/>
    <w:rsid w:val="00635719"/>
    <w:rsid w:val="00644546"/>
    <w:rsid w:val="00657E17"/>
    <w:rsid w:val="00667924"/>
    <w:rsid w:val="00672AA6"/>
    <w:rsid w:val="00672EFB"/>
    <w:rsid w:val="00686827"/>
    <w:rsid w:val="0068715F"/>
    <w:rsid w:val="0069025F"/>
    <w:rsid w:val="006A2B37"/>
    <w:rsid w:val="006B1DAF"/>
    <w:rsid w:val="006B6C0F"/>
    <w:rsid w:val="006E65D6"/>
    <w:rsid w:val="006F11E2"/>
    <w:rsid w:val="00702E7D"/>
    <w:rsid w:val="00704346"/>
    <w:rsid w:val="00704AE8"/>
    <w:rsid w:val="00705494"/>
    <w:rsid w:val="00731261"/>
    <w:rsid w:val="00742033"/>
    <w:rsid w:val="007460E8"/>
    <w:rsid w:val="0075600C"/>
    <w:rsid w:val="007564A3"/>
    <w:rsid w:val="0075757F"/>
    <w:rsid w:val="00770AC4"/>
    <w:rsid w:val="00775834"/>
    <w:rsid w:val="00780260"/>
    <w:rsid w:val="00783899"/>
    <w:rsid w:val="00783BBC"/>
    <w:rsid w:val="007900F2"/>
    <w:rsid w:val="00795E58"/>
    <w:rsid w:val="007A61C9"/>
    <w:rsid w:val="007B117D"/>
    <w:rsid w:val="007B19CB"/>
    <w:rsid w:val="007B33E1"/>
    <w:rsid w:val="007B4DB2"/>
    <w:rsid w:val="007B5EE7"/>
    <w:rsid w:val="007C6933"/>
    <w:rsid w:val="007D159D"/>
    <w:rsid w:val="007D16A7"/>
    <w:rsid w:val="007E0370"/>
    <w:rsid w:val="008038B2"/>
    <w:rsid w:val="0081291F"/>
    <w:rsid w:val="00814AC7"/>
    <w:rsid w:val="00832677"/>
    <w:rsid w:val="00832DDF"/>
    <w:rsid w:val="0084211F"/>
    <w:rsid w:val="00847320"/>
    <w:rsid w:val="0085079F"/>
    <w:rsid w:val="00851BDB"/>
    <w:rsid w:val="00852E78"/>
    <w:rsid w:val="00880723"/>
    <w:rsid w:val="008841F3"/>
    <w:rsid w:val="00892320"/>
    <w:rsid w:val="00894A29"/>
    <w:rsid w:val="008A76EE"/>
    <w:rsid w:val="008E5EDF"/>
    <w:rsid w:val="008F0DB5"/>
    <w:rsid w:val="008F0F5D"/>
    <w:rsid w:val="008F6B72"/>
    <w:rsid w:val="008F709D"/>
    <w:rsid w:val="009025E1"/>
    <w:rsid w:val="00911643"/>
    <w:rsid w:val="009208F0"/>
    <w:rsid w:val="00930431"/>
    <w:rsid w:val="00940382"/>
    <w:rsid w:val="0094698F"/>
    <w:rsid w:val="009667E2"/>
    <w:rsid w:val="00973799"/>
    <w:rsid w:val="00980E78"/>
    <w:rsid w:val="009A225B"/>
    <w:rsid w:val="009A26CE"/>
    <w:rsid w:val="009C0D09"/>
    <w:rsid w:val="009D1B57"/>
    <w:rsid w:val="009E1578"/>
    <w:rsid w:val="009F25E8"/>
    <w:rsid w:val="00A050A9"/>
    <w:rsid w:val="00A064D0"/>
    <w:rsid w:val="00A15198"/>
    <w:rsid w:val="00A32640"/>
    <w:rsid w:val="00A473FE"/>
    <w:rsid w:val="00A47A46"/>
    <w:rsid w:val="00A548D3"/>
    <w:rsid w:val="00A6120E"/>
    <w:rsid w:val="00A62176"/>
    <w:rsid w:val="00A85B57"/>
    <w:rsid w:val="00A96A95"/>
    <w:rsid w:val="00A97482"/>
    <w:rsid w:val="00AA439D"/>
    <w:rsid w:val="00AA617E"/>
    <w:rsid w:val="00AC515F"/>
    <w:rsid w:val="00AC6159"/>
    <w:rsid w:val="00AD2DA9"/>
    <w:rsid w:val="00AD7520"/>
    <w:rsid w:val="00AF7BED"/>
    <w:rsid w:val="00B023E0"/>
    <w:rsid w:val="00B156AA"/>
    <w:rsid w:val="00B16462"/>
    <w:rsid w:val="00B229F9"/>
    <w:rsid w:val="00B27105"/>
    <w:rsid w:val="00B271A1"/>
    <w:rsid w:val="00B46501"/>
    <w:rsid w:val="00B51A0B"/>
    <w:rsid w:val="00B57362"/>
    <w:rsid w:val="00B64A70"/>
    <w:rsid w:val="00B659CE"/>
    <w:rsid w:val="00B71DFB"/>
    <w:rsid w:val="00B71E04"/>
    <w:rsid w:val="00BA246B"/>
    <w:rsid w:val="00BA2D26"/>
    <w:rsid w:val="00BA3BD9"/>
    <w:rsid w:val="00BA43FA"/>
    <w:rsid w:val="00BB36A4"/>
    <w:rsid w:val="00BB384F"/>
    <w:rsid w:val="00BB5B6D"/>
    <w:rsid w:val="00BB6A65"/>
    <w:rsid w:val="00BC653D"/>
    <w:rsid w:val="00BD48CC"/>
    <w:rsid w:val="00BD68DC"/>
    <w:rsid w:val="00BD7B81"/>
    <w:rsid w:val="00BE148B"/>
    <w:rsid w:val="00BF2B2C"/>
    <w:rsid w:val="00BF45BF"/>
    <w:rsid w:val="00BF6385"/>
    <w:rsid w:val="00C110D6"/>
    <w:rsid w:val="00C236C5"/>
    <w:rsid w:val="00C23E9E"/>
    <w:rsid w:val="00C24319"/>
    <w:rsid w:val="00C32B2C"/>
    <w:rsid w:val="00C33525"/>
    <w:rsid w:val="00C6460A"/>
    <w:rsid w:val="00C721C1"/>
    <w:rsid w:val="00C75799"/>
    <w:rsid w:val="00CA08F2"/>
    <w:rsid w:val="00CB1A73"/>
    <w:rsid w:val="00CB1DA3"/>
    <w:rsid w:val="00CB51EB"/>
    <w:rsid w:val="00CC6CF3"/>
    <w:rsid w:val="00CD03E9"/>
    <w:rsid w:val="00CE2166"/>
    <w:rsid w:val="00CF2E26"/>
    <w:rsid w:val="00D03339"/>
    <w:rsid w:val="00D039D1"/>
    <w:rsid w:val="00D07FB1"/>
    <w:rsid w:val="00D26FC1"/>
    <w:rsid w:val="00D5123B"/>
    <w:rsid w:val="00D517B8"/>
    <w:rsid w:val="00D55692"/>
    <w:rsid w:val="00D56F4C"/>
    <w:rsid w:val="00D6139F"/>
    <w:rsid w:val="00D63F36"/>
    <w:rsid w:val="00D80643"/>
    <w:rsid w:val="00D83E8D"/>
    <w:rsid w:val="00DB4847"/>
    <w:rsid w:val="00DC042A"/>
    <w:rsid w:val="00DC2273"/>
    <w:rsid w:val="00DC3610"/>
    <w:rsid w:val="00DC435D"/>
    <w:rsid w:val="00DE172F"/>
    <w:rsid w:val="00DE1BE4"/>
    <w:rsid w:val="00DF1AF0"/>
    <w:rsid w:val="00DF6FA5"/>
    <w:rsid w:val="00E21EB0"/>
    <w:rsid w:val="00E2343A"/>
    <w:rsid w:val="00E24104"/>
    <w:rsid w:val="00E316D1"/>
    <w:rsid w:val="00E40708"/>
    <w:rsid w:val="00E457F9"/>
    <w:rsid w:val="00E51305"/>
    <w:rsid w:val="00E517C3"/>
    <w:rsid w:val="00E51ABD"/>
    <w:rsid w:val="00E51CB8"/>
    <w:rsid w:val="00E57818"/>
    <w:rsid w:val="00E61C01"/>
    <w:rsid w:val="00E632C8"/>
    <w:rsid w:val="00E656DA"/>
    <w:rsid w:val="00E70919"/>
    <w:rsid w:val="00E75CD9"/>
    <w:rsid w:val="00E779EF"/>
    <w:rsid w:val="00E87A4E"/>
    <w:rsid w:val="00E87B74"/>
    <w:rsid w:val="00EA15B1"/>
    <w:rsid w:val="00EA2981"/>
    <w:rsid w:val="00EC0230"/>
    <w:rsid w:val="00EC1C95"/>
    <w:rsid w:val="00EC72B3"/>
    <w:rsid w:val="00ED08C9"/>
    <w:rsid w:val="00ED54C6"/>
    <w:rsid w:val="00EE229F"/>
    <w:rsid w:val="00EF132F"/>
    <w:rsid w:val="00F25A23"/>
    <w:rsid w:val="00F37E95"/>
    <w:rsid w:val="00F4257D"/>
    <w:rsid w:val="00F42983"/>
    <w:rsid w:val="00F46947"/>
    <w:rsid w:val="00F53CFB"/>
    <w:rsid w:val="00F5404C"/>
    <w:rsid w:val="00F6147F"/>
    <w:rsid w:val="00F62629"/>
    <w:rsid w:val="00F805FF"/>
    <w:rsid w:val="00F973ED"/>
    <w:rsid w:val="00F97614"/>
    <w:rsid w:val="00FC74CE"/>
    <w:rsid w:val="00FD644C"/>
    <w:rsid w:val="00FE0634"/>
    <w:rsid w:val="00FE1395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ABF9"/>
  <w15:docId w15:val="{7512EF35-4A71-43A2-8413-C94E553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F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14"/>
      </w:numPr>
    </w:pPr>
  </w:style>
  <w:style w:type="numbering" w:customStyle="1" w:styleId="WWNum2">
    <w:name w:val="WWNum2"/>
    <w:basedOn w:val="Bezlisty"/>
    <w:rsid w:val="007B117D"/>
    <w:pPr>
      <w:numPr>
        <w:numId w:val="1"/>
      </w:numPr>
    </w:pPr>
  </w:style>
  <w:style w:type="numbering" w:customStyle="1" w:styleId="WWNum3">
    <w:name w:val="WWNum3"/>
    <w:basedOn w:val="Bezlisty"/>
    <w:rsid w:val="007B117D"/>
    <w:pPr>
      <w:numPr>
        <w:numId w:val="2"/>
      </w:numPr>
    </w:pPr>
  </w:style>
  <w:style w:type="numbering" w:customStyle="1" w:styleId="WWNum8">
    <w:name w:val="WWNum8"/>
    <w:basedOn w:val="Bezlisty"/>
    <w:rsid w:val="007B117D"/>
    <w:pPr>
      <w:numPr>
        <w:numId w:val="3"/>
      </w:numPr>
    </w:pPr>
  </w:style>
  <w:style w:type="numbering" w:customStyle="1" w:styleId="WWNum7">
    <w:name w:val="WWNum7"/>
    <w:basedOn w:val="Bezlisty"/>
    <w:rsid w:val="007B117D"/>
    <w:pPr>
      <w:numPr>
        <w:numId w:val="4"/>
      </w:numPr>
    </w:pPr>
  </w:style>
  <w:style w:type="numbering" w:customStyle="1" w:styleId="WWNum10">
    <w:name w:val="WWNum10"/>
    <w:basedOn w:val="Bezlisty"/>
    <w:rsid w:val="007B117D"/>
    <w:pPr>
      <w:numPr>
        <w:numId w:val="5"/>
      </w:numPr>
    </w:pPr>
  </w:style>
  <w:style w:type="numbering" w:customStyle="1" w:styleId="WWNum11">
    <w:name w:val="WWNum11"/>
    <w:basedOn w:val="Bezlisty"/>
    <w:rsid w:val="007B117D"/>
    <w:pPr>
      <w:numPr>
        <w:numId w:val="6"/>
      </w:numPr>
    </w:pPr>
  </w:style>
  <w:style w:type="numbering" w:customStyle="1" w:styleId="WWNum13">
    <w:name w:val="WWNum13"/>
    <w:basedOn w:val="Bezlisty"/>
    <w:rsid w:val="007B117D"/>
    <w:pPr>
      <w:numPr>
        <w:numId w:val="7"/>
      </w:numPr>
    </w:pPr>
  </w:style>
  <w:style w:type="numbering" w:customStyle="1" w:styleId="WWNum6">
    <w:name w:val="WWNum6"/>
    <w:basedOn w:val="Bezlisty"/>
    <w:rsid w:val="007B117D"/>
    <w:pPr>
      <w:numPr>
        <w:numId w:val="8"/>
      </w:numPr>
    </w:pPr>
  </w:style>
  <w:style w:type="numbering" w:customStyle="1" w:styleId="WWNum12">
    <w:name w:val="WWNum12"/>
    <w:basedOn w:val="Bezlisty"/>
    <w:rsid w:val="007B117D"/>
    <w:pPr>
      <w:numPr>
        <w:numId w:val="9"/>
      </w:numPr>
    </w:pPr>
  </w:style>
  <w:style w:type="numbering" w:customStyle="1" w:styleId="WWNum9">
    <w:name w:val="WWNum9"/>
    <w:basedOn w:val="Bezlisty"/>
    <w:rsid w:val="007B117D"/>
    <w:pPr>
      <w:numPr>
        <w:numId w:val="10"/>
      </w:numPr>
    </w:pPr>
  </w:style>
  <w:style w:type="numbering" w:customStyle="1" w:styleId="WWNum15">
    <w:name w:val="WWNum15"/>
    <w:basedOn w:val="Bezlisty"/>
    <w:rsid w:val="007B117D"/>
    <w:pPr>
      <w:numPr>
        <w:numId w:val="11"/>
      </w:numPr>
    </w:pPr>
  </w:style>
  <w:style w:type="numbering" w:customStyle="1" w:styleId="WWNum14">
    <w:name w:val="WWNum14"/>
    <w:basedOn w:val="Bezlisty"/>
    <w:rsid w:val="007B117D"/>
    <w:pPr>
      <w:numPr>
        <w:numId w:val="12"/>
      </w:numPr>
    </w:pPr>
  </w:style>
  <w:style w:type="numbering" w:customStyle="1" w:styleId="WWNum1">
    <w:name w:val="WWNum1"/>
    <w:basedOn w:val="Bezlisty"/>
    <w:rsid w:val="007B117D"/>
    <w:pPr>
      <w:numPr>
        <w:numId w:val="1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7B117D"/>
    <w:rPr>
      <w:rFonts w:eastAsia="Times New Roman"/>
      <w:color w:val="5A5A5A"/>
      <w:spacing w:val="15"/>
    </w:rPr>
  </w:style>
  <w:style w:type="character" w:styleId="Hipercze">
    <w:name w:val="Hyperlink"/>
    <w:uiPriority w:val="99"/>
    <w:unhideWhenUsed/>
    <w:rsid w:val="00973799"/>
    <w:rPr>
      <w:color w:val="0000FF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00F2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7900F2"/>
    <w:rPr>
      <w:b/>
      <w:bCs/>
    </w:rPr>
  </w:style>
  <w:style w:type="paragraph" w:customStyle="1" w:styleId="Nagwek31">
    <w:name w:val="Nagłówek 31"/>
    <w:basedOn w:val="Normalny"/>
    <w:uiPriority w:val="1"/>
    <w:qFormat/>
    <w:rsid w:val="00BF6385"/>
    <w:pPr>
      <w:widowControl w:val="0"/>
      <w:spacing w:after="0" w:line="240" w:lineRule="auto"/>
      <w:ind w:left="496"/>
      <w:outlineLvl w:val="3"/>
    </w:pPr>
    <w:rPr>
      <w:rFonts w:ascii="Cambria" w:eastAsia="Cambria" w:hAnsi="Cambria"/>
      <w:b/>
      <w:bCs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6385"/>
    <w:pPr>
      <w:widowControl w:val="0"/>
      <w:spacing w:after="0" w:line="240" w:lineRule="auto"/>
      <w:ind w:left="496"/>
    </w:pPr>
    <w:rPr>
      <w:rFonts w:ascii="Cambria" w:eastAsia="Cambria" w:hAnsi="Cambria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6385"/>
    <w:rPr>
      <w:rFonts w:ascii="Cambria" w:eastAsia="Cambria" w:hAnsi="Cambria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A73"/>
    <w:rPr>
      <w:color w:val="605E5C"/>
      <w:shd w:val="clear" w:color="auto" w:fill="E1DFDD"/>
    </w:rPr>
  </w:style>
  <w:style w:type="paragraph" w:customStyle="1" w:styleId="Default">
    <w:name w:val="Default"/>
    <w:rsid w:val="00D56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acterStyle3">
    <w:name w:val="Character Style 3"/>
    <w:rsid w:val="0075757F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16D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1C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50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C8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3DFCD-6687-4F32-ADD6-28DEFA46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2</TotalTime>
  <Pages>4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Justyna Liszyk - Świder</cp:lastModifiedBy>
  <cp:revision>2</cp:revision>
  <cp:lastPrinted>2026-02-02T08:30:00Z</cp:lastPrinted>
  <dcterms:created xsi:type="dcterms:W3CDTF">2026-02-05T12:46:00Z</dcterms:created>
  <dcterms:modified xsi:type="dcterms:W3CDTF">2026-02-05T12:46:00Z</dcterms:modified>
</cp:coreProperties>
</file>